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31581" w14:textId="77777777" w:rsidR="00C03D04" w:rsidRPr="00097E72" w:rsidRDefault="00C03D04" w:rsidP="00EE7DB5">
      <w:pPr>
        <w:jc w:val="both"/>
        <w:rPr>
          <w:lang w:val="fr-CH"/>
        </w:rPr>
      </w:pPr>
    </w:p>
    <w:tbl>
      <w:tblPr>
        <w:tblpPr w:leftFromText="187" w:rightFromText="187" w:horzAnchor="margin" w:tblpXSpec="center" w:tblpY="2881"/>
        <w:tblW w:w="4000" w:type="pct"/>
        <w:tblBorders>
          <w:left w:val="single" w:sz="12" w:space="0" w:color="156082"/>
        </w:tblBorders>
        <w:tblCellMar>
          <w:left w:w="144" w:type="dxa"/>
          <w:right w:w="115" w:type="dxa"/>
        </w:tblCellMar>
        <w:tblLook w:val="04A0" w:firstRow="1" w:lastRow="0" w:firstColumn="1" w:lastColumn="0" w:noHBand="0" w:noVBand="1"/>
      </w:tblPr>
      <w:tblGrid>
        <w:gridCol w:w="7471"/>
      </w:tblGrid>
      <w:tr w:rsidR="00C03D04" w:rsidRPr="00097E72" w14:paraId="2E0FC0F7" w14:textId="77777777" w:rsidTr="00C03D04">
        <w:tc>
          <w:tcPr>
            <w:tcW w:w="7672" w:type="dxa"/>
            <w:tcMar>
              <w:top w:w="216" w:type="dxa"/>
              <w:left w:w="115" w:type="dxa"/>
              <w:bottom w:w="216" w:type="dxa"/>
              <w:right w:w="115" w:type="dxa"/>
            </w:tcMar>
          </w:tcPr>
          <w:p w14:paraId="690CE08F" w14:textId="4A5EF7F7" w:rsidR="00C03D04" w:rsidRPr="00097E72" w:rsidRDefault="00C03D04" w:rsidP="00EE7DB5">
            <w:pPr>
              <w:pStyle w:val="KeinLeerraum"/>
              <w:jc w:val="both"/>
              <w:rPr>
                <w:color w:val="0F4761"/>
                <w:sz w:val="24"/>
                <w:lang w:val="fr-CH"/>
              </w:rPr>
            </w:pPr>
          </w:p>
        </w:tc>
      </w:tr>
      <w:tr w:rsidR="00C03D04" w:rsidRPr="00097E72" w14:paraId="6D2067BC" w14:textId="77777777" w:rsidTr="00C03D04">
        <w:tc>
          <w:tcPr>
            <w:tcW w:w="7672" w:type="dxa"/>
          </w:tcPr>
          <w:p w14:paraId="65EB95B4" w14:textId="3DC99C3B" w:rsidR="004C31AF" w:rsidRPr="00097E72" w:rsidRDefault="004C31AF" w:rsidP="00EE7DB5">
            <w:pPr>
              <w:pStyle w:val="Titel"/>
              <w:jc w:val="both"/>
              <w:rPr>
                <w:lang w:val="fr-CH"/>
              </w:rPr>
            </w:pPr>
            <w:r w:rsidRPr="00097E72">
              <w:rPr>
                <w:lang w:val="fr-CH"/>
              </w:rPr>
              <w:t>Examen professionnel pou</w:t>
            </w:r>
            <w:r w:rsidR="009D2EFE" w:rsidRPr="00097E72">
              <w:rPr>
                <w:lang w:val="fr-CH"/>
              </w:rPr>
              <w:t>r le brevet fédéral de p</w:t>
            </w:r>
            <w:r w:rsidRPr="00097E72">
              <w:rPr>
                <w:lang w:val="fr-CH"/>
              </w:rPr>
              <w:t>rofesseur.e de sport de neige</w:t>
            </w:r>
          </w:p>
          <w:p w14:paraId="41C864A6" w14:textId="19DB19D9" w:rsidR="00735FD6" w:rsidRPr="00097E72" w:rsidRDefault="00735FD6" w:rsidP="00EE7DB5">
            <w:pPr>
              <w:pStyle w:val="Titel"/>
              <w:jc w:val="both"/>
              <w:rPr>
                <w:lang w:val="fr-CH"/>
              </w:rPr>
            </w:pPr>
          </w:p>
          <w:p w14:paraId="43B88C36" w14:textId="77777777" w:rsidR="00C03D04" w:rsidRPr="00097E72" w:rsidRDefault="00C03D04" w:rsidP="00EE7DB5">
            <w:pPr>
              <w:pStyle w:val="KeinLeerraum"/>
              <w:spacing w:line="216" w:lineRule="auto"/>
              <w:jc w:val="both"/>
              <w:rPr>
                <w:rFonts w:ascii="Aptos Display" w:hAnsi="Aptos Display"/>
                <w:color w:val="156082"/>
                <w:sz w:val="88"/>
                <w:szCs w:val="88"/>
                <w:lang w:val="fr-CH"/>
              </w:rPr>
            </w:pPr>
          </w:p>
          <w:p w14:paraId="1AF06C0C" w14:textId="23E43EB1" w:rsidR="00706446" w:rsidRPr="00097E72" w:rsidRDefault="00B618BD" w:rsidP="00EE7DB5">
            <w:pPr>
              <w:pStyle w:val="KeinLeerraum"/>
              <w:spacing w:line="216" w:lineRule="auto"/>
              <w:jc w:val="both"/>
              <w:rPr>
                <w:rFonts w:ascii="Aptos Display" w:hAnsi="Aptos Display"/>
                <w:color w:val="156082"/>
                <w:sz w:val="72"/>
                <w:szCs w:val="72"/>
                <w:lang w:val="fr-CH"/>
              </w:rPr>
            </w:pPr>
            <w:r>
              <w:rPr>
                <w:rFonts w:ascii="Aptos Display" w:hAnsi="Aptos Display"/>
                <w:color w:val="156082"/>
                <w:sz w:val="72"/>
                <w:szCs w:val="72"/>
                <w:lang w:val="fr-CH"/>
              </w:rPr>
              <w:t>P</w:t>
            </w:r>
            <w:r w:rsidR="009D2EFE" w:rsidRPr="00097E72">
              <w:rPr>
                <w:rFonts w:ascii="Aptos Display" w:hAnsi="Aptos Display"/>
                <w:color w:val="156082"/>
                <w:sz w:val="72"/>
                <w:szCs w:val="72"/>
                <w:lang w:val="fr-CH"/>
              </w:rPr>
              <w:t xml:space="preserve">artie </w:t>
            </w:r>
            <w:r w:rsidR="004823A4" w:rsidRPr="00097E72">
              <w:rPr>
                <w:rFonts w:ascii="Aptos Display" w:hAnsi="Aptos Display"/>
                <w:color w:val="156082"/>
                <w:sz w:val="72"/>
                <w:szCs w:val="72"/>
                <w:lang w:val="fr-CH"/>
              </w:rPr>
              <w:t xml:space="preserve">d’examen </w:t>
            </w:r>
            <w:r>
              <w:rPr>
                <w:rFonts w:ascii="Aptos Display" w:hAnsi="Aptos Display"/>
                <w:color w:val="156082"/>
                <w:sz w:val="72"/>
                <w:szCs w:val="72"/>
                <w:lang w:val="fr-CH"/>
              </w:rPr>
              <w:t xml:space="preserve">1 </w:t>
            </w:r>
            <w:r w:rsidR="004823A4" w:rsidRPr="00097E72">
              <w:rPr>
                <w:rFonts w:ascii="Aptos Display" w:hAnsi="Aptos Display"/>
                <w:color w:val="156082"/>
                <w:sz w:val="72"/>
                <w:szCs w:val="72"/>
                <w:lang w:val="fr-CH"/>
              </w:rPr>
              <w:t>:</w:t>
            </w:r>
            <w:r w:rsidR="00706446" w:rsidRPr="00097E72">
              <w:rPr>
                <w:rFonts w:ascii="Aptos Display" w:hAnsi="Aptos Display"/>
                <w:color w:val="156082"/>
                <w:sz w:val="72"/>
                <w:szCs w:val="72"/>
                <w:lang w:val="fr-CH"/>
              </w:rPr>
              <w:t xml:space="preserve"> </w:t>
            </w:r>
          </w:p>
          <w:p w14:paraId="2D6A969A" w14:textId="2250C8C6" w:rsidR="00706446" w:rsidRPr="00097E72" w:rsidRDefault="00706446" w:rsidP="00EE7DB5">
            <w:pPr>
              <w:pStyle w:val="KeinLeerraum"/>
              <w:spacing w:line="216" w:lineRule="auto"/>
              <w:jc w:val="both"/>
              <w:rPr>
                <w:rFonts w:ascii="Aptos Display" w:hAnsi="Aptos Display"/>
                <w:color w:val="156082"/>
                <w:sz w:val="88"/>
                <w:szCs w:val="88"/>
                <w:lang w:val="fr-CH"/>
              </w:rPr>
            </w:pPr>
            <w:r w:rsidRPr="00097E72">
              <w:rPr>
                <w:rFonts w:ascii="Aptos Display" w:hAnsi="Aptos Display"/>
                <w:color w:val="156082"/>
                <w:sz w:val="72"/>
                <w:szCs w:val="72"/>
                <w:lang w:val="fr-CH"/>
              </w:rPr>
              <w:t>Portfolio</w:t>
            </w:r>
            <w:r w:rsidR="004C31AF" w:rsidRPr="00097E72">
              <w:rPr>
                <w:rFonts w:ascii="Aptos Display" w:hAnsi="Aptos Display"/>
                <w:color w:val="156082"/>
                <w:sz w:val="72"/>
                <w:szCs w:val="72"/>
                <w:lang w:val="fr-CH"/>
              </w:rPr>
              <w:t xml:space="preserve"> personnel</w:t>
            </w:r>
          </w:p>
        </w:tc>
      </w:tr>
      <w:tr w:rsidR="00C03D04" w:rsidRPr="00097E72" w14:paraId="08F93C99" w14:textId="77777777" w:rsidTr="00C03D04">
        <w:tc>
          <w:tcPr>
            <w:tcW w:w="7672" w:type="dxa"/>
            <w:tcMar>
              <w:top w:w="216" w:type="dxa"/>
              <w:left w:w="115" w:type="dxa"/>
              <w:bottom w:w="216" w:type="dxa"/>
              <w:right w:w="115" w:type="dxa"/>
            </w:tcMar>
          </w:tcPr>
          <w:p w14:paraId="0F3896AE" w14:textId="5DB829AB" w:rsidR="00C03D04" w:rsidRPr="00097E72" w:rsidRDefault="00C03D04" w:rsidP="00EE7DB5">
            <w:pPr>
              <w:pStyle w:val="KeinLeerraum"/>
              <w:jc w:val="both"/>
              <w:rPr>
                <w:rFonts w:ascii="Helvetica" w:hAnsi="Helvetica"/>
                <w:color w:val="0F4761"/>
                <w:sz w:val="24"/>
                <w:lang w:val="fr-CH"/>
              </w:rPr>
            </w:pPr>
          </w:p>
        </w:tc>
      </w:tr>
    </w:tbl>
    <w:p w14:paraId="1A3145B5" w14:textId="77777777" w:rsidR="00C03D04" w:rsidRPr="00097E72" w:rsidRDefault="00C03D04" w:rsidP="00EE7DB5">
      <w:pPr>
        <w:jc w:val="both"/>
        <w:rPr>
          <w:lang w:val="fr-CH"/>
        </w:rPr>
      </w:pPr>
    </w:p>
    <w:tbl>
      <w:tblPr>
        <w:tblpPr w:leftFromText="187" w:rightFromText="187" w:horzAnchor="margin" w:tblpXSpec="center" w:tblpYSpec="bottom"/>
        <w:tblW w:w="3857" w:type="pct"/>
        <w:tblLook w:val="04A0" w:firstRow="1" w:lastRow="0" w:firstColumn="1" w:lastColumn="0" w:noHBand="0" w:noVBand="1"/>
      </w:tblPr>
      <w:tblGrid>
        <w:gridCol w:w="7216"/>
      </w:tblGrid>
      <w:tr w:rsidR="00C03D04" w:rsidRPr="00097E72" w14:paraId="609D5688" w14:textId="77777777">
        <w:tc>
          <w:tcPr>
            <w:tcW w:w="7221" w:type="dxa"/>
            <w:tcMar>
              <w:top w:w="216" w:type="dxa"/>
              <w:left w:w="115" w:type="dxa"/>
              <w:bottom w:w="216" w:type="dxa"/>
              <w:right w:w="115" w:type="dxa"/>
            </w:tcMar>
          </w:tcPr>
          <w:p w14:paraId="3328182F" w14:textId="2AED1CCA" w:rsidR="00EC1D91" w:rsidRPr="00097E72" w:rsidRDefault="00B618BD" w:rsidP="00EE7DB5">
            <w:pPr>
              <w:pStyle w:val="KeinLeerraum"/>
              <w:jc w:val="both"/>
              <w:rPr>
                <w:rFonts w:ascii="HelveticaNeueLT Std" w:hAnsi="HelveticaNeueLT Std"/>
                <w:color w:val="5D9CBF"/>
                <w:sz w:val="28"/>
                <w:szCs w:val="24"/>
                <w:lang w:val="fr-CH" w:eastAsia="en-US"/>
              </w:rPr>
            </w:pPr>
            <w:r>
              <w:rPr>
                <w:rFonts w:ascii="HelveticaNeueLT Std" w:hAnsi="HelveticaNeueLT Std"/>
                <w:color w:val="5D9CBF"/>
                <w:sz w:val="28"/>
                <w:szCs w:val="24"/>
                <w:lang w:val="fr-CH" w:eastAsia="en-US"/>
              </w:rPr>
              <w:fldChar w:fldCharType="begin">
                <w:ffData>
                  <w:name w:val=""/>
                  <w:enabled/>
                  <w:calcOnExit w:val="0"/>
                  <w:textInput>
                    <w:default w:val="Prénom Nom"/>
                  </w:textInput>
                </w:ffData>
              </w:fldChar>
            </w:r>
            <w:r>
              <w:rPr>
                <w:rFonts w:ascii="HelveticaNeueLT Std" w:hAnsi="HelveticaNeueLT Std"/>
                <w:color w:val="5D9CBF"/>
                <w:sz w:val="28"/>
                <w:szCs w:val="24"/>
                <w:lang w:val="fr-CH" w:eastAsia="en-US"/>
              </w:rPr>
              <w:instrText xml:space="preserve"> FORMTEXT </w:instrText>
            </w:r>
            <w:r>
              <w:rPr>
                <w:rFonts w:ascii="HelveticaNeueLT Std" w:hAnsi="HelveticaNeueLT Std"/>
                <w:color w:val="5D9CBF"/>
                <w:sz w:val="28"/>
                <w:szCs w:val="24"/>
                <w:lang w:val="fr-CH" w:eastAsia="en-US"/>
              </w:rPr>
            </w:r>
            <w:r>
              <w:rPr>
                <w:rFonts w:ascii="HelveticaNeueLT Std" w:hAnsi="HelveticaNeueLT Std"/>
                <w:color w:val="5D9CBF"/>
                <w:sz w:val="28"/>
                <w:szCs w:val="24"/>
                <w:lang w:val="fr-CH" w:eastAsia="en-US"/>
              </w:rPr>
              <w:fldChar w:fldCharType="separate"/>
            </w:r>
            <w:r>
              <w:rPr>
                <w:rFonts w:ascii="HelveticaNeueLT Std" w:hAnsi="HelveticaNeueLT Std"/>
                <w:noProof/>
                <w:color w:val="5D9CBF"/>
                <w:sz w:val="28"/>
                <w:szCs w:val="24"/>
                <w:lang w:val="fr-CH" w:eastAsia="en-US"/>
              </w:rPr>
              <w:t>Prénom Nom</w:t>
            </w:r>
            <w:r>
              <w:rPr>
                <w:rFonts w:ascii="HelveticaNeueLT Std" w:hAnsi="HelveticaNeueLT Std"/>
                <w:color w:val="5D9CBF"/>
                <w:sz w:val="28"/>
                <w:szCs w:val="24"/>
                <w:lang w:val="fr-CH" w:eastAsia="en-US"/>
              </w:rPr>
              <w:fldChar w:fldCharType="end"/>
            </w:r>
          </w:p>
          <w:p w14:paraId="39933D24" w14:textId="12B7691D" w:rsidR="00C03D04" w:rsidRPr="00097E72" w:rsidRDefault="009D2EFE" w:rsidP="00EE7DB5">
            <w:pPr>
              <w:pStyle w:val="KeinLeerraum"/>
              <w:jc w:val="both"/>
              <w:rPr>
                <w:rFonts w:ascii="Arial Narrow" w:hAnsi="Arial Narrow"/>
                <w:b/>
                <w:sz w:val="24"/>
                <w:szCs w:val="24"/>
                <w:lang w:val="fr-CH"/>
              </w:rPr>
            </w:pPr>
            <w:r w:rsidRPr="00097E72">
              <w:rPr>
                <w:rFonts w:ascii="HelveticaNeueLT Std" w:hAnsi="HelveticaNeueLT Std"/>
                <w:color w:val="5D9CBF"/>
                <w:sz w:val="28"/>
                <w:szCs w:val="24"/>
                <w:lang w:val="fr-CH" w:eastAsia="en-US"/>
              </w:rPr>
              <w:fldChar w:fldCharType="begin">
                <w:ffData>
                  <w:name w:val=""/>
                  <w:enabled/>
                  <w:calcOnExit w:val="0"/>
                  <w:textInput>
                    <w:default w:val="Lieu"/>
                  </w:textInput>
                </w:ffData>
              </w:fldChar>
            </w:r>
            <w:r w:rsidRPr="00097E72">
              <w:rPr>
                <w:rFonts w:ascii="HelveticaNeueLT Std" w:hAnsi="HelveticaNeueLT Std"/>
                <w:color w:val="5D9CBF"/>
                <w:sz w:val="28"/>
                <w:szCs w:val="24"/>
                <w:lang w:val="fr-CH" w:eastAsia="en-US"/>
              </w:rPr>
              <w:instrText xml:space="preserve"> FORMTEXT </w:instrText>
            </w:r>
            <w:r w:rsidRPr="00097E72">
              <w:rPr>
                <w:rFonts w:ascii="HelveticaNeueLT Std" w:hAnsi="HelveticaNeueLT Std"/>
                <w:color w:val="5D9CBF"/>
                <w:sz w:val="28"/>
                <w:szCs w:val="24"/>
                <w:lang w:val="fr-CH" w:eastAsia="en-US"/>
              </w:rPr>
            </w:r>
            <w:r w:rsidRPr="00097E72">
              <w:rPr>
                <w:rFonts w:ascii="HelveticaNeueLT Std" w:hAnsi="HelveticaNeueLT Std"/>
                <w:color w:val="5D9CBF"/>
                <w:sz w:val="28"/>
                <w:szCs w:val="24"/>
                <w:lang w:val="fr-CH" w:eastAsia="en-US"/>
              </w:rPr>
              <w:fldChar w:fldCharType="separate"/>
            </w:r>
            <w:r w:rsidRPr="00097E72">
              <w:rPr>
                <w:rFonts w:ascii="HelveticaNeueLT Std" w:hAnsi="HelveticaNeueLT Std"/>
                <w:noProof/>
                <w:color w:val="5D9CBF"/>
                <w:sz w:val="28"/>
                <w:szCs w:val="24"/>
                <w:lang w:val="fr-CH" w:eastAsia="en-US"/>
              </w:rPr>
              <w:t>Lieu</w:t>
            </w:r>
            <w:r w:rsidRPr="00097E72">
              <w:rPr>
                <w:rFonts w:ascii="HelveticaNeueLT Std" w:hAnsi="HelveticaNeueLT Std"/>
                <w:color w:val="5D9CBF"/>
                <w:sz w:val="28"/>
                <w:szCs w:val="24"/>
                <w:lang w:val="fr-CH" w:eastAsia="en-US"/>
              </w:rPr>
              <w:fldChar w:fldCharType="end"/>
            </w:r>
            <w:r w:rsidR="00E97F6C" w:rsidRPr="00097E72">
              <w:rPr>
                <w:rFonts w:ascii="HelveticaNeueLT Std" w:hAnsi="HelveticaNeueLT Std"/>
                <w:color w:val="5D9CBF"/>
                <w:sz w:val="28"/>
                <w:szCs w:val="24"/>
                <w:lang w:val="fr-CH" w:eastAsia="en-US"/>
              </w:rPr>
              <w:t xml:space="preserve"> / 28.11.2025</w:t>
            </w:r>
          </w:p>
        </w:tc>
      </w:tr>
    </w:tbl>
    <w:p w14:paraId="155A9409" w14:textId="59EE74A5" w:rsidR="00173AEE" w:rsidRDefault="00C03D04" w:rsidP="00EE7DB5">
      <w:pPr>
        <w:pStyle w:val="berschrift1"/>
        <w:jc w:val="both"/>
        <w:rPr>
          <w:lang w:val="fr-CH"/>
        </w:rPr>
      </w:pPr>
      <w:r w:rsidRPr="00097E72">
        <w:rPr>
          <w:rFonts w:ascii="Arial Narrow" w:hAnsi="Arial Narrow"/>
          <w:sz w:val="24"/>
          <w:szCs w:val="24"/>
          <w:lang w:val="fr-CH"/>
        </w:rPr>
        <w:br w:type="page"/>
      </w:r>
      <w:r w:rsidR="009D2EFE" w:rsidRPr="00097E72">
        <w:rPr>
          <w:lang w:val="fr-CH"/>
        </w:rPr>
        <w:lastRenderedPageBreak/>
        <w:t>But du portfolio personnel</w:t>
      </w:r>
    </w:p>
    <w:p w14:paraId="574AC62D" w14:textId="77777777" w:rsidR="009D2CD7" w:rsidRPr="009D2CD7" w:rsidRDefault="009D2CD7" w:rsidP="009D2CD7">
      <w:pPr>
        <w:rPr>
          <w:lang w:val="fr-CH"/>
        </w:rPr>
      </w:pPr>
    </w:p>
    <w:p w14:paraId="131A22AB" w14:textId="41DD934A" w:rsidR="009D2EFE" w:rsidRPr="009D2EFE" w:rsidRDefault="009D2EFE" w:rsidP="00EE7DB5">
      <w:pPr>
        <w:widowControl w:val="0"/>
        <w:jc w:val="both"/>
        <w:rPr>
          <w:lang w:val="fr-CH"/>
        </w:rPr>
      </w:pPr>
      <w:r w:rsidRPr="009D2EFE">
        <w:rPr>
          <w:lang w:val="fr-CH"/>
        </w:rPr>
        <w:t>Le portfolio personnel a pour objectif de t’amener à réfléchir de manière approfondie à ton expérience professionnelle et à ton rôle en tant que professionnel</w:t>
      </w:r>
      <w:r w:rsidR="003C4757" w:rsidRPr="00097E72">
        <w:rPr>
          <w:lang w:val="fr-CH"/>
        </w:rPr>
        <w:t>.</w:t>
      </w:r>
      <w:r w:rsidRPr="009D2EFE">
        <w:rPr>
          <w:lang w:val="fr-CH"/>
        </w:rPr>
        <w:t>le. Pour cela, tu travailles à partir de missions pratiques prédéfinies.</w:t>
      </w:r>
    </w:p>
    <w:p w14:paraId="6CB0A786" w14:textId="77777777" w:rsidR="009D2EFE" w:rsidRPr="009D2EFE" w:rsidRDefault="009D2EFE" w:rsidP="00EE7DB5">
      <w:pPr>
        <w:widowControl w:val="0"/>
        <w:jc w:val="both"/>
        <w:rPr>
          <w:lang w:val="fr-CH"/>
        </w:rPr>
      </w:pPr>
      <w:r w:rsidRPr="009D2EFE">
        <w:rPr>
          <w:lang w:val="fr-CH"/>
        </w:rPr>
        <w:t>Dans le portfolio, tu montres que tu es capable de réfléchir à tes activités professionnelles, d’identifier tes besoins de développement et d’en déduire des mesures adaptées pour ta pratique. À cet effet, tu décris et documentes tes compétences dans tous les domaines de compétences d’action (voir le guide de l’examen professionnel). Tu les présentes par écrit de manière claire, bien structurée et avec une réflexion approfondie. À la fin, tu en déduis des étapes pour ton développement personnel.</w:t>
      </w:r>
    </w:p>
    <w:p w14:paraId="5017C2BB" w14:textId="4BD96441" w:rsidR="009D2EFE" w:rsidRPr="009D2EFE" w:rsidRDefault="009D2EFE" w:rsidP="00EE7DB5">
      <w:pPr>
        <w:widowControl w:val="0"/>
        <w:jc w:val="both"/>
        <w:rPr>
          <w:lang w:val="fr-CH"/>
        </w:rPr>
      </w:pPr>
      <w:r w:rsidRPr="009D2EFE">
        <w:rPr>
          <w:lang w:val="fr-CH"/>
        </w:rPr>
        <w:t xml:space="preserve">Le portfolio personnel se réfère toujours à des situations réelles issues de ta propre </w:t>
      </w:r>
      <w:r w:rsidR="008478BA">
        <w:rPr>
          <w:lang w:val="fr-CH"/>
        </w:rPr>
        <w:t>expérience</w:t>
      </w:r>
      <w:r w:rsidRPr="009D2EFE">
        <w:rPr>
          <w:lang w:val="fr-CH"/>
        </w:rPr>
        <w:t xml:space="preserve"> professionnelle. Pour chaque cas pratique, des domaines définis et des questions directrices sont proposés. Ces questions t’aident à structurer ton analyse.</w:t>
      </w:r>
    </w:p>
    <w:p w14:paraId="1EBBC13E" w14:textId="77777777" w:rsidR="00195E21" w:rsidRPr="00097E72" w:rsidRDefault="00195E21" w:rsidP="00EE7DB5">
      <w:pPr>
        <w:jc w:val="both"/>
        <w:rPr>
          <w:lang w:val="fr-CH"/>
        </w:rPr>
      </w:pPr>
    </w:p>
    <w:p w14:paraId="23F1274A" w14:textId="795DF28E" w:rsidR="00195E21" w:rsidRPr="00097E72" w:rsidRDefault="009D2EFE" w:rsidP="00EE7DB5">
      <w:pPr>
        <w:pStyle w:val="berschrift1"/>
        <w:jc w:val="both"/>
        <w:rPr>
          <w:lang w:val="fr-CH"/>
        </w:rPr>
      </w:pPr>
      <w:r w:rsidRPr="00097E72">
        <w:rPr>
          <w:lang w:val="fr-CH"/>
        </w:rPr>
        <w:t>Données personnelles</w:t>
      </w:r>
    </w:p>
    <w:p w14:paraId="757D0B76" w14:textId="77777777" w:rsidR="00195E21" w:rsidRPr="00097E72" w:rsidRDefault="00195E21" w:rsidP="00EE7DB5">
      <w:pPr>
        <w:jc w:val="both"/>
        <w:rPr>
          <w:lang w:val="fr-CH"/>
        </w:rPr>
      </w:pPr>
    </w:p>
    <w:tbl>
      <w:tblPr>
        <w:tblW w:w="9352" w:type="dxa"/>
        <w:tblInd w:w="108" w:type="dxa"/>
        <w:tblLook w:val="01E0" w:firstRow="1" w:lastRow="1" w:firstColumn="1" w:lastColumn="1" w:noHBand="0" w:noVBand="0"/>
      </w:tblPr>
      <w:tblGrid>
        <w:gridCol w:w="3119"/>
        <w:gridCol w:w="1580"/>
        <w:gridCol w:w="1599"/>
        <w:gridCol w:w="3054"/>
      </w:tblGrid>
      <w:tr w:rsidR="008715B0" w:rsidRPr="00097E72" w14:paraId="77E614C7" w14:textId="77777777" w:rsidTr="008E7101">
        <w:trPr>
          <w:trHeight w:val="463"/>
        </w:trPr>
        <w:tc>
          <w:tcPr>
            <w:tcW w:w="3119" w:type="dxa"/>
            <w:tcBorders>
              <w:bottom w:val="single" w:sz="4" w:space="0" w:color="auto"/>
            </w:tcBorders>
            <w:vAlign w:val="center"/>
          </w:tcPr>
          <w:p w14:paraId="592D95F1" w14:textId="115B57EC" w:rsidR="00195E21" w:rsidRPr="00097E72" w:rsidRDefault="009D2EFE" w:rsidP="00EE7DB5">
            <w:pPr>
              <w:jc w:val="both"/>
              <w:rPr>
                <w:lang w:val="fr-CH"/>
              </w:rPr>
            </w:pPr>
            <w:r w:rsidRPr="00097E72">
              <w:rPr>
                <w:lang w:val="fr-CH"/>
              </w:rPr>
              <w:t>Nom</w:t>
            </w:r>
          </w:p>
        </w:tc>
        <w:tc>
          <w:tcPr>
            <w:tcW w:w="1580" w:type="dxa"/>
            <w:tcBorders>
              <w:bottom w:val="single" w:sz="4" w:space="0" w:color="auto"/>
            </w:tcBorders>
            <w:vAlign w:val="center"/>
          </w:tcPr>
          <w:p w14:paraId="44DE23EE" w14:textId="080A8539" w:rsidR="00195E21" w:rsidRPr="00097E72" w:rsidRDefault="00EC1D91" w:rsidP="00EE7DB5">
            <w:pPr>
              <w:jc w:val="both"/>
              <w:rPr>
                <w:lang w:val="fr-CH"/>
              </w:rPr>
            </w:pPr>
            <w:r w:rsidRPr="00097E72">
              <w:rPr>
                <w:lang w:val="fr-CH"/>
              </w:rPr>
              <w:fldChar w:fldCharType="begin">
                <w:ffData>
                  <w:name w:val="Text1"/>
                  <w:enabled/>
                  <w:calcOnExit w:val="0"/>
                  <w:textInput/>
                </w:ffData>
              </w:fldChar>
            </w:r>
            <w:bookmarkStart w:id="0" w:name="Text1"/>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bookmarkEnd w:id="0"/>
          </w:p>
        </w:tc>
        <w:tc>
          <w:tcPr>
            <w:tcW w:w="1599" w:type="dxa"/>
            <w:tcBorders>
              <w:bottom w:val="single" w:sz="4" w:space="0" w:color="auto"/>
            </w:tcBorders>
            <w:vAlign w:val="center"/>
          </w:tcPr>
          <w:p w14:paraId="19153216" w14:textId="33DC3718" w:rsidR="00195E21" w:rsidRPr="00097E72" w:rsidRDefault="009D2EFE" w:rsidP="00EE7DB5">
            <w:pPr>
              <w:jc w:val="both"/>
              <w:rPr>
                <w:lang w:val="fr-CH"/>
              </w:rPr>
            </w:pPr>
            <w:r w:rsidRPr="00097E72">
              <w:rPr>
                <w:lang w:val="fr-CH"/>
              </w:rPr>
              <w:t>Prénom</w:t>
            </w:r>
          </w:p>
        </w:tc>
        <w:tc>
          <w:tcPr>
            <w:tcW w:w="3054" w:type="dxa"/>
            <w:tcBorders>
              <w:bottom w:val="single" w:sz="4" w:space="0" w:color="auto"/>
            </w:tcBorders>
            <w:vAlign w:val="center"/>
          </w:tcPr>
          <w:p w14:paraId="5D2F3A8D" w14:textId="77777777" w:rsidR="00195E21" w:rsidRPr="00097E72" w:rsidRDefault="00195E21" w:rsidP="00EE7DB5">
            <w:pPr>
              <w:jc w:val="both"/>
              <w:rPr>
                <w:lang w:val="fr-CH"/>
              </w:rPr>
            </w:pPr>
            <w:r w:rsidRPr="00097E72">
              <w:rPr>
                <w:lang w:val="fr-CH"/>
              </w:rPr>
              <w:fldChar w:fldCharType="begin">
                <w:ffData>
                  <w:name w:val="Text5"/>
                  <w:enabled/>
                  <w:calcOnExit w:val="0"/>
                  <w:textInput/>
                </w:ffData>
              </w:fldChar>
            </w:r>
            <w:bookmarkStart w:id="1" w:name="Text5"/>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bookmarkEnd w:id="1"/>
          </w:p>
        </w:tc>
      </w:tr>
      <w:tr w:rsidR="008715B0" w:rsidRPr="00097E72" w14:paraId="643F0862" w14:textId="77777777" w:rsidTr="008E7101">
        <w:trPr>
          <w:trHeight w:val="464"/>
        </w:trPr>
        <w:tc>
          <w:tcPr>
            <w:tcW w:w="3119" w:type="dxa"/>
            <w:tcBorders>
              <w:top w:val="single" w:sz="4" w:space="0" w:color="auto"/>
              <w:bottom w:val="single" w:sz="4" w:space="0" w:color="auto"/>
            </w:tcBorders>
            <w:vAlign w:val="center"/>
          </w:tcPr>
          <w:p w14:paraId="50B8032A" w14:textId="1EDD061D" w:rsidR="00195E21" w:rsidRPr="00097E72" w:rsidRDefault="009D2EFE" w:rsidP="00EE7DB5">
            <w:pPr>
              <w:jc w:val="both"/>
              <w:rPr>
                <w:lang w:val="fr-CH"/>
              </w:rPr>
            </w:pPr>
            <w:r w:rsidRPr="00097E72">
              <w:rPr>
                <w:lang w:val="fr-CH"/>
              </w:rPr>
              <w:t>Rue</w:t>
            </w:r>
          </w:p>
        </w:tc>
        <w:tc>
          <w:tcPr>
            <w:tcW w:w="1580" w:type="dxa"/>
            <w:tcBorders>
              <w:top w:val="single" w:sz="4" w:space="0" w:color="auto"/>
              <w:bottom w:val="single" w:sz="4" w:space="0" w:color="auto"/>
            </w:tcBorders>
            <w:vAlign w:val="center"/>
          </w:tcPr>
          <w:p w14:paraId="3E5E3940" w14:textId="77777777" w:rsidR="00195E21" w:rsidRPr="00097E72" w:rsidRDefault="00195E21" w:rsidP="00EE7DB5">
            <w:pPr>
              <w:jc w:val="both"/>
              <w:rPr>
                <w:lang w:val="fr-CH"/>
              </w:rPr>
            </w:pPr>
            <w:r w:rsidRPr="00097E72">
              <w:rPr>
                <w:lang w:val="fr-CH"/>
              </w:rPr>
              <w:fldChar w:fldCharType="begin">
                <w:ffData>
                  <w:name w:val="Text3"/>
                  <w:enabled/>
                  <w:calcOnExit w:val="0"/>
                  <w:textInput/>
                </w:ffData>
              </w:fldChar>
            </w:r>
            <w:bookmarkStart w:id="2" w:name="Text3"/>
            <w:r w:rsidRPr="00097E72">
              <w:rPr>
                <w:lang w:val="fr-CH"/>
              </w:rPr>
              <w:instrText xml:space="preserve"> FORMTEXT </w:instrText>
            </w:r>
            <w:r w:rsidRPr="00097E72">
              <w:rPr>
                <w:lang w:val="fr-CH"/>
              </w:rPr>
            </w:r>
            <w:r w:rsidRPr="00097E72">
              <w:rPr>
                <w:lang w:val="fr-CH"/>
              </w:rPr>
              <w:fldChar w:fldCharType="separate"/>
            </w:r>
            <w:r w:rsidR="003A0CA1" w:rsidRPr="00097E72">
              <w:rPr>
                <w:lang w:val="fr-CH"/>
              </w:rPr>
              <w:t> </w:t>
            </w:r>
            <w:r w:rsidR="003A0CA1" w:rsidRPr="00097E72">
              <w:rPr>
                <w:lang w:val="fr-CH"/>
              </w:rPr>
              <w:t> </w:t>
            </w:r>
            <w:r w:rsidR="003A0CA1" w:rsidRPr="00097E72">
              <w:rPr>
                <w:lang w:val="fr-CH"/>
              </w:rPr>
              <w:t> </w:t>
            </w:r>
            <w:r w:rsidR="003A0CA1" w:rsidRPr="00097E72">
              <w:rPr>
                <w:lang w:val="fr-CH"/>
              </w:rPr>
              <w:t> </w:t>
            </w:r>
            <w:r w:rsidR="003A0CA1" w:rsidRPr="00097E72">
              <w:rPr>
                <w:lang w:val="fr-CH"/>
              </w:rPr>
              <w:t> </w:t>
            </w:r>
            <w:r w:rsidRPr="00097E72">
              <w:rPr>
                <w:lang w:val="fr-CH"/>
              </w:rPr>
              <w:fldChar w:fldCharType="end"/>
            </w:r>
            <w:bookmarkEnd w:id="2"/>
          </w:p>
        </w:tc>
        <w:tc>
          <w:tcPr>
            <w:tcW w:w="1599" w:type="dxa"/>
            <w:tcBorders>
              <w:top w:val="single" w:sz="4" w:space="0" w:color="auto"/>
              <w:bottom w:val="single" w:sz="4" w:space="0" w:color="auto"/>
            </w:tcBorders>
            <w:vAlign w:val="center"/>
          </w:tcPr>
          <w:p w14:paraId="3FC721AB" w14:textId="08EC37EC" w:rsidR="00195E21" w:rsidRPr="00097E72" w:rsidRDefault="009D2EFE" w:rsidP="00EE7DB5">
            <w:pPr>
              <w:jc w:val="both"/>
              <w:rPr>
                <w:lang w:val="fr-CH"/>
              </w:rPr>
            </w:pPr>
            <w:r w:rsidRPr="00097E72">
              <w:rPr>
                <w:lang w:val="fr-CH"/>
              </w:rPr>
              <w:t>NPA</w:t>
            </w:r>
            <w:r w:rsidR="00195E21" w:rsidRPr="00097E72">
              <w:rPr>
                <w:lang w:val="fr-CH"/>
              </w:rPr>
              <w:t xml:space="preserve"> / </w:t>
            </w:r>
            <w:r w:rsidRPr="00097E72">
              <w:rPr>
                <w:lang w:val="fr-CH"/>
              </w:rPr>
              <w:t>Lieu</w:t>
            </w:r>
          </w:p>
        </w:tc>
        <w:tc>
          <w:tcPr>
            <w:tcW w:w="3054" w:type="dxa"/>
            <w:tcBorders>
              <w:top w:val="single" w:sz="4" w:space="0" w:color="auto"/>
              <w:bottom w:val="single" w:sz="4" w:space="0" w:color="auto"/>
            </w:tcBorders>
            <w:vAlign w:val="center"/>
          </w:tcPr>
          <w:p w14:paraId="556379A8" w14:textId="77777777" w:rsidR="00195E21" w:rsidRPr="00097E72" w:rsidRDefault="00195E21" w:rsidP="00EE7DB5">
            <w:pPr>
              <w:jc w:val="both"/>
              <w:rPr>
                <w:lang w:val="fr-CH"/>
              </w:rPr>
            </w:pPr>
            <w:r w:rsidRPr="00097E72">
              <w:rPr>
                <w:lang w:val="fr-CH"/>
              </w:rPr>
              <w:fldChar w:fldCharType="begin">
                <w:ffData>
                  <w:name w:val="Text6"/>
                  <w:enabled/>
                  <w:calcOnExit w:val="0"/>
                  <w:textInput/>
                </w:ffData>
              </w:fldChar>
            </w:r>
            <w:bookmarkStart w:id="3" w:name="Text6"/>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bookmarkEnd w:id="3"/>
          </w:p>
        </w:tc>
      </w:tr>
      <w:tr w:rsidR="006D704E" w:rsidRPr="00097E72" w14:paraId="4DD7F42E" w14:textId="77777777" w:rsidTr="006D704E">
        <w:trPr>
          <w:gridAfter w:val="2"/>
          <w:wAfter w:w="4653" w:type="dxa"/>
          <w:trHeight w:val="464"/>
        </w:trPr>
        <w:tc>
          <w:tcPr>
            <w:tcW w:w="3119" w:type="dxa"/>
            <w:tcBorders>
              <w:top w:val="single" w:sz="4" w:space="0" w:color="auto"/>
              <w:bottom w:val="single" w:sz="4" w:space="0" w:color="auto"/>
            </w:tcBorders>
            <w:vAlign w:val="center"/>
          </w:tcPr>
          <w:p w14:paraId="4C7BD2F5" w14:textId="4CDFA19C" w:rsidR="006D704E" w:rsidRPr="00097E72" w:rsidRDefault="009D2EFE" w:rsidP="00EE7DB5">
            <w:pPr>
              <w:jc w:val="both"/>
              <w:rPr>
                <w:lang w:val="fr-CH"/>
              </w:rPr>
            </w:pPr>
            <w:r w:rsidRPr="00097E72">
              <w:rPr>
                <w:lang w:val="fr-CH"/>
              </w:rPr>
              <w:t>Date de naissance</w:t>
            </w:r>
          </w:p>
        </w:tc>
        <w:tc>
          <w:tcPr>
            <w:tcW w:w="1580" w:type="dxa"/>
            <w:tcBorders>
              <w:top w:val="single" w:sz="4" w:space="0" w:color="auto"/>
              <w:bottom w:val="single" w:sz="4" w:space="0" w:color="auto"/>
            </w:tcBorders>
            <w:vAlign w:val="center"/>
          </w:tcPr>
          <w:p w14:paraId="4558ED6D" w14:textId="77777777" w:rsidR="006D704E" w:rsidRPr="00097E72" w:rsidRDefault="006D704E" w:rsidP="00EE7DB5">
            <w:pPr>
              <w:jc w:val="both"/>
              <w:rPr>
                <w:lang w:val="fr-CH"/>
              </w:rPr>
            </w:pPr>
            <w:r w:rsidRPr="00097E72">
              <w:rPr>
                <w:lang w:val="fr-CH"/>
              </w:rPr>
              <w:fldChar w:fldCharType="begin">
                <w:ffData>
                  <w:name w:val="Text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6D704E" w:rsidRPr="00097E72" w14:paraId="1158D0CD" w14:textId="77777777" w:rsidTr="006D704E">
        <w:trPr>
          <w:trHeight w:val="464"/>
        </w:trPr>
        <w:tc>
          <w:tcPr>
            <w:tcW w:w="3119" w:type="dxa"/>
            <w:tcBorders>
              <w:top w:val="single" w:sz="4" w:space="0" w:color="auto"/>
              <w:bottom w:val="single" w:sz="4" w:space="0" w:color="auto"/>
            </w:tcBorders>
            <w:vAlign w:val="center"/>
          </w:tcPr>
          <w:p w14:paraId="70BF646C" w14:textId="1FEDDA6B" w:rsidR="006D704E" w:rsidRPr="00097E72" w:rsidRDefault="006D704E" w:rsidP="00EE7DB5">
            <w:pPr>
              <w:jc w:val="both"/>
              <w:rPr>
                <w:lang w:val="fr-CH"/>
              </w:rPr>
            </w:pPr>
            <w:r w:rsidRPr="00097E72">
              <w:rPr>
                <w:lang w:val="fr-CH"/>
              </w:rPr>
              <w:t>E-Mail</w:t>
            </w:r>
          </w:p>
        </w:tc>
        <w:tc>
          <w:tcPr>
            <w:tcW w:w="1580" w:type="dxa"/>
            <w:tcBorders>
              <w:top w:val="single" w:sz="4" w:space="0" w:color="auto"/>
              <w:bottom w:val="single" w:sz="4" w:space="0" w:color="auto"/>
            </w:tcBorders>
            <w:vAlign w:val="center"/>
          </w:tcPr>
          <w:p w14:paraId="797C69A8" w14:textId="77777777" w:rsidR="006D704E" w:rsidRPr="00097E72" w:rsidRDefault="006D704E" w:rsidP="00EE7DB5">
            <w:pPr>
              <w:jc w:val="both"/>
              <w:rPr>
                <w:lang w:val="fr-CH"/>
              </w:rPr>
            </w:pPr>
            <w:r w:rsidRPr="00097E72">
              <w:rPr>
                <w:lang w:val="fr-CH"/>
              </w:rPr>
              <w:fldChar w:fldCharType="begin">
                <w:ffData>
                  <w:name w:val="Text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c>
          <w:tcPr>
            <w:tcW w:w="1599" w:type="dxa"/>
            <w:tcBorders>
              <w:top w:val="single" w:sz="4" w:space="0" w:color="auto"/>
              <w:bottom w:val="single" w:sz="4" w:space="0" w:color="auto"/>
            </w:tcBorders>
            <w:vAlign w:val="center"/>
          </w:tcPr>
          <w:p w14:paraId="34EE5DEC" w14:textId="5B86F321" w:rsidR="006D704E" w:rsidRPr="00097E72" w:rsidRDefault="009D2EFE" w:rsidP="00EE7DB5">
            <w:pPr>
              <w:jc w:val="both"/>
              <w:rPr>
                <w:lang w:val="fr-CH"/>
              </w:rPr>
            </w:pPr>
            <w:r w:rsidRPr="00097E72">
              <w:rPr>
                <w:lang w:val="fr-CH"/>
              </w:rPr>
              <w:t>Téléphone</w:t>
            </w:r>
          </w:p>
        </w:tc>
        <w:tc>
          <w:tcPr>
            <w:tcW w:w="3054" w:type="dxa"/>
            <w:tcBorders>
              <w:top w:val="single" w:sz="4" w:space="0" w:color="auto"/>
              <w:bottom w:val="single" w:sz="4" w:space="0" w:color="auto"/>
            </w:tcBorders>
            <w:vAlign w:val="center"/>
          </w:tcPr>
          <w:p w14:paraId="3796055F" w14:textId="77777777" w:rsidR="006D704E" w:rsidRPr="00097E72" w:rsidRDefault="006D704E" w:rsidP="00EE7DB5">
            <w:pPr>
              <w:jc w:val="both"/>
              <w:rPr>
                <w:lang w:val="fr-CH"/>
              </w:rPr>
            </w:pPr>
            <w:r w:rsidRPr="00097E72">
              <w:rPr>
                <w:lang w:val="fr-CH"/>
              </w:rPr>
              <w:fldChar w:fldCharType="begin">
                <w:ffData>
                  <w:name w:val="Text6"/>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bl>
    <w:p w14:paraId="51BE1014" w14:textId="399891C5" w:rsidR="00195E21" w:rsidRPr="00097E72" w:rsidRDefault="00195E21" w:rsidP="00EE7DB5">
      <w:pPr>
        <w:jc w:val="both"/>
        <w:rPr>
          <w:lang w:val="fr-CH"/>
        </w:rPr>
      </w:pPr>
    </w:p>
    <w:p w14:paraId="0A34EB85" w14:textId="098BC8BB" w:rsidR="00AA5083" w:rsidRDefault="009D2EFE" w:rsidP="00EE7DB5">
      <w:pPr>
        <w:pStyle w:val="berschrift1"/>
        <w:jc w:val="both"/>
        <w:rPr>
          <w:lang w:val="fr-CH"/>
        </w:rPr>
      </w:pPr>
      <w:r w:rsidRPr="00097E72">
        <w:rPr>
          <w:lang w:val="fr-CH"/>
        </w:rPr>
        <w:t>Introduction</w:t>
      </w:r>
    </w:p>
    <w:p w14:paraId="50B71BD8" w14:textId="77777777" w:rsidR="009D2CD7" w:rsidRPr="009D2CD7" w:rsidRDefault="009D2CD7" w:rsidP="009D2CD7">
      <w:pPr>
        <w:rPr>
          <w:lang w:val="fr-CH"/>
        </w:rPr>
      </w:pPr>
    </w:p>
    <w:p w14:paraId="23A7332C" w14:textId="678722B9" w:rsidR="001F26DD" w:rsidRPr="00097E72" w:rsidRDefault="004823A4" w:rsidP="00EE7DB5">
      <w:pPr>
        <w:jc w:val="both"/>
        <w:rPr>
          <w:lang w:val="fr-CH"/>
        </w:rPr>
      </w:pPr>
      <w:r w:rsidRPr="00097E72">
        <w:rPr>
          <w:lang w:val="fr-CH"/>
        </w:rPr>
        <w:t>Je planifie soigneusement mon enseignement et je l’adapte en permanence au groupe. Pour ce faire, j’utilise des méthodes appropriées, j’observe les progrès d’apprentissage et je réfléchis après chaque leçon à ce qui a bien fonctionné et à ce que je peux améliorer.</w:t>
      </w:r>
    </w:p>
    <w:p w14:paraId="04DBBB2E" w14:textId="77777777" w:rsidR="004823A4" w:rsidRPr="00097E72" w:rsidRDefault="004823A4" w:rsidP="00EE7DB5">
      <w:pPr>
        <w:jc w:val="both"/>
        <w:rPr>
          <w:lang w:val="fr-CH"/>
        </w:rPr>
      </w:pPr>
    </w:p>
    <w:p w14:paraId="0DEBCC04" w14:textId="752C73B7" w:rsidR="0021020B" w:rsidRPr="00097E72" w:rsidRDefault="004823A4" w:rsidP="00EE7DB5">
      <w:pPr>
        <w:jc w:val="both"/>
        <w:rPr>
          <w:lang w:val="fr-CH"/>
        </w:rPr>
      </w:pPr>
      <w:r w:rsidRPr="00097E72">
        <w:rPr>
          <w:b/>
          <w:bCs/>
          <w:lang w:val="fr-CH"/>
        </w:rPr>
        <w:t>Rôle</w:t>
      </w:r>
      <w:r w:rsidR="00193BAC" w:rsidRPr="00097E72">
        <w:rPr>
          <w:b/>
          <w:bCs/>
          <w:lang w:val="fr-CH"/>
        </w:rPr>
        <w:t xml:space="preserve"> </w:t>
      </w:r>
      <w:r w:rsidRPr="00097E72">
        <w:rPr>
          <w:b/>
          <w:bCs/>
          <w:lang w:val="fr-CH"/>
        </w:rPr>
        <w:t>et</w:t>
      </w:r>
      <w:r w:rsidR="00193BAC" w:rsidRPr="00097E72">
        <w:rPr>
          <w:b/>
          <w:bCs/>
          <w:lang w:val="fr-CH"/>
        </w:rPr>
        <w:t xml:space="preserve"> </w:t>
      </w:r>
      <w:r w:rsidRPr="00097E72">
        <w:rPr>
          <w:b/>
          <w:bCs/>
          <w:lang w:val="fr-CH"/>
        </w:rPr>
        <w:t>valeurs</w:t>
      </w:r>
      <w:r w:rsidR="00193BAC" w:rsidRPr="00097E72">
        <w:rPr>
          <w:b/>
          <w:bCs/>
          <w:lang w:val="fr-CH"/>
        </w:rPr>
        <w:t xml:space="preserve"> </w:t>
      </w:r>
      <w:r w:rsidRPr="00097E72">
        <w:rPr>
          <w:b/>
          <w:bCs/>
          <w:lang w:val="fr-CH"/>
        </w:rPr>
        <w:t>en tant que</w:t>
      </w:r>
      <w:r w:rsidR="00193BAC" w:rsidRPr="00097E72">
        <w:rPr>
          <w:b/>
          <w:bCs/>
          <w:lang w:val="fr-CH"/>
        </w:rPr>
        <w:t xml:space="preserve"> </w:t>
      </w:r>
      <w:r w:rsidR="008478BA">
        <w:rPr>
          <w:b/>
          <w:bCs/>
          <w:lang w:val="fr-CH"/>
        </w:rPr>
        <w:t>p</w:t>
      </w:r>
      <w:r w:rsidRPr="00097E72">
        <w:rPr>
          <w:b/>
          <w:bCs/>
          <w:lang w:val="fr-CH"/>
        </w:rPr>
        <w:t xml:space="preserve">rofesseur.e de sport de </w:t>
      </w:r>
      <w:r w:rsidR="003C4757" w:rsidRPr="00097E72">
        <w:rPr>
          <w:b/>
          <w:bCs/>
          <w:lang w:val="fr-CH"/>
        </w:rPr>
        <w:t>neige :</w:t>
      </w:r>
      <w:r w:rsidR="00BC59E8" w:rsidRPr="00097E72">
        <w:rPr>
          <w:rFonts w:ascii="Segoe UI" w:hAnsi="Segoe UI" w:cs="Segoe UI"/>
          <w:b/>
          <w:bCs/>
          <w:color w:val="111111"/>
          <w:sz w:val="18"/>
          <w:szCs w:val="18"/>
          <w:lang w:val="fr-CH"/>
        </w:rPr>
        <w:t xml:space="preserve"> </w:t>
      </w:r>
      <w:r w:rsidRPr="00097E72">
        <w:rPr>
          <w:lang w:val="fr-CH"/>
        </w:rPr>
        <w:t>Comment comprends-tu ton rôle de monitrice / moniteur de sports de neige et quelles valeurs et attitudes guident ton enseignement ainsi que tes relations avec les hôtes, les apprenant</w:t>
      </w:r>
      <w:r w:rsidR="003C4757" w:rsidRPr="00097E72">
        <w:rPr>
          <w:lang w:val="fr-CH"/>
        </w:rPr>
        <w:t>.</w:t>
      </w:r>
      <w:r w:rsidRPr="00097E72">
        <w:rPr>
          <w:lang w:val="fr-CH"/>
        </w:rPr>
        <w:t>e</w:t>
      </w:r>
      <w:r w:rsidR="003C4757" w:rsidRPr="00097E72">
        <w:rPr>
          <w:lang w:val="fr-CH"/>
        </w:rPr>
        <w:t>.</w:t>
      </w:r>
      <w:r w:rsidRPr="00097E72">
        <w:rPr>
          <w:lang w:val="fr-CH"/>
        </w:rPr>
        <w:t>s et les collègues ?</w:t>
      </w:r>
    </w:p>
    <w:p w14:paraId="23EAF7AE" w14:textId="77777777" w:rsidR="00BB2098" w:rsidRPr="00097E72" w:rsidRDefault="00BB2098" w:rsidP="00EE7DB5">
      <w:pPr>
        <w:jc w:val="both"/>
        <w:rPr>
          <w:lang w:val="fr-CH"/>
        </w:rPr>
      </w:pPr>
    </w:p>
    <w:p w14:paraId="3BDA17AF" w14:textId="5456E062"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52CC7A4" w14:textId="77777777" w:rsidR="004B7815" w:rsidRDefault="004B7815" w:rsidP="00EE7DB5">
      <w:pPr>
        <w:jc w:val="both"/>
        <w:rPr>
          <w:lang w:val="fr-CH"/>
        </w:rPr>
      </w:pPr>
    </w:p>
    <w:p w14:paraId="79723097" w14:textId="77777777" w:rsidR="009D2CD7" w:rsidRDefault="009D2CD7" w:rsidP="00EE7DB5">
      <w:pPr>
        <w:jc w:val="both"/>
        <w:rPr>
          <w:lang w:val="fr-CH"/>
        </w:rPr>
      </w:pPr>
    </w:p>
    <w:p w14:paraId="3685DAA6" w14:textId="77777777" w:rsidR="009D2CD7" w:rsidRPr="00097E72" w:rsidRDefault="009D2CD7" w:rsidP="00EE7DB5">
      <w:pPr>
        <w:jc w:val="both"/>
        <w:rPr>
          <w:lang w:val="fr-CH"/>
        </w:rPr>
      </w:pPr>
    </w:p>
    <w:p w14:paraId="7FF41BAD" w14:textId="63FB52E4" w:rsidR="00BB2098" w:rsidRPr="00097E72" w:rsidRDefault="003C4757" w:rsidP="00EE7DB5">
      <w:pPr>
        <w:jc w:val="both"/>
        <w:rPr>
          <w:lang w:val="fr-CH"/>
        </w:rPr>
      </w:pPr>
      <w:r w:rsidRPr="00097E72">
        <w:rPr>
          <w:b/>
          <w:bCs/>
          <w:lang w:val="fr-CH"/>
        </w:rPr>
        <w:t>Professionnalisme :</w:t>
      </w:r>
      <w:r w:rsidR="004B7815" w:rsidRPr="00097E72">
        <w:rPr>
          <w:lang w:val="fr-CH"/>
        </w:rPr>
        <w:t xml:space="preserve"> </w:t>
      </w:r>
      <w:r w:rsidR="004823A4" w:rsidRPr="00097E72">
        <w:rPr>
          <w:lang w:val="fr-CH"/>
        </w:rPr>
        <w:t>Comment définis-tu le professionnalisme dans l’enseignement des sports de neige et comment le mets-tu en œuvre dans ton enseignement ?</w:t>
      </w:r>
    </w:p>
    <w:p w14:paraId="40B53CFD" w14:textId="77777777" w:rsidR="0021482E" w:rsidRPr="00097E72" w:rsidRDefault="0021482E" w:rsidP="00EE7DB5">
      <w:pPr>
        <w:jc w:val="both"/>
        <w:rPr>
          <w:lang w:val="fr-CH"/>
        </w:rPr>
      </w:pPr>
    </w:p>
    <w:p w14:paraId="0B7F5357" w14:textId="1140D9E7" w:rsidR="004B7815" w:rsidRPr="00097E72" w:rsidRDefault="004B7815"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2EACD83E" w14:textId="77777777" w:rsidR="004B7815" w:rsidRPr="00097E72" w:rsidRDefault="004B7815" w:rsidP="00EE7DB5">
      <w:pPr>
        <w:jc w:val="both"/>
        <w:rPr>
          <w:lang w:val="fr-CH"/>
        </w:rPr>
      </w:pPr>
    </w:p>
    <w:p w14:paraId="310253B4" w14:textId="77777777" w:rsidR="0014126D" w:rsidRPr="00097E72" w:rsidRDefault="0014126D" w:rsidP="00EE7DB5">
      <w:pPr>
        <w:jc w:val="both"/>
        <w:rPr>
          <w:lang w:val="fr-CH"/>
        </w:rPr>
      </w:pPr>
    </w:p>
    <w:p w14:paraId="12039C4D" w14:textId="27988956" w:rsidR="00BD3111" w:rsidRPr="00097E72" w:rsidRDefault="003E670F" w:rsidP="00EE7DB5">
      <w:pPr>
        <w:pStyle w:val="berschrift1"/>
        <w:jc w:val="both"/>
        <w:rPr>
          <w:lang w:val="fr-CH"/>
        </w:rPr>
      </w:pPr>
      <w:bookmarkStart w:id="4" w:name="_Hlk165402148"/>
      <w:r w:rsidRPr="00097E72">
        <w:rPr>
          <w:lang w:val="fr-CH"/>
        </w:rPr>
        <w:br w:type="page"/>
      </w:r>
      <w:r w:rsidR="004823A4" w:rsidRPr="00097E72">
        <w:rPr>
          <w:lang w:val="fr-CH"/>
        </w:rPr>
        <w:lastRenderedPageBreak/>
        <w:t>Cas pratique 1 :</w:t>
      </w:r>
      <w:r w:rsidR="0058453B" w:rsidRPr="00097E72">
        <w:rPr>
          <w:lang w:val="fr-CH"/>
        </w:rPr>
        <w:t xml:space="preserve"> </w:t>
      </w:r>
      <w:r w:rsidR="004823A4" w:rsidRPr="00097E72">
        <w:rPr>
          <w:lang w:val="fr-CH"/>
        </w:rPr>
        <w:t>préparer une offre de sports de neige</w:t>
      </w:r>
    </w:p>
    <w:p w14:paraId="63FC59B5" w14:textId="77777777" w:rsidR="009D2CD7" w:rsidRDefault="009D2CD7" w:rsidP="00EE7DB5">
      <w:pPr>
        <w:jc w:val="both"/>
        <w:rPr>
          <w:lang w:val="fr-CH"/>
        </w:rPr>
      </w:pPr>
    </w:p>
    <w:p w14:paraId="07E17805" w14:textId="1BB403A4" w:rsidR="00CE3164" w:rsidRPr="00097E72" w:rsidRDefault="004823A4" w:rsidP="00EE7DB5">
      <w:pPr>
        <w:jc w:val="both"/>
        <w:rPr>
          <w:lang w:val="fr-CH"/>
        </w:rPr>
      </w:pPr>
      <w:r w:rsidRPr="00097E72">
        <w:rPr>
          <w:lang w:val="fr-CH"/>
        </w:rPr>
        <w:t>Préparation personnelle et professionnelle du cours</w:t>
      </w:r>
      <w:r w:rsidR="006A3660" w:rsidRPr="00097E72">
        <w:rPr>
          <w:lang w:val="fr-CH"/>
        </w:rPr>
        <w:t>.</w:t>
      </w:r>
    </w:p>
    <w:p w14:paraId="02C6711D" w14:textId="77777777" w:rsidR="006A3660" w:rsidRPr="00097E72" w:rsidRDefault="006A3660" w:rsidP="00EE7DB5">
      <w:pPr>
        <w:jc w:val="both"/>
        <w:rPr>
          <w:lang w:val="fr-CH"/>
        </w:rPr>
      </w:pPr>
    </w:p>
    <w:p w14:paraId="252AA63F" w14:textId="53879BF6" w:rsidR="001B6CDE" w:rsidRPr="00097E72" w:rsidRDefault="004823A4" w:rsidP="00EE7DB5">
      <w:pPr>
        <w:jc w:val="both"/>
        <w:rPr>
          <w:lang w:val="fr-CH"/>
        </w:rPr>
      </w:pPr>
      <w:r w:rsidRPr="00097E72">
        <w:rPr>
          <w:b/>
          <w:lang w:val="fr-CH"/>
        </w:rPr>
        <w:t xml:space="preserve">Planifier une offre de sports de neige </w:t>
      </w:r>
      <w:r w:rsidR="006D644A" w:rsidRPr="00097E72">
        <w:rPr>
          <w:b/>
          <w:lang w:val="fr-CH"/>
        </w:rPr>
        <w:t xml:space="preserve">: </w:t>
      </w:r>
      <w:r w:rsidRPr="00097E72">
        <w:rPr>
          <w:lang w:val="fr-CH"/>
        </w:rPr>
        <w:t>Décris comment tu planifies habituellement un cours de sports de neige. De quelles informations as-tu besoin pour cela et quelles aides à l’apprentissage utilises-</w:t>
      </w:r>
      <w:r w:rsidR="00A65324" w:rsidRPr="00097E72">
        <w:rPr>
          <w:lang w:val="fr-CH"/>
        </w:rPr>
        <w:t>tu</w:t>
      </w:r>
      <w:r w:rsidR="003C4757" w:rsidRPr="00097E72">
        <w:rPr>
          <w:lang w:val="fr-CH"/>
        </w:rPr>
        <w:t xml:space="preserve"> </w:t>
      </w:r>
      <w:r w:rsidR="00A65324" w:rsidRPr="00097E72">
        <w:rPr>
          <w:lang w:val="fr-CH"/>
        </w:rPr>
        <w:t>?</w:t>
      </w:r>
    </w:p>
    <w:p w14:paraId="37FD4C12" w14:textId="77777777" w:rsidR="00BB772D" w:rsidRPr="00097E72" w:rsidRDefault="00BB772D" w:rsidP="00EE7DB5">
      <w:pPr>
        <w:jc w:val="both"/>
        <w:rPr>
          <w:lang w:val="fr-CH"/>
        </w:rPr>
      </w:pPr>
    </w:p>
    <w:p w14:paraId="781DA903"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65398FC" w14:textId="77777777" w:rsidR="006A3660" w:rsidRPr="00097E72" w:rsidRDefault="006A3660" w:rsidP="00EE7DB5">
      <w:pPr>
        <w:jc w:val="both"/>
        <w:rPr>
          <w:lang w:val="fr-CH"/>
        </w:rPr>
      </w:pPr>
    </w:p>
    <w:p w14:paraId="467720CD" w14:textId="7B1D3AB7" w:rsidR="00A65324" w:rsidRPr="00A65324" w:rsidRDefault="00A65324"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215FA60C" w14:textId="0BD50F8B" w:rsidR="0011163A" w:rsidRPr="00097E72" w:rsidRDefault="00A65324"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p>
    <w:bookmarkEnd w:id="4"/>
    <w:p w14:paraId="6D71DC72" w14:textId="77777777" w:rsidR="001A5E81" w:rsidRPr="00097E72" w:rsidRDefault="001A5E81" w:rsidP="00EE7DB5">
      <w:pPr>
        <w:jc w:val="both"/>
        <w:rPr>
          <w:lang w:val="fr-CH"/>
        </w:rPr>
      </w:pPr>
    </w:p>
    <w:tbl>
      <w:tblPr>
        <w:tblW w:w="9352" w:type="dxa"/>
        <w:tblInd w:w="108" w:type="dxa"/>
        <w:tblLook w:val="01E0" w:firstRow="1" w:lastRow="1" w:firstColumn="1" w:lastColumn="1" w:noHBand="0" w:noVBand="0"/>
      </w:tblPr>
      <w:tblGrid>
        <w:gridCol w:w="2552"/>
        <w:gridCol w:w="6800"/>
      </w:tblGrid>
      <w:tr w:rsidR="0056091F" w:rsidRPr="00097E72" w14:paraId="107FDFC6" w14:textId="77777777" w:rsidTr="00BF0896">
        <w:trPr>
          <w:trHeight w:val="464"/>
        </w:trPr>
        <w:tc>
          <w:tcPr>
            <w:tcW w:w="2552" w:type="dxa"/>
            <w:tcBorders>
              <w:top w:val="single" w:sz="4" w:space="0" w:color="auto"/>
              <w:bottom w:val="single" w:sz="4" w:space="0" w:color="auto"/>
            </w:tcBorders>
            <w:vAlign w:val="center"/>
          </w:tcPr>
          <w:p w14:paraId="7E3460AA" w14:textId="3F4ED2BC" w:rsidR="0056091F" w:rsidRPr="00097E72" w:rsidRDefault="00A65324" w:rsidP="00EE7DB5">
            <w:pPr>
              <w:rPr>
                <w:lang w:val="fr-CH"/>
              </w:rPr>
            </w:pPr>
            <w:r w:rsidRPr="00097E72">
              <w:rPr>
                <w:lang w:val="fr-CH"/>
              </w:rPr>
              <w:t>Âge</w:t>
            </w:r>
          </w:p>
        </w:tc>
        <w:tc>
          <w:tcPr>
            <w:tcW w:w="6800" w:type="dxa"/>
            <w:tcBorders>
              <w:top w:val="single" w:sz="4" w:space="0" w:color="auto"/>
              <w:bottom w:val="single" w:sz="4" w:space="0" w:color="auto"/>
            </w:tcBorders>
            <w:vAlign w:val="center"/>
          </w:tcPr>
          <w:p w14:paraId="3A6D5C6F"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56091F" w:rsidRPr="00097E72" w14:paraId="77487DB5" w14:textId="77777777" w:rsidTr="00BF0896">
        <w:trPr>
          <w:trHeight w:val="464"/>
        </w:trPr>
        <w:tc>
          <w:tcPr>
            <w:tcW w:w="2552" w:type="dxa"/>
            <w:tcBorders>
              <w:top w:val="single" w:sz="4" w:space="0" w:color="auto"/>
              <w:bottom w:val="single" w:sz="4" w:space="0" w:color="auto"/>
            </w:tcBorders>
            <w:vAlign w:val="center"/>
          </w:tcPr>
          <w:p w14:paraId="14B8736B" w14:textId="2FEA6916" w:rsidR="0056091F" w:rsidRPr="00097E72" w:rsidRDefault="00A65324" w:rsidP="00EE7DB5">
            <w:pPr>
              <w:rPr>
                <w:lang w:val="fr-CH"/>
              </w:rPr>
            </w:pPr>
            <w:r w:rsidRPr="00097E72">
              <w:rPr>
                <w:lang w:val="fr-CH"/>
              </w:rPr>
              <w:t>Origine</w:t>
            </w:r>
          </w:p>
        </w:tc>
        <w:tc>
          <w:tcPr>
            <w:tcW w:w="6800" w:type="dxa"/>
            <w:tcBorders>
              <w:top w:val="single" w:sz="4" w:space="0" w:color="auto"/>
              <w:bottom w:val="single" w:sz="4" w:space="0" w:color="auto"/>
            </w:tcBorders>
            <w:vAlign w:val="center"/>
          </w:tcPr>
          <w:p w14:paraId="0330841A" w14:textId="77777777" w:rsidR="0056091F"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75233B58" w14:textId="77777777" w:rsidTr="00BF0896">
        <w:trPr>
          <w:trHeight w:val="464"/>
        </w:trPr>
        <w:tc>
          <w:tcPr>
            <w:tcW w:w="2552" w:type="dxa"/>
            <w:tcBorders>
              <w:top w:val="single" w:sz="4" w:space="0" w:color="auto"/>
              <w:bottom w:val="single" w:sz="4" w:space="0" w:color="auto"/>
            </w:tcBorders>
            <w:vAlign w:val="center"/>
          </w:tcPr>
          <w:p w14:paraId="330B85AA" w14:textId="3C6F32E8" w:rsidR="0056091F" w:rsidRPr="00097E72" w:rsidRDefault="00A65324" w:rsidP="00EE7DB5">
            <w:pPr>
              <w:rPr>
                <w:lang w:val="fr-CH"/>
              </w:rPr>
            </w:pPr>
            <w:r w:rsidRPr="00097E72">
              <w:rPr>
                <w:lang w:val="fr-CH"/>
              </w:rPr>
              <w:t>Compétences linguistiques</w:t>
            </w:r>
          </w:p>
        </w:tc>
        <w:tc>
          <w:tcPr>
            <w:tcW w:w="6800" w:type="dxa"/>
            <w:tcBorders>
              <w:top w:val="single" w:sz="4" w:space="0" w:color="auto"/>
              <w:bottom w:val="single" w:sz="4" w:space="0" w:color="auto"/>
            </w:tcBorders>
            <w:vAlign w:val="center"/>
          </w:tcPr>
          <w:p w14:paraId="5C138D5E" w14:textId="3195C144" w:rsidR="00E347F2" w:rsidRPr="00097E72" w:rsidRDefault="0056091F"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E347F2" w:rsidRPr="00097E72" w14:paraId="72164D5F" w14:textId="77777777" w:rsidTr="00BF0896">
        <w:trPr>
          <w:trHeight w:val="464"/>
        </w:trPr>
        <w:tc>
          <w:tcPr>
            <w:tcW w:w="2552" w:type="dxa"/>
            <w:tcBorders>
              <w:top w:val="single" w:sz="4" w:space="0" w:color="auto"/>
              <w:bottom w:val="single" w:sz="4" w:space="0" w:color="auto"/>
            </w:tcBorders>
            <w:vAlign w:val="center"/>
          </w:tcPr>
          <w:p w14:paraId="6DA63F22" w14:textId="721AE3E9" w:rsidR="00E347F2" w:rsidRPr="00097E72" w:rsidRDefault="00A65324" w:rsidP="00EE7DB5">
            <w:pPr>
              <w:rPr>
                <w:lang w:val="fr-CH"/>
              </w:rPr>
            </w:pPr>
            <w:r w:rsidRPr="00097E72">
              <w:rPr>
                <w:lang w:val="fr-CH"/>
              </w:rPr>
              <w:t>Discipline</w:t>
            </w:r>
          </w:p>
        </w:tc>
        <w:tc>
          <w:tcPr>
            <w:tcW w:w="6800" w:type="dxa"/>
            <w:tcBorders>
              <w:top w:val="single" w:sz="4" w:space="0" w:color="auto"/>
              <w:bottom w:val="single" w:sz="4" w:space="0" w:color="auto"/>
            </w:tcBorders>
            <w:vAlign w:val="center"/>
          </w:tcPr>
          <w:p w14:paraId="1DD0E60D" w14:textId="3E0F80F2" w:rsidR="00E347F2" w:rsidRPr="00097E72" w:rsidRDefault="00E347F2"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64755217" w14:textId="77777777" w:rsidTr="00BF0896">
        <w:trPr>
          <w:trHeight w:val="464"/>
        </w:trPr>
        <w:tc>
          <w:tcPr>
            <w:tcW w:w="2552" w:type="dxa"/>
            <w:tcBorders>
              <w:top w:val="single" w:sz="4" w:space="0" w:color="auto"/>
              <w:bottom w:val="single" w:sz="4" w:space="0" w:color="auto"/>
            </w:tcBorders>
            <w:vAlign w:val="center"/>
          </w:tcPr>
          <w:p w14:paraId="24EF3A4E" w14:textId="3E0C5CBC" w:rsidR="0056091F" w:rsidRPr="00097E72" w:rsidRDefault="00A65324" w:rsidP="00EE7DB5">
            <w:pPr>
              <w:rPr>
                <w:lang w:val="fr-CH"/>
              </w:rPr>
            </w:pPr>
            <w:r w:rsidRPr="00097E72">
              <w:rPr>
                <w:lang w:val="fr-CH"/>
              </w:rPr>
              <w:t>Attentes</w:t>
            </w:r>
            <w:r w:rsidR="00295287" w:rsidRPr="00097E72">
              <w:rPr>
                <w:lang w:val="fr-CH"/>
              </w:rPr>
              <w:t xml:space="preserve"> / </w:t>
            </w:r>
            <w:r w:rsidRPr="00097E72">
              <w:rPr>
                <w:lang w:val="fr-CH"/>
              </w:rPr>
              <w:t>Objectifs</w:t>
            </w:r>
          </w:p>
          <w:p w14:paraId="63A883E5" w14:textId="5FB35420" w:rsidR="0003197E" w:rsidRPr="00097E72" w:rsidRDefault="00A65324" w:rsidP="00EE7DB5">
            <w:pPr>
              <w:rPr>
                <w:lang w:val="fr-CH"/>
              </w:rPr>
            </w:pPr>
            <w:r w:rsidRPr="00097E72">
              <w:rPr>
                <w:lang w:val="fr-CH"/>
              </w:rPr>
              <w:t>Attentes</w:t>
            </w:r>
            <w:r w:rsidR="003F13AC" w:rsidRPr="00097E72">
              <w:rPr>
                <w:lang w:val="fr-CH"/>
              </w:rPr>
              <w:t xml:space="preserve"> </w:t>
            </w:r>
            <w:r w:rsidRPr="00097E72">
              <w:rPr>
                <w:lang w:val="fr-CH"/>
              </w:rPr>
              <w:t>du</w:t>
            </w:r>
            <w:r w:rsidR="003F13AC" w:rsidRPr="00097E72">
              <w:rPr>
                <w:lang w:val="fr-CH"/>
              </w:rPr>
              <w:t xml:space="preserve"> </w:t>
            </w:r>
            <w:r w:rsidRPr="00097E72">
              <w:rPr>
                <w:lang w:val="fr-CH"/>
              </w:rPr>
              <w:t>client</w:t>
            </w:r>
            <w:r w:rsidR="003F13AC" w:rsidRPr="00097E72">
              <w:rPr>
                <w:lang w:val="fr-CH"/>
              </w:rPr>
              <w:t xml:space="preserve">. </w:t>
            </w:r>
            <w:r w:rsidRPr="00097E72">
              <w:rPr>
                <w:lang w:val="fr-CH"/>
              </w:rPr>
              <w:t>Quels</w:t>
            </w:r>
            <w:r w:rsidR="003F13AC" w:rsidRPr="00097E72">
              <w:rPr>
                <w:lang w:val="fr-CH"/>
              </w:rPr>
              <w:t xml:space="preserve"> </w:t>
            </w:r>
            <w:r w:rsidRPr="00097E72">
              <w:rPr>
                <w:lang w:val="fr-CH"/>
              </w:rPr>
              <w:t>objectifs</w:t>
            </w:r>
            <w:r w:rsidR="003F13AC" w:rsidRPr="00097E72">
              <w:rPr>
                <w:lang w:val="fr-CH"/>
              </w:rPr>
              <w:t xml:space="preserve"> </w:t>
            </w:r>
            <w:r w:rsidRPr="00097E72">
              <w:rPr>
                <w:lang w:val="fr-CH"/>
              </w:rPr>
              <w:t>ont été formulés</w:t>
            </w:r>
            <w:r w:rsidR="003F13AC" w:rsidRPr="00097E72">
              <w:rPr>
                <w:lang w:val="fr-CH"/>
              </w:rPr>
              <w:t xml:space="preserve"> (</w:t>
            </w:r>
            <w:r w:rsidRPr="00097E72">
              <w:rPr>
                <w:lang w:val="fr-CH"/>
              </w:rPr>
              <w:t>par ex</w:t>
            </w:r>
            <w:r w:rsidR="00DD6670" w:rsidRPr="00097E72">
              <w:rPr>
                <w:lang w:val="fr-CH"/>
              </w:rPr>
              <w:t xml:space="preserve">. </w:t>
            </w:r>
            <w:r w:rsidR="003F13AC" w:rsidRPr="00097E72">
              <w:rPr>
                <w:lang w:val="fr-CH"/>
              </w:rPr>
              <w:t>SMART)</w:t>
            </w:r>
            <w:r w:rsidRPr="00097E72">
              <w:rPr>
                <w:lang w:val="fr-CH"/>
              </w:rPr>
              <w:t> ?</w:t>
            </w:r>
          </w:p>
        </w:tc>
        <w:tc>
          <w:tcPr>
            <w:tcW w:w="6800" w:type="dxa"/>
            <w:tcBorders>
              <w:top w:val="single" w:sz="4" w:space="0" w:color="auto"/>
              <w:bottom w:val="single" w:sz="4" w:space="0" w:color="auto"/>
            </w:tcBorders>
            <w:vAlign w:val="center"/>
          </w:tcPr>
          <w:p w14:paraId="52D8DBCE" w14:textId="77777777" w:rsidR="0056091F" w:rsidRPr="00097E72" w:rsidRDefault="0056091F" w:rsidP="00EE7DB5">
            <w:pPr>
              <w:jc w:val="both"/>
              <w:rPr>
                <w:lang w:val="fr-CH"/>
              </w:rPr>
            </w:pPr>
            <w:r w:rsidRPr="00097E72">
              <w:rPr>
                <w:lang w:val="fr-CH"/>
              </w:rPr>
              <w:fldChar w:fldCharType="begin">
                <w:ffData>
                  <w:name w:val=""/>
                  <w:enabled/>
                  <w:calcOnExit w:val="0"/>
                  <w:textInput>
                    <w:maxLength w:val="16"/>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667D5629" w14:textId="77777777" w:rsidTr="00BF0896">
        <w:trPr>
          <w:trHeight w:val="464"/>
        </w:trPr>
        <w:tc>
          <w:tcPr>
            <w:tcW w:w="2552" w:type="dxa"/>
            <w:tcBorders>
              <w:top w:val="single" w:sz="4" w:space="0" w:color="auto"/>
              <w:bottom w:val="single" w:sz="4" w:space="0" w:color="auto"/>
            </w:tcBorders>
            <w:vAlign w:val="center"/>
          </w:tcPr>
          <w:p w14:paraId="03DB178C" w14:textId="3D9686A6" w:rsidR="0056091F" w:rsidRPr="00097E72" w:rsidRDefault="00295287" w:rsidP="00EE7DB5">
            <w:pPr>
              <w:rPr>
                <w:lang w:val="fr-CH"/>
              </w:rPr>
            </w:pPr>
            <w:r w:rsidRPr="00097E72">
              <w:rPr>
                <w:lang w:val="fr-CH"/>
              </w:rPr>
              <w:t>Motivation</w:t>
            </w:r>
          </w:p>
        </w:tc>
        <w:tc>
          <w:tcPr>
            <w:tcW w:w="6800" w:type="dxa"/>
            <w:tcBorders>
              <w:top w:val="single" w:sz="4" w:space="0" w:color="auto"/>
              <w:bottom w:val="single" w:sz="4" w:space="0" w:color="auto"/>
            </w:tcBorders>
            <w:vAlign w:val="center"/>
          </w:tcPr>
          <w:p w14:paraId="07230B83"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56091F" w:rsidRPr="00097E72" w14:paraId="32A8EDB0" w14:textId="77777777" w:rsidTr="00BF0896">
        <w:trPr>
          <w:trHeight w:val="464"/>
        </w:trPr>
        <w:tc>
          <w:tcPr>
            <w:tcW w:w="2552" w:type="dxa"/>
            <w:tcBorders>
              <w:top w:val="single" w:sz="4" w:space="0" w:color="auto"/>
              <w:bottom w:val="single" w:sz="4" w:space="0" w:color="auto"/>
            </w:tcBorders>
            <w:vAlign w:val="center"/>
          </w:tcPr>
          <w:p w14:paraId="715F5E39" w14:textId="1879F6BD" w:rsidR="0056091F" w:rsidRPr="00097E72" w:rsidRDefault="00A65324" w:rsidP="00EE7DB5">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72AEB028" w14:textId="77777777" w:rsidR="0056091F" w:rsidRPr="00097E72" w:rsidRDefault="0056091F"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9E0E13" w:rsidRPr="00097E72" w14:paraId="5BBCC03B" w14:textId="77777777" w:rsidTr="00BF0896">
        <w:trPr>
          <w:trHeight w:val="464"/>
        </w:trPr>
        <w:tc>
          <w:tcPr>
            <w:tcW w:w="2552" w:type="dxa"/>
            <w:tcBorders>
              <w:top w:val="single" w:sz="4" w:space="0" w:color="auto"/>
              <w:bottom w:val="single" w:sz="4" w:space="0" w:color="auto"/>
            </w:tcBorders>
            <w:vAlign w:val="center"/>
          </w:tcPr>
          <w:p w14:paraId="18807298" w14:textId="4A0796F1" w:rsidR="009E0E13" w:rsidRPr="00097E72" w:rsidRDefault="00A65324" w:rsidP="00EE7DB5">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54B26504" w14:textId="77777777" w:rsidR="007B6EB7" w:rsidRPr="00097E72" w:rsidRDefault="007B6EB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2B8EF30" w14:textId="77777777" w:rsidR="009E0E13" w:rsidRPr="00097E72" w:rsidRDefault="009E0E13" w:rsidP="00EE7DB5">
            <w:pPr>
              <w:jc w:val="both"/>
              <w:rPr>
                <w:lang w:val="fr-CH"/>
              </w:rPr>
            </w:pPr>
          </w:p>
        </w:tc>
      </w:tr>
    </w:tbl>
    <w:p w14:paraId="2A62061D" w14:textId="77777777" w:rsidR="00E347F2" w:rsidRPr="00097E72" w:rsidRDefault="00E347F2" w:rsidP="00EE7DB5">
      <w:pPr>
        <w:jc w:val="both"/>
        <w:rPr>
          <w:lang w:val="fr-CH"/>
        </w:rPr>
      </w:pPr>
    </w:p>
    <w:p w14:paraId="2985F315" w14:textId="0659854E" w:rsidR="001A5E81" w:rsidRPr="00071C86" w:rsidRDefault="00A65324" w:rsidP="00EE7DB5">
      <w:pPr>
        <w:jc w:val="both"/>
        <w:rPr>
          <w:bCs/>
        </w:rPr>
      </w:pPr>
      <w:r w:rsidRPr="00097E72">
        <w:rPr>
          <w:b/>
          <w:bCs/>
          <w:lang w:val="fr-CH"/>
        </w:rPr>
        <w:t>Préparation spécifique au groupe cible :</w:t>
      </w:r>
      <w:r w:rsidRPr="00097E72">
        <w:rPr>
          <w:b/>
          <w:lang w:val="fr-CH"/>
        </w:rPr>
        <w:t xml:space="preserve"> </w:t>
      </w:r>
      <w:r w:rsidRPr="00097E72">
        <w:rPr>
          <w:bCs/>
          <w:lang w:val="fr-CH"/>
        </w:rPr>
        <w:t>À quoi ressemblait la planification basée sur tes informations ? Quels objectifs as-tu poursuivis</w:t>
      </w:r>
      <w:r w:rsidR="003C4757" w:rsidRPr="00097E72">
        <w:rPr>
          <w:bCs/>
          <w:lang w:val="fr-CH"/>
        </w:rPr>
        <w:t xml:space="preserve"> </w:t>
      </w:r>
      <w:r w:rsidRPr="00097E72">
        <w:rPr>
          <w:bCs/>
          <w:lang w:val="fr-CH"/>
        </w:rPr>
        <w:t>? Comment voulais-tu assurer l’atteinte de ces objectifs</w:t>
      </w:r>
      <w:r w:rsidR="003C4757" w:rsidRPr="00097E72">
        <w:rPr>
          <w:bCs/>
          <w:lang w:val="fr-CH"/>
        </w:rPr>
        <w:t xml:space="preserve"> </w:t>
      </w:r>
      <w:r w:rsidRPr="00097E72">
        <w:rPr>
          <w:bCs/>
          <w:lang w:val="fr-CH"/>
        </w:rPr>
        <w:t xml:space="preserve">? Quelles méthodes </w:t>
      </w:r>
      <w:r w:rsidR="00071C86" w:rsidRPr="00071C86">
        <w:rPr>
          <w:bCs/>
        </w:rPr>
        <w:t>d'enseignement</w:t>
      </w:r>
      <w:r w:rsidRPr="00097E72">
        <w:rPr>
          <w:bCs/>
          <w:lang w:val="fr-CH"/>
        </w:rPr>
        <w:t xml:space="preserve"> as-tu choisies</w:t>
      </w:r>
      <w:r w:rsidR="003C4757" w:rsidRPr="00097E72">
        <w:rPr>
          <w:bCs/>
          <w:lang w:val="fr-CH"/>
        </w:rPr>
        <w:t xml:space="preserve"> </w:t>
      </w:r>
      <w:r w:rsidRPr="00097E72">
        <w:rPr>
          <w:bCs/>
          <w:lang w:val="fr-CH"/>
        </w:rPr>
        <w:t>? Justifie tes réponses.</w:t>
      </w:r>
    </w:p>
    <w:p w14:paraId="74FACFC6" w14:textId="77777777" w:rsidR="00757E64" w:rsidRPr="00097E72" w:rsidRDefault="00757E64" w:rsidP="00EE7DB5">
      <w:pPr>
        <w:jc w:val="both"/>
        <w:rPr>
          <w:lang w:val="fr-CH"/>
        </w:rPr>
      </w:pPr>
    </w:p>
    <w:p w14:paraId="5501C402"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FC95BEA" w14:textId="77777777" w:rsidR="00757E64" w:rsidRDefault="00757E64" w:rsidP="00EE7DB5">
      <w:pPr>
        <w:jc w:val="both"/>
        <w:rPr>
          <w:lang w:val="fr-CH"/>
        </w:rPr>
      </w:pPr>
    </w:p>
    <w:p w14:paraId="1FD916F3" w14:textId="77777777" w:rsidR="009D2CD7" w:rsidRPr="00097E72" w:rsidRDefault="009D2CD7" w:rsidP="00EE7DB5">
      <w:pPr>
        <w:jc w:val="both"/>
        <w:rPr>
          <w:lang w:val="fr-CH"/>
        </w:rPr>
      </w:pPr>
    </w:p>
    <w:p w14:paraId="2AD7FC05" w14:textId="77777777" w:rsidR="00757E64" w:rsidRPr="00097E72" w:rsidRDefault="00757E64" w:rsidP="00EE7DB5">
      <w:pPr>
        <w:jc w:val="both"/>
        <w:rPr>
          <w:lang w:val="fr-CH"/>
        </w:rPr>
      </w:pPr>
    </w:p>
    <w:p w14:paraId="260432C8" w14:textId="6D489411" w:rsidR="00757E64" w:rsidRPr="00097E72" w:rsidRDefault="00A4236F" w:rsidP="00EE7DB5">
      <w:pPr>
        <w:jc w:val="both"/>
        <w:rPr>
          <w:lang w:val="fr-CH"/>
        </w:rPr>
      </w:pPr>
      <w:r w:rsidRPr="00097E72">
        <w:rPr>
          <w:rStyle w:val="Fett"/>
          <w:lang w:val="fr-CH"/>
        </w:rPr>
        <w:t>Aides à l’apprentissage :</w:t>
      </w:r>
      <w:r w:rsidRPr="00097E72">
        <w:rPr>
          <w:lang w:val="fr-CH"/>
        </w:rPr>
        <w:t xml:space="preserve"> Quel</w:t>
      </w:r>
      <w:r w:rsidR="00EE7DB5">
        <w:rPr>
          <w:lang w:val="fr-CH"/>
        </w:rPr>
        <w:t>le</w:t>
      </w:r>
      <w:r w:rsidRPr="00097E72">
        <w:rPr>
          <w:lang w:val="fr-CH"/>
        </w:rPr>
        <w:t>s aides à l’apprentissage ont été prévu</w:t>
      </w:r>
      <w:r w:rsidR="00EE7DB5">
        <w:rPr>
          <w:lang w:val="fr-CH"/>
        </w:rPr>
        <w:t>e</w:t>
      </w:r>
      <w:r w:rsidRPr="00097E72">
        <w:rPr>
          <w:lang w:val="fr-CH"/>
        </w:rPr>
        <w:t>s</w:t>
      </w:r>
      <w:r w:rsidR="003C4757" w:rsidRPr="00097E72">
        <w:rPr>
          <w:lang w:val="fr-CH"/>
        </w:rPr>
        <w:t xml:space="preserve"> </w:t>
      </w:r>
      <w:r w:rsidRPr="00097E72">
        <w:rPr>
          <w:lang w:val="fr-CH"/>
        </w:rPr>
        <w:t>? Quel matériel didactique était nécessaire/préparé</w:t>
      </w:r>
      <w:r w:rsidR="003C4757" w:rsidRPr="00097E72">
        <w:rPr>
          <w:lang w:val="fr-CH"/>
        </w:rPr>
        <w:t xml:space="preserve"> </w:t>
      </w:r>
      <w:r w:rsidRPr="00097E72">
        <w:rPr>
          <w:lang w:val="fr-CH"/>
        </w:rPr>
        <w:t>? Quelle</w:t>
      </w:r>
      <w:r w:rsidR="00B22EC3">
        <w:rPr>
          <w:lang w:val="fr-CH"/>
        </w:rPr>
        <w:t>s</w:t>
      </w:r>
      <w:r w:rsidRPr="00097E72">
        <w:rPr>
          <w:lang w:val="fr-CH"/>
        </w:rPr>
        <w:t xml:space="preserve"> infrastructure</w:t>
      </w:r>
      <w:r w:rsidR="00B22EC3">
        <w:rPr>
          <w:lang w:val="fr-CH"/>
        </w:rPr>
        <w:t>s</w:t>
      </w:r>
      <w:r w:rsidRPr="00097E72">
        <w:rPr>
          <w:lang w:val="fr-CH"/>
        </w:rPr>
        <w:t xml:space="preserve"> souhaitais-tu utiliser</w:t>
      </w:r>
      <w:r w:rsidR="003C4757" w:rsidRPr="00097E72">
        <w:rPr>
          <w:lang w:val="fr-CH"/>
        </w:rPr>
        <w:t xml:space="preserve"> </w:t>
      </w:r>
      <w:r w:rsidRPr="00097E72">
        <w:rPr>
          <w:lang w:val="fr-CH"/>
        </w:rPr>
        <w:t>? Justifie tes réponses.</w:t>
      </w:r>
    </w:p>
    <w:p w14:paraId="019687BA" w14:textId="77777777" w:rsidR="003C4757" w:rsidRPr="00097E72" w:rsidRDefault="003C4757" w:rsidP="00EE7DB5">
      <w:pPr>
        <w:jc w:val="both"/>
        <w:rPr>
          <w:lang w:val="fr-CH"/>
        </w:rPr>
      </w:pPr>
    </w:p>
    <w:p w14:paraId="0A1CDC0E"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032BDCF" w14:textId="77777777" w:rsidR="00757E64" w:rsidRPr="00097E72" w:rsidRDefault="00757E64" w:rsidP="00EE7DB5">
      <w:pPr>
        <w:jc w:val="both"/>
        <w:rPr>
          <w:lang w:val="fr-CH"/>
        </w:rPr>
      </w:pPr>
    </w:p>
    <w:p w14:paraId="05A874EF" w14:textId="77777777" w:rsidR="00757E64" w:rsidRPr="00097E72" w:rsidRDefault="00757E64" w:rsidP="00EE7DB5">
      <w:pPr>
        <w:jc w:val="both"/>
        <w:rPr>
          <w:lang w:val="fr-CH"/>
        </w:rPr>
      </w:pPr>
    </w:p>
    <w:p w14:paraId="543C3D30" w14:textId="77777777" w:rsidR="00757E64" w:rsidRPr="00097E72" w:rsidRDefault="00757E64" w:rsidP="00EE7DB5">
      <w:pPr>
        <w:jc w:val="both"/>
        <w:rPr>
          <w:lang w:val="fr-CH"/>
        </w:rPr>
      </w:pPr>
    </w:p>
    <w:p w14:paraId="2956B384" w14:textId="3CD3758C" w:rsidR="00757E64" w:rsidRPr="00097E72" w:rsidRDefault="003C4757" w:rsidP="00EE7DB5">
      <w:pPr>
        <w:jc w:val="both"/>
        <w:rPr>
          <w:lang w:val="fr-CH"/>
        </w:rPr>
      </w:pPr>
      <w:r w:rsidRPr="00097E72">
        <w:rPr>
          <w:rStyle w:val="Fett"/>
          <w:lang w:val="fr-CH"/>
        </w:rPr>
        <w:lastRenderedPageBreak/>
        <w:t>Réflexion :</w:t>
      </w:r>
      <w:r w:rsidRPr="00097E72">
        <w:rPr>
          <w:lang w:val="fr-CH"/>
        </w:rPr>
        <w:t xml:space="preserve"> Décris l’utilité de ta planification pendant le cours sur la neige. Que ferais-tu différemment lors d’une prochaine planification ? Quelles expériences reti</w:t>
      </w:r>
      <w:r w:rsidR="00B22EC3">
        <w:rPr>
          <w:lang w:val="fr-CH"/>
        </w:rPr>
        <w:t>ens</w:t>
      </w:r>
      <w:r w:rsidRPr="00097E72">
        <w:rPr>
          <w:lang w:val="fr-CH"/>
        </w:rPr>
        <w:t>-tu de ce cas pratique pour ton travail futur en tant que professeur.e de sport</w:t>
      </w:r>
      <w:r w:rsidR="00B618BD">
        <w:rPr>
          <w:lang w:val="fr-CH"/>
        </w:rPr>
        <w:t xml:space="preserve"> </w:t>
      </w:r>
      <w:r w:rsidRPr="00097E72">
        <w:rPr>
          <w:lang w:val="fr-CH"/>
        </w:rPr>
        <w:t>de neige ? Justifie tes réponses.</w:t>
      </w:r>
    </w:p>
    <w:p w14:paraId="53A2D70D" w14:textId="77777777" w:rsidR="00560BDE" w:rsidRPr="00097E72" w:rsidRDefault="00560BDE" w:rsidP="00EE7DB5">
      <w:pPr>
        <w:jc w:val="both"/>
        <w:rPr>
          <w:lang w:val="fr-CH"/>
        </w:rPr>
      </w:pPr>
    </w:p>
    <w:p w14:paraId="7E319F46"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0B835D7" w14:textId="77777777" w:rsidR="00757E64" w:rsidRPr="00097E72" w:rsidRDefault="00757E64" w:rsidP="00EE7DB5">
      <w:pPr>
        <w:jc w:val="both"/>
        <w:rPr>
          <w:lang w:val="fr-CH"/>
        </w:rPr>
      </w:pPr>
    </w:p>
    <w:p w14:paraId="45F66B39" w14:textId="77777777" w:rsidR="00757E64" w:rsidRPr="00097E72" w:rsidRDefault="00757E64" w:rsidP="00EE7DB5">
      <w:pPr>
        <w:jc w:val="both"/>
        <w:rPr>
          <w:lang w:val="fr-CH"/>
        </w:rPr>
      </w:pPr>
    </w:p>
    <w:p w14:paraId="0EAD9D37" w14:textId="6FEFB85B" w:rsidR="00983F06" w:rsidRPr="00097E72" w:rsidRDefault="00757E64" w:rsidP="00B22EC3">
      <w:pPr>
        <w:pStyle w:val="berschrift1"/>
        <w:rPr>
          <w:lang w:val="fr-CH"/>
        </w:rPr>
      </w:pPr>
      <w:r w:rsidRPr="00097E72">
        <w:rPr>
          <w:lang w:val="fr-CH"/>
        </w:rPr>
        <w:t xml:space="preserve"> </w:t>
      </w:r>
      <w:r w:rsidR="00DB3BF1" w:rsidRPr="00097E72">
        <w:rPr>
          <w:lang w:val="fr-CH"/>
        </w:rPr>
        <w:br w:type="page"/>
      </w:r>
      <w:r w:rsidR="003C4757" w:rsidRPr="00097E72">
        <w:rPr>
          <w:lang w:val="fr-CH"/>
        </w:rPr>
        <w:lastRenderedPageBreak/>
        <w:t>Cas pratique</w:t>
      </w:r>
      <w:r w:rsidR="006024C7" w:rsidRPr="00097E72">
        <w:rPr>
          <w:lang w:val="fr-CH"/>
        </w:rPr>
        <w:t xml:space="preserve"> </w:t>
      </w:r>
      <w:r w:rsidR="00DB3BF1" w:rsidRPr="00097E72">
        <w:rPr>
          <w:lang w:val="fr-CH"/>
        </w:rPr>
        <w:t xml:space="preserve">2: </w:t>
      </w:r>
      <w:r w:rsidR="003C4757" w:rsidRPr="00097E72">
        <w:rPr>
          <w:lang w:val="fr-CH"/>
        </w:rPr>
        <w:t>mettre en œuvre une offre de sports de neige</w:t>
      </w:r>
    </w:p>
    <w:p w14:paraId="2468CB98" w14:textId="77777777" w:rsidR="009D2CD7" w:rsidRDefault="009D2CD7" w:rsidP="00EE7DB5">
      <w:pPr>
        <w:jc w:val="both"/>
        <w:rPr>
          <w:lang w:val="fr-CH"/>
        </w:rPr>
      </w:pPr>
    </w:p>
    <w:p w14:paraId="41C35489" w14:textId="123C0A6E" w:rsidR="00E035FB" w:rsidRPr="00097E72" w:rsidRDefault="003C4757" w:rsidP="00EE7DB5">
      <w:pPr>
        <w:jc w:val="both"/>
        <w:rPr>
          <w:lang w:val="fr-CH"/>
        </w:rPr>
      </w:pPr>
      <w:r w:rsidRPr="00097E72">
        <w:rPr>
          <w:lang w:val="fr-CH"/>
        </w:rPr>
        <w:t>Ici, tu décris ta démarche méthodologique et didactique, tes adaptations à la situation présente, ta compréhension de la discipline sportive et ta réflexion sur le cours.</w:t>
      </w:r>
    </w:p>
    <w:p w14:paraId="78C20978" w14:textId="77777777" w:rsidR="003C4757" w:rsidRPr="00097E72" w:rsidRDefault="003C4757" w:rsidP="00EE7DB5">
      <w:pPr>
        <w:jc w:val="both"/>
        <w:rPr>
          <w:lang w:val="fr-CH"/>
        </w:rPr>
      </w:pPr>
    </w:p>
    <w:p w14:paraId="4C01037A" w14:textId="77777777" w:rsidR="003C4757" w:rsidRPr="00A65324" w:rsidRDefault="003C4757" w:rsidP="00EE7DB5">
      <w:pPr>
        <w:jc w:val="both"/>
        <w:rPr>
          <w:b/>
          <w:lang w:val="fr-CH"/>
        </w:rPr>
      </w:pPr>
      <w:r w:rsidRPr="00A65324">
        <w:rPr>
          <w:b/>
          <w:bCs/>
          <w:lang w:val="fr-CH"/>
        </w:rPr>
        <w:t>Cas pratique concret :</w:t>
      </w:r>
      <w:r w:rsidRPr="00097E72">
        <w:rPr>
          <w:b/>
          <w:lang w:val="fr-CH"/>
        </w:rPr>
        <w:t xml:space="preserve"> </w:t>
      </w:r>
      <w:r w:rsidRPr="00A65324">
        <w:rPr>
          <w:bCs/>
          <w:lang w:val="fr-CH"/>
        </w:rPr>
        <w:t>Choisis un cas issu de ta pratique qui a été particulièrement difficile ou instructif à planifier. Le cas doit comprendre au moins six leçons.</w:t>
      </w:r>
    </w:p>
    <w:p w14:paraId="58161AC2" w14:textId="56D16B8D" w:rsidR="00BF018C" w:rsidRPr="00097E72" w:rsidRDefault="003C4757" w:rsidP="00EE7DB5">
      <w:pPr>
        <w:jc w:val="both"/>
        <w:rPr>
          <w:bCs/>
          <w:lang w:val="fr-CH"/>
        </w:rPr>
      </w:pPr>
      <w:r w:rsidRPr="00A65324">
        <w:rPr>
          <w:b/>
          <w:bCs/>
          <w:lang w:val="fr-CH"/>
        </w:rPr>
        <w:t xml:space="preserve">Profil des </w:t>
      </w:r>
      <w:r w:rsidR="002D0FFB" w:rsidRPr="00097E72">
        <w:rPr>
          <w:b/>
          <w:bCs/>
          <w:lang w:val="fr-CH"/>
        </w:rPr>
        <w:t>clients</w:t>
      </w:r>
      <w:r w:rsidRPr="00A65324">
        <w:rPr>
          <w:b/>
          <w:bCs/>
          <w:lang w:val="fr-CH"/>
        </w:rPr>
        <w:t xml:space="preserve"> :</w:t>
      </w:r>
      <w:r w:rsidRPr="00097E72">
        <w:rPr>
          <w:b/>
          <w:lang w:val="fr-CH"/>
        </w:rPr>
        <w:t xml:space="preserve"> </w:t>
      </w:r>
      <w:r w:rsidRPr="00A65324">
        <w:rPr>
          <w:bCs/>
          <w:lang w:val="fr-CH"/>
        </w:rPr>
        <w:t>Ici, tu décris la personne ou le groupe, leurs objectifs d’apprentissage et les conditions-cadres importantes</w:t>
      </w:r>
      <w:r w:rsidR="00BF018C" w:rsidRPr="00097E72">
        <w:rPr>
          <w:lang w:val="fr-CH"/>
        </w:rPr>
        <w:t>.</w:t>
      </w:r>
    </w:p>
    <w:p w14:paraId="0829C942" w14:textId="77777777" w:rsidR="00983F06" w:rsidRPr="00097E72" w:rsidRDefault="00983F06" w:rsidP="00EE7DB5">
      <w:pPr>
        <w:jc w:val="both"/>
        <w:rPr>
          <w:lang w:val="fr-CH"/>
        </w:rPr>
      </w:pPr>
    </w:p>
    <w:tbl>
      <w:tblPr>
        <w:tblW w:w="9352" w:type="dxa"/>
        <w:tblInd w:w="108" w:type="dxa"/>
        <w:tblLook w:val="01E0" w:firstRow="1" w:lastRow="1" w:firstColumn="1" w:lastColumn="1" w:noHBand="0" w:noVBand="0"/>
      </w:tblPr>
      <w:tblGrid>
        <w:gridCol w:w="2552"/>
        <w:gridCol w:w="6800"/>
      </w:tblGrid>
      <w:tr w:rsidR="001F0329" w:rsidRPr="00097E72" w14:paraId="0BF6F59B" w14:textId="77777777" w:rsidTr="00A27B44">
        <w:trPr>
          <w:trHeight w:val="464"/>
        </w:trPr>
        <w:tc>
          <w:tcPr>
            <w:tcW w:w="2552" w:type="dxa"/>
            <w:tcBorders>
              <w:top w:val="single" w:sz="4" w:space="0" w:color="auto"/>
              <w:bottom w:val="single" w:sz="4" w:space="0" w:color="auto"/>
            </w:tcBorders>
            <w:vAlign w:val="center"/>
          </w:tcPr>
          <w:p w14:paraId="226AFB2A" w14:textId="48151BDF" w:rsidR="001F0329" w:rsidRPr="00097E72" w:rsidRDefault="003C4757" w:rsidP="00B22EC3">
            <w:pPr>
              <w:rPr>
                <w:lang w:val="fr-CH"/>
              </w:rPr>
            </w:pPr>
            <w:r w:rsidRPr="00097E72">
              <w:rPr>
                <w:lang w:val="fr-CH"/>
              </w:rPr>
              <w:t>Âge</w:t>
            </w:r>
          </w:p>
        </w:tc>
        <w:tc>
          <w:tcPr>
            <w:tcW w:w="6800" w:type="dxa"/>
            <w:tcBorders>
              <w:top w:val="single" w:sz="4" w:space="0" w:color="auto"/>
              <w:bottom w:val="single" w:sz="4" w:space="0" w:color="auto"/>
            </w:tcBorders>
            <w:vAlign w:val="center"/>
          </w:tcPr>
          <w:p w14:paraId="7D324110"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ab/>
              <w:t xml:space="preserve">  </w:t>
            </w:r>
          </w:p>
        </w:tc>
      </w:tr>
      <w:tr w:rsidR="001F0329" w:rsidRPr="00097E72" w14:paraId="6A4B5661" w14:textId="77777777" w:rsidTr="00A27B44">
        <w:trPr>
          <w:trHeight w:val="464"/>
        </w:trPr>
        <w:tc>
          <w:tcPr>
            <w:tcW w:w="2552" w:type="dxa"/>
            <w:tcBorders>
              <w:top w:val="single" w:sz="4" w:space="0" w:color="auto"/>
              <w:bottom w:val="single" w:sz="4" w:space="0" w:color="auto"/>
            </w:tcBorders>
            <w:vAlign w:val="center"/>
          </w:tcPr>
          <w:p w14:paraId="1C38F947" w14:textId="22E2106D" w:rsidR="001F0329" w:rsidRPr="00097E72" w:rsidRDefault="003C4757" w:rsidP="00B22EC3">
            <w:pPr>
              <w:rPr>
                <w:lang w:val="fr-CH"/>
              </w:rPr>
            </w:pPr>
            <w:r w:rsidRPr="00097E72">
              <w:rPr>
                <w:lang w:val="fr-CH"/>
              </w:rPr>
              <w:t>Origine</w:t>
            </w:r>
          </w:p>
        </w:tc>
        <w:tc>
          <w:tcPr>
            <w:tcW w:w="6800" w:type="dxa"/>
            <w:tcBorders>
              <w:top w:val="single" w:sz="4" w:space="0" w:color="auto"/>
              <w:bottom w:val="single" w:sz="4" w:space="0" w:color="auto"/>
            </w:tcBorders>
            <w:vAlign w:val="center"/>
          </w:tcPr>
          <w:p w14:paraId="50BFD496"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AF737FD" w14:textId="77777777" w:rsidTr="00A27B44">
        <w:trPr>
          <w:trHeight w:val="464"/>
        </w:trPr>
        <w:tc>
          <w:tcPr>
            <w:tcW w:w="2552" w:type="dxa"/>
            <w:tcBorders>
              <w:top w:val="single" w:sz="4" w:space="0" w:color="auto"/>
              <w:bottom w:val="single" w:sz="4" w:space="0" w:color="auto"/>
            </w:tcBorders>
            <w:vAlign w:val="center"/>
          </w:tcPr>
          <w:p w14:paraId="673DC9E9" w14:textId="441DB365" w:rsidR="001F0329" w:rsidRPr="00097E72" w:rsidRDefault="003C4757" w:rsidP="00B22EC3">
            <w:pPr>
              <w:rPr>
                <w:lang w:val="fr-CH"/>
              </w:rPr>
            </w:pPr>
            <w:r w:rsidRPr="00097E72">
              <w:rPr>
                <w:lang w:val="fr-CH"/>
              </w:rPr>
              <w:t>Connaissances linguistiques</w:t>
            </w:r>
          </w:p>
        </w:tc>
        <w:tc>
          <w:tcPr>
            <w:tcW w:w="6800" w:type="dxa"/>
            <w:tcBorders>
              <w:top w:val="single" w:sz="4" w:space="0" w:color="auto"/>
              <w:bottom w:val="single" w:sz="4" w:space="0" w:color="auto"/>
            </w:tcBorders>
            <w:vAlign w:val="center"/>
          </w:tcPr>
          <w:p w14:paraId="4877E774"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65013487" w14:textId="77777777" w:rsidTr="00A27B44">
        <w:trPr>
          <w:trHeight w:val="464"/>
        </w:trPr>
        <w:tc>
          <w:tcPr>
            <w:tcW w:w="2552" w:type="dxa"/>
            <w:tcBorders>
              <w:top w:val="single" w:sz="4" w:space="0" w:color="auto"/>
              <w:bottom w:val="single" w:sz="4" w:space="0" w:color="auto"/>
            </w:tcBorders>
            <w:vAlign w:val="center"/>
          </w:tcPr>
          <w:p w14:paraId="392BBF80" w14:textId="6D729A60" w:rsidR="001F0329" w:rsidRPr="00097E72" w:rsidRDefault="003C4757" w:rsidP="00B22EC3">
            <w:pPr>
              <w:rPr>
                <w:lang w:val="fr-CH"/>
              </w:rPr>
            </w:pPr>
            <w:r w:rsidRPr="00097E72">
              <w:rPr>
                <w:lang w:val="fr-CH"/>
              </w:rPr>
              <w:t>Discipline</w:t>
            </w:r>
          </w:p>
        </w:tc>
        <w:tc>
          <w:tcPr>
            <w:tcW w:w="6800" w:type="dxa"/>
            <w:tcBorders>
              <w:top w:val="single" w:sz="4" w:space="0" w:color="auto"/>
              <w:bottom w:val="single" w:sz="4" w:space="0" w:color="auto"/>
            </w:tcBorders>
            <w:vAlign w:val="center"/>
          </w:tcPr>
          <w:p w14:paraId="5E5E5C21" w14:textId="77777777" w:rsidR="001F0329" w:rsidRPr="00097E72" w:rsidRDefault="001F0329" w:rsidP="00EE7DB5">
            <w:pPr>
              <w:jc w:val="both"/>
              <w:rPr>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4A70A69" w14:textId="77777777" w:rsidTr="00A27B44">
        <w:trPr>
          <w:trHeight w:val="464"/>
        </w:trPr>
        <w:tc>
          <w:tcPr>
            <w:tcW w:w="2552" w:type="dxa"/>
            <w:tcBorders>
              <w:top w:val="single" w:sz="4" w:space="0" w:color="auto"/>
              <w:bottom w:val="single" w:sz="4" w:space="0" w:color="auto"/>
            </w:tcBorders>
            <w:vAlign w:val="center"/>
          </w:tcPr>
          <w:p w14:paraId="73B7119D" w14:textId="77777777" w:rsidR="003C4757" w:rsidRPr="00097E72" w:rsidRDefault="003C4757" w:rsidP="00B22EC3">
            <w:pPr>
              <w:rPr>
                <w:lang w:val="fr-CH"/>
              </w:rPr>
            </w:pPr>
            <w:r w:rsidRPr="00097E72">
              <w:rPr>
                <w:lang w:val="fr-CH"/>
              </w:rPr>
              <w:t>Attentes / Objectifs</w:t>
            </w:r>
          </w:p>
          <w:p w14:paraId="6112B323" w14:textId="512B99C9" w:rsidR="001F0329" w:rsidRPr="00097E72" w:rsidRDefault="003C4757" w:rsidP="00B22EC3">
            <w:pPr>
              <w:rPr>
                <w:lang w:val="fr-CH"/>
              </w:rPr>
            </w:pPr>
            <w:r w:rsidRPr="00097E72">
              <w:rPr>
                <w:lang w:val="fr-CH"/>
              </w:rPr>
              <w:t>Attentes du client. Quels objectifs ont été formulés (par ex. SMART) ?</w:t>
            </w:r>
          </w:p>
        </w:tc>
        <w:tc>
          <w:tcPr>
            <w:tcW w:w="6800" w:type="dxa"/>
            <w:tcBorders>
              <w:top w:val="single" w:sz="4" w:space="0" w:color="auto"/>
              <w:bottom w:val="single" w:sz="4" w:space="0" w:color="auto"/>
            </w:tcBorders>
            <w:vAlign w:val="center"/>
          </w:tcPr>
          <w:p w14:paraId="256F29E5" w14:textId="77777777" w:rsidR="001F0329" w:rsidRPr="00097E72" w:rsidRDefault="001F0329" w:rsidP="00EE7DB5">
            <w:pPr>
              <w:jc w:val="both"/>
              <w:rPr>
                <w:lang w:val="fr-CH"/>
              </w:rPr>
            </w:pPr>
            <w:r w:rsidRPr="00097E72">
              <w:rPr>
                <w:lang w:val="fr-CH"/>
              </w:rPr>
              <w:fldChar w:fldCharType="begin">
                <w:ffData>
                  <w:name w:val=""/>
                  <w:enabled/>
                  <w:calcOnExit w:val="0"/>
                  <w:textInput>
                    <w:maxLength w:val="16"/>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01334C8E" w14:textId="77777777" w:rsidTr="00A27B44">
        <w:trPr>
          <w:trHeight w:val="464"/>
        </w:trPr>
        <w:tc>
          <w:tcPr>
            <w:tcW w:w="2552" w:type="dxa"/>
            <w:tcBorders>
              <w:top w:val="single" w:sz="4" w:space="0" w:color="auto"/>
              <w:bottom w:val="single" w:sz="4" w:space="0" w:color="auto"/>
            </w:tcBorders>
            <w:vAlign w:val="center"/>
          </w:tcPr>
          <w:p w14:paraId="07473E48" w14:textId="77777777" w:rsidR="001F0329" w:rsidRPr="00097E72" w:rsidRDefault="001F0329" w:rsidP="00B22EC3">
            <w:pPr>
              <w:rPr>
                <w:lang w:val="fr-CH"/>
              </w:rPr>
            </w:pPr>
            <w:r w:rsidRPr="00097E72">
              <w:rPr>
                <w:lang w:val="fr-CH"/>
              </w:rPr>
              <w:t>Motivation</w:t>
            </w:r>
          </w:p>
        </w:tc>
        <w:tc>
          <w:tcPr>
            <w:tcW w:w="6800" w:type="dxa"/>
            <w:tcBorders>
              <w:top w:val="single" w:sz="4" w:space="0" w:color="auto"/>
              <w:bottom w:val="single" w:sz="4" w:space="0" w:color="auto"/>
            </w:tcBorders>
            <w:vAlign w:val="center"/>
          </w:tcPr>
          <w:p w14:paraId="532D055B"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tc>
      </w:tr>
      <w:tr w:rsidR="001F0329" w:rsidRPr="00097E72" w14:paraId="323DD8F2" w14:textId="77777777" w:rsidTr="00A27B44">
        <w:trPr>
          <w:trHeight w:val="464"/>
        </w:trPr>
        <w:tc>
          <w:tcPr>
            <w:tcW w:w="2552" w:type="dxa"/>
            <w:tcBorders>
              <w:top w:val="single" w:sz="4" w:space="0" w:color="auto"/>
              <w:bottom w:val="single" w:sz="4" w:space="0" w:color="auto"/>
            </w:tcBorders>
            <w:vAlign w:val="center"/>
          </w:tcPr>
          <w:p w14:paraId="280C848E" w14:textId="5B7D2811" w:rsidR="001F0329" w:rsidRPr="00097E72" w:rsidRDefault="003C4757" w:rsidP="00B22EC3">
            <w:pPr>
              <w:rPr>
                <w:lang w:val="fr-CH"/>
              </w:rPr>
            </w:pPr>
            <w:r w:rsidRPr="00097E72">
              <w:rPr>
                <w:lang w:val="fr-CH"/>
              </w:rPr>
              <w:t>Expérience des sports de neige</w:t>
            </w:r>
          </w:p>
        </w:tc>
        <w:tc>
          <w:tcPr>
            <w:tcW w:w="6800" w:type="dxa"/>
            <w:tcBorders>
              <w:top w:val="single" w:sz="4" w:space="0" w:color="auto"/>
              <w:bottom w:val="single" w:sz="4" w:space="0" w:color="auto"/>
            </w:tcBorders>
            <w:vAlign w:val="center"/>
          </w:tcPr>
          <w:p w14:paraId="0346126F" w14:textId="77777777" w:rsidR="001F0329" w:rsidRPr="00097E72" w:rsidRDefault="001F0329" w:rsidP="00EE7DB5">
            <w:pPr>
              <w:jc w:val="both"/>
              <w:rPr>
                <w:b/>
                <w:lang w:val="fr-CH"/>
              </w:rPr>
            </w:pPr>
            <w:r w:rsidRPr="00097E72">
              <w:rPr>
                <w:lang w:val="fr-CH"/>
              </w:rPr>
              <w:fldChar w:fldCharType="begin">
                <w:ffData>
                  <w:name w:val="Text11"/>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r w:rsidRPr="00097E72">
              <w:rPr>
                <w:lang w:val="fr-CH"/>
              </w:rPr>
              <w:t xml:space="preserve">    </w:t>
            </w:r>
          </w:p>
        </w:tc>
      </w:tr>
      <w:tr w:rsidR="001F0329" w:rsidRPr="00097E72" w14:paraId="01F7823C" w14:textId="77777777" w:rsidTr="00A27B44">
        <w:trPr>
          <w:trHeight w:val="464"/>
        </w:trPr>
        <w:tc>
          <w:tcPr>
            <w:tcW w:w="2552" w:type="dxa"/>
            <w:tcBorders>
              <w:top w:val="single" w:sz="4" w:space="0" w:color="auto"/>
              <w:bottom w:val="single" w:sz="4" w:space="0" w:color="auto"/>
            </w:tcBorders>
            <w:vAlign w:val="center"/>
          </w:tcPr>
          <w:p w14:paraId="09B888FC" w14:textId="316DD0D8" w:rsidR="001F0329" w:rsidRPr="00097E72" w:rsidRDefault="003C4757" w:rsidP="00B22EC3">
            <w:pPr>
              <w:rPr>
                <w:lang w:val="fr-CH"/>
              </w:rPr>
            </w:pPr>
            <w:r w:rsidRPr="00097E72">
              <w:rPr>
                <w:lang w:val="fr-CH"/>
              </w:rPr>
              <w:t>Conditions-cadres (qualité du matériel, lieu, terrain, météo, nombre de jours de cours, facteurs de développement)</w:t>
            </w:r>
          </w:p>
        </w:tc>
        <w:tc>
          <w:tcPr>
            <w:tcW w:w="6800" w:type="dxa"/>
            <w:tcBorders>
              <w:top w:val="single" w:sz="4" w:space="0" w:color="auto"/>
              <w:bottom w:val="single" w:sz="4" w:space="0" w:color="auto"/>
            </w:tcBorders>
            <w:vAlign w:val="center"/>
          </w:tcPr>
          <w:p w14:paraId="076BDBD8" w14:textId="77777777" w:rsidR="001F0329" w:rsidRPr="00097E72" w:rsidRDefault="001F0329"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FDD9059" w14:textId="77777777" w:rsidR="001F0329" w:rsidRPr="00097E72" w:rsidRDefault="001F0329" w:rsidP="00EE7DB5">
            <w:pPr>
              <w:jc w:val="both"/>
              <w:rPr>
                <w:lang w:val="fr-CH"/>
              </w:rPr>
            </w:pPr>
          </w:p>
        </w:tc>
      </w:tr>
    </w:tbl>
    <w:p w14:paraId="180C1414" w14:textId="77777777" w:rsidR="001F0329" w:rsidRPr="00097E72" w:rsidRDefault="001F0329" w:rsidP="00EE7DB5">
      <w:pPr>
        <w:jc w:val="both"/>
        <w:rPr>
          <w:lang w:val="fr-CH"/>
        </w:rPr>
      </w:pPr>
    </w:p>
    <w:p w14:paraId="0583F126" w14:textId="5125831E" w:rsidR="00757E64" w:rsidRPr="00097E72" w:rsidRDefault="002D0FFB" w:rsidP="00EE7DB5">
      <w:pPr>
        <w:jc w:val="both"/>
        <w:rPr>
          <w:lang w:val="fr-CH"/>
        </w:rPr>
      </w:pPr>
      <w:r w:rsidRPr="00097E72">
        <w:rPr>
          <w:rStyle w:val="Fett"/>
          <w:lang w:val="fr-CH"/>
        </w:rPr>
        <w:t>Niveau de performance :</w:t>
      </w:r>
      <w:r w:rsidRPr="00097E72">
        <w:rPr>
          <w:lang w:val="fr-CH"/>
        </w:rPr>
        <w:t xml:space="preserve"> Décris si le niveau de performance du groupe a correspondu à tes attentes et comment tu l’as évalué. Explique si cette évaluation a influencé le déroulement de la leçon et, le cas échéant, de quelle manière.</w:t>
      </w:r>
    </w:p>
    <w:p w14:paraId="27ED8021" w14:textId="77777777" w:rsidR="002D0FFB" w:rsidRPr="00097E72" w:rsidRDefault="002D0FFB" w:rsidP="00EE7DB5">
      <w:pPr>
        <w:jc w:val="both"/>
        <w:rPr>
          <w:lang w:val="fr-CH"/>
        </w:rPr>
      </w:pPr>
    </w:p>
    <w:p w14:paraId="31C703F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EFE74F" w14:textId="77777777" w:rsidR="00757E64" w:rsidRDefault="00757E64" w:rsidP="00EE7DB5">
      <w:pPr>
        <w:jc w:val="both"/>
        <w:rPr>
          <w:lang w:val="fr-CH"/>
        </w:rPr>
      </w:pPr>
    </w:p>
    <w:p w14:paraId="384EF7C8" w14:textId="77777777" w:rsidR="009D2CD7" w:rsidRPr="00097E72" w:rsidRDefault="009D2CD7" w:rsidP="00EE7DB5">
      <w:pPr>
        <w:jc w:val="both"/>
        <w:rPr>
          <w:lang w:val="fr-CH"/>
        </w:rPr>
      </w:pPr>
    </w:p>
    <w:p w14:paraId="20898D9B" w14:textId="77777777" w:rsidR="00757E64" w:rsidRPr="00097E72" w:rsidRDefault="00757E64" w:rsidP="00EE7DB5">
      <w:pPr>
        <w:jc w:val="both"/>
        <w:rPr>
          <w:lang w:val="fr-CH"/>
        </w:rPr>
      </w:pPr>
    </w:p>
    <w:p w14:paraId="3563713D" w14:textId="1C024EBC" w:rsidR="00757E64" w:rsidRPr="00097E72" w:rsidRDefault="002D0FFB" w:rsidP="00EE7DB5">
      <w:pPr>
        <w:jc w:val="both"/>
        <w:rPr>
          <w:lang w:val="fr-CH"/>
        </w:rPr>
      </w:pPr>
      <w:r w:rsidRPr="00097E72">
        <w:rPr>
          <w:rStyle w:val="Fett"/>
          <w:lang w:val="fr-CH"/>
        </w:rPr>
        <w:t>Réalisation de l’offre de sports de neige :</w:t>
      </w:r>
      <w:r w:rsidRPr="00097E72">
        <w:rPr>
          <w:lang w:val="fr-CH"/>
        </w:rPr>
        <w:t xml:space="preserve"> Description détaillée de la mise en œuvre : quelles formes d’organisation ont été utilisées ? Quelles adaptations spécifiques aux différents stades de développement ont été nécessaires ? Comment as-tu pris en compte les différents types d’apprenants ? Quelles techniques de communication ont été employées ? Comment as-tu réagi à la situation présente et aux besoins des clients ? Justifie tes réponses.</w:t>
      </w:r>
    </w:p>
    <w:p w14:paraId="4BF7EC09" w14:textId="77777777" w:rsidR="002D0FFB" w:rsidRPr="00097E72" w:rsidRDefault="002D0FFB" w:rsidP="00EE7DB5">
      <w:pPr>
        <w:jc w:val="both"/>
        <w:rPr>
          <w:lang w:val="fr-CH"/>
        </w:rPr>
      </w:pPr>
    </w:p>
    <w:p w14:paraId="42FBF5B8"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70E7566" w14:textId="77777777" w:rsidR="00757E64" w:rsidRPr="00097E72" w:rsidRDefault="00757E64" w:rsidP="00EE7DB5">
      <w:pPr>
        <w:jc w:val="both"/>
        <w:rPr>
          <w:lang w:val="fr-CH"/>
        </w:rPr>
      </w:pPr>
    </w:p>
    <w:p w14:paraId="258D1919" w14:textId="25EBE035" w:rsidR="002D0FFB" w:rsidRPr="00097E72" w:rsidRDefault="009D2CD7" w:rsidP="00EE7DB5">
      <w:pPr>
        <w:jc w:val="both"/>
        <w:rPr>
          <w:lang w:val="fr-CH"/>
        </w:rPr>
      </w:pPr>
      <w:r>
        <w:rPr>
          <w:lang w:val="fr-CH"/>
        </w:rPr>
        <w:br w:type="page"/>
      </w:r>
      <w:r w:rsidR="002D0FFB" w:rsidRPr="00097E72">
        <w:rPr>
          <w:rStyle w:val="Fett"/>
          <w:lang w:val="fr-CH"/>
        </w:rPr>
        <w:lastRenderedPageBreak/>
        <w:t>Objectifs</w:t>
      </w:r>
      <w:r w:rsidR="005D1A70">
        <w:rPr>
          <w:rStyle w:val="Fett"/>
          <w:lang w:val="fr-CH"/>
        </w:rPr>
        <w:t xml:space="preserve"> </w:t>
      </w:r>
      <w:r w:rsidR="002D0FFB" w:rsidRPr="00097E72">
        <w:rPr>
          <w:rStyle w:val="Fett"/>
          <w:lang w:val="fr-CH"/>
        </w:rPr>
        <w:t xml:space="preserve">d’apprentissage </w:t>
      </w:r>
      <w:r w:rsidR="005D1A70">
        <w:rPr>
          <w:rStyle w:val="Fett"/>
          <w:lang w:val="fr-CH"/>
        </w:rPr>
        <w:t xml:space="preserve">techniques </w:t>
      </w:r>
      <w:r w:rsidR="002D0FFB" w:rsidRPr="00097E72">
        <w:rPr>
          <w:rStyle w:val="Fett"/>
          <w:lang w:val="fr-CH"/>
        </w:rPr>
        <w:t>:</w:t>
      </w:r>
      <w:r w:rsidR="002D0FFB" w:rsidRPr="00097E72">
        <w:rPr>
          <w:lang w:val="fr-CH"/>
        </w:rPr>
        <w:t xml:space="preserve"> Décris quelles aides à l’apprentissages et consignes techniques tu as donnés aux clients et quels canaux de perception tu as pris en compte. Explique également quels progrès ont été observés.</w:t>
      </w:r>
    </w:p>
    <w:p w14:paraId="14D62390" w14:textId="77777777" w:rsidR="00AE7621" w:rsidRPr="00097E72" w:rsidRDefault="00AE7621" w:rsidP="00EE7DB5">
      <w:pPr>
        <w:jc w:val="both"/>
        <w:rPr>
          <w:lang w:val="fr-CH"/>
        </w:rPr>
      </w:pPr>
    </w:p>
    <w:p w14:paraId="4AEAF509"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5CC93284" w14:textId="77777777" w:rsidR="009D2CD7" w:rsidRDefault="009D2CD7" w:rsidP="00EE7DB5">
      <w:pPr>
        <w:jc w:val="both"/>
        <w:rPr>
          <w:rStyle w:val="Fett"/>
          <w:lang w:val="fr-CH"/>
        </w:rPr>
      </w:pPr>
    </w:p>
    <w:p w14:paraId="6729BC5A" w14:textId="77777777" w:rsidR="009D2CD7" w:rsidRDefault="009D2CD7" w:rsidP="00EE7DB5">
      <w:pPr>
        <w:jc w:val="both"/>
        <w:rPr>
          <w:rStyle w:val="Fett"/>
          <w:lang w:val="fr-CH"/>
        </w:rPr>
      </w:pPr>
    </w:p>
    <w:p w14:paraId="042F09FC" w14:textId="77777777" w:rsidR="009D2CD7" w:rsidRDefault="009D2CD7" w:rsidP="00EE7DB5">
      <w:pPr>
        <w:jc w:val="both"/>
        <w:rPr>
          <w:rStyle w:val="Fett"/>
          <w:lang w:val="fr-CH"/>
        </w:rPr>
      </w:pPr>
    </w:p>
    <w:p w14:paraId="393EE8FC" w14:textId="2DA3E904" w:rsidR="002D0FFB" w:rsidRPr="00097E72" w:rsidRDefault="002D0FFB" w:rsidP="00EE7DB5">
      <w:pPr>
        <w:jc w:val="both"/>
        <w:rPr>
          <w:lang w:val="fr-CH"/>
        </w:rPr>
      </w:pPr>
      <w:r w:rsidRPr="00097E72">
        <w:rPr>
          <w:rStyle w:val="Fett"/>
          <w:lang w:val="fr-CH"/>
        </w:rPr>
        <w:t xml:space="preserve">Observer et conseiller les </w:t>
      </w:r>
      <w:r w:rsidR="00371316" w:rsidRPr="00097E72">
        <w:rPr>
          <w:rStyle w:val="Fett"/>
          <w:lang w:val="fr-CH"/>
        </w:rPr>
        <w:t>clients</w:t>
      </w:r>
      <w:r w:rsidRPr="00097E72">
        <w:rPr>
          <w:rStyle w:val="Fett"/>
          <w:lang w:val="fr-CH"/>
        </w:rPr>
        <w:t xml:space="preserve"> :</w:t>
      </w:r>
      <w:r w:rsidRPr="00097E72">
        <w:rPr>
          <w:lang w:val="fr-CH"/>
        </w:rPr>
        <w:t xml:space="preserve"> Décris comment tu as identifié les erreurs des </w:t>
      </w:r>
      <w:r w:rsidR="00371316" w:rsidRPr="00097E72">
        <w:rPr>
          <w:lang w:val="fr-CH"/>
        </w:rPr>
        <w:t>clients</w:t>
      </w:r>
      <w:r w:rsidRPr="00097E72">
        <w:rPr>
          <w:lang w:val="fr-CH"/>
        </w:rPr>
        <w:t xml:space="preserve"> et </w:t>
      </w:r>
      <w:r w:rsidR="005D1A70">
        <w:rPr>
          <w:lang w:val="fr-CH"/>
        </w:rPr>
        <w:t xml:space="preserve">comment tu </w:t>
      </w:r>
      <w:r w:rsidRPr="00097E72">
        <w:rPr>
          <w:lang w:val="fr-CH"/>
        </w:rPr>
        <w:t xml:space="preserve">les as utilisées de manière ciblée pour l’apprentissage. Explique quelles erreurs tu as </w:t>
      </w:r>
      <w:r w:rsidR="005D1A70" w:rsidRPr="00097E72">
        <w:rPr>
          <w:lang w:val="fr-CH"/>
        </w:rPr>
        <w:t>priorisé</w:t>
      </w:r>
      <w:r w:rsidRPr="00097E72">
        <w:rPr>
          <w:lang w:val="fr-CH"/>
        </w:rPr>
        <w:t xml:space="preserve"> et quelles techniques d’observation tu as employé à cet effet. Décris également comment tu as conseillé les </w:t>
      </w:r>
      <w:r w:rsidR="00371316" w:rsidRPr="00097E72">
        <w:rPr>
          <w:lang w:val="fr-CH"/>
        </w:rPr>
        <w:t xml:space="preserve">clients </w:t>
      </w:r>
      <w:r w:rsidRPr="00097E72">
        <w:rPr>
          <w:lang w:val="fr-CH"/>
        </w:rPr>
        <w:t>et justifie tes réponses.</w:t>
      </w:r>
    </w:p>
    <w:p w14:paraId="679F610B" w14:textId="77777777" w:rsidR="00757E64" w:rsidRPr="00097E72" w:rsidRDefault="00757E64" w:rsidP="00EE7DB5">
      <w:pPr>
        <w:jc w:val="both"/>
        <w:rPr>
          <w:lang w:val="fr-CH"/>
        </w:rPr>
      </w:pPr>
    </w:p>
    <w:p w14:paraId="7DA63CEB" w14:textId="65052A7E"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D7BF542" w14:textId="77777777" w:rsidR="00757E64" w:rsidRDefault="00757E64" w:rsidP="00EE7DB5">
      <w:pPr>
        <w:jc w:val="both"/>
        <w:rPr>
          <w:lang w:val="fr-CH"/>
        </w:rPr>
      </w:pPr>
    </w:p>
    <w:p w14:paraId="7317F022" w14:textId="77777777" w:rsidR="009D2CD7" w:rsidRPr="00097E72" w:rsidRDefault="009D2CD7" w:rsidP="00EE7DB5">
      <w:pPr>
        <w:jc w:val="both"/>
        <w:rPr>
          <w:lang w:val="fr-CH"/>
        </w:rPr>
      </w:pPr>
    </w:p>
    <w:p w14:paraId="16CF5F85" w14:textId="44ED0B2E" w:rsidR="00983F06" w:rsidRPr="00097E72" w:rsidRDefault="00983F06" w:rsidP="00EE7DB5">
      <w:pPr>
        <w:jc w:val="both"/>
        <w:rPr>
          <w:lang w:val="fr-CH"/>
        </w:rPr>
      </w:pPr>
    </w:p>
    <w:p w14:paraId="27FDB077" w14:textId="46EAFCB3" w:rsidR="00371316" w:rsidRPr="00097E72" w:rsidRDefault="00371316" w:rsidP="00EE7DB5">
      <w:pPr>
        <w:jc w:val="both"/>
        <w:rPr>
          <w:lang w:val="fr-CH"/>
        </w:rPr>
      </w:pPr>
      <w:r w:rsidRPr="00097E72">
        <w:rPr>
          <w:rStyle w:val="Fett"/>
          <w:lang w:val="fr-CH"/>
        </w:rPr>
        <w:t>Clôturer et analyser l’offre de sports de neige :</w:t>
      </w:r>
      <w:r w:rsidRPr="00097E72">
        <w:rPr>
          <w:lang w:val="fr-CH"/>
        </w:rPr>
        <w:t xml:space="preserve"> Décris comment tu as recueilli les feedback</w:t>
      </w:r>
      <w:r w:rsidR="005D1A70">
        <w:rPr>
          <w:lang w:val="fr-CH"/>
        </w:rPr>
        <w:t>s</w:t>
      </w:r>
      <w:r w:rsidRPr="00097E72">
        <w:rPr>
          <w:lang w:val="fr-CH"/>
        </w:rPr>
        <w:t xml:space="preserve"> des clients. Explique s’il y a eu des points critiques, ce qui a bien fonctionné et quelles difficultés sont survenues. Montre ensuite quelles mesures d’amélioration tu en </w:t>
      </w:r>
      <w:r w:rsidR="005D1A70">
        <w:rPr>
          <w:lang w:val="fr-CH"/>
        </w:rPr>
        <w:t>tires</w:t>
      </w:r>
      <w:r w:rsidRPr="00097E72">
        <w:rPr>
          <w:lang w:val="fr-CH"/>
        </w:rPr>
        <w:t>.</w:t>
      </w:r>
    </w:p>
    <w:p w14:paraId="2947A891" w14:textId="77777777" w:rsidR="007625D1" w:rsidRPr="00097E72" w:rsidRDefault="007625D1" w:rsidP="00EE7DB5">
      <w:pPr>
        <w:jc w:val="both"/>
        <w:rPr>
          <w:lang w:val="fr-CH"/>
        </w:rPr>
      </w:pPr>
    </w:p>
    <w:p w14:paraId="366B140F"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rFonts w:ascii="Arial Narrow" w:hAnsi="Arial Narrow"/>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4ED58A5" w14:textId="77777777" w:rsidR="00757E64" w:rsidRPr="00097E72" w:rsidRDefault="00757E64" w:rsidP="00EE7DB5">
      <w:pPr>
        <w:jc w:val="both"/>
        <w:rPr>
          <w:lang w:val="fr-CH"/>
        </w:rPr>
      </w:pPr>
    </w:p>
    <w:p w14:paraId="606E7992" w14:textId="77777777" w:rsidR="00757E64" w:rsidRPr="00097E72" w:rsidRDefault="00757E64" w:rsidP="00EE7DB5">
      <w:pPr>
        <w:jc w:val="both"/>
        <w:rPr>
          <w:lang w:val="fr-CH"/>
        </w:rPr>
      </w:pPr>
    </w:p>
    <w:p w14:paraId="18AC08F6" w14:textId="093AC8C2" w:rsidR="008F2AE6" w:rsidRPr="00097E72" w:rsidRDefault="007B2F4F" w:rsidP="00EE7DB5">
      <w:pPr>
        <w:jc w:val="both"/>
        <w:rPr>
          <w:lang w:val="fr-CH"/>
        </w:rPr>
      </w:pPr>
      <w:r w:rsidRPr="00097E72">
        <w:rPr>
          <w:lang w:val="fr-CH"/>
        </w:rPr>
        <w:br w:type="page"/>
      </w:r>
    </w:p>
    <w:p w14:paraId="7BFDCA4A" w14:textId="7E6730C5" w:rsidR="00552786" w:rsidRPr="00097E72" w:rsidRDefault="00371316" w:rsidP="00EE7DB5">
      <w:pPr>
        <w:pStyle w:val="berschrift1"/>
        <w:jc w:val="both"/>
        <w:rPr>
          <w:lang w:val="fr-CH"/>
        </w:rPr>
      </w:pPr>
      <w:r w:rsidRPr="00097E72">
        <w:rPr>
          <w:lang w:val="fr-CH"/>
        </w:rPr>
        <w:lastRenderedPageBreak/>
        <w:t>Cas pratique</w:t>
      </w:r>
      <w:r w:rsidR="00552786" w:rsidRPr="00097E72">
        <w:rPr>
          <w:lang w:val="fr-CH"/>
        </w:rPr>
        <w:t xml:space="preserve"> </w:t>
      </w:r>
      <w:r w:rsidR="00392D55" w:rsidRPr="00097E72">
        <w:rPr>
          <w:lang w:val="fr-CH"/>
        </w:rPr>
        <w:t>3</w:t>
      </w:r>
      <w:r w:rsidRPr="00097E72">
        <w:rPr>
          <w:lang w:val="fr-CH"/>
        </w:rPr>
        <w:t xml:space="preserve"> </w:t>
      </w:r>
      <w:r w:rsidR="00392D55" w:rsidRPr="00097E72">
        <w:rPr>
          <w:lang w:val="fr-CH"/>
        </w:rPr>
        <w:t xml:space="preserve">: </w:t>
      </w:r>
      <w:r w:rsidRPr="00097E72">
        <w:rPr>
          <w:lang w:val="fr-CH"/>
        </w:rPr>
        <w:t>Assurer la communication et le leadership</w:t>
      </w:r>
    </w:p>
    <w:p w14:paraId="52467A82" w14:textId="77777777" w:rsidR="00552786" w:rsidRPr="00097E72" w:rsidRDefault="00552786" w:rsidP="00EE7DB5">
      <w:pPr>
        <w:jc w:val="both"/>
        <w:rPr>
          <w:lang w:val="fr-CH"/>
        </w:rPr>
      </w:pPr>
    </w:p>
    <w:p w14:paraId="6AC9D7C0" w14:textId="55DE9C3B" w:rsidR="00A028CB" w:rsidRPr="00097E72" w:rsidRDefault="00A028CB" w:rsidP="00EE7DB5">
      <w:pPr>
        <w:jc w:val="both"/>
        <w:rPr>
          <w:lang w:val="fr-CH"/>
        </w:rPr>
      </w:pPr>
      <w:r w:rsidRPr="00097E72">
        <w:rPr>
          <w:lang w:val="fr-CH"/>
        </w:rPr>
        <w:t>Dans mon enseignement, je communique avec différents groupes cibles et j’assume un rôle de leadership clair.</w:t>
      </w:r>
      <w:r w:rsidR="00097E72">
        <w:rPr>
          <w:lang w:val="fr-CH"/>
        </w:rPr>
        <w:t xml:space="preserve"> J</w:t>
      </w:r>
      <w:r w:rsidRPr="00097E72">
        <w:rPr>
          <w:lang w:val="fr-CH"/>
        </w:rPr>
        <w:t>’essaie</w:t>
      </w:r>
      <w:r w:rsidR="00097E72">
        <w:rPr>
          <w:lang w:val="fr-CH"/>
        </w:rPr>
        <w:t xml:space="preserve"> de désamorcer</w:t>
      </w:r>
      <w:r w:rsidR="005D1A70">
        <w:rPr>
          <w:lang w:val="fr-CH"/>
        </w:rPr>
        <w:t xml:space="preserve"> </w:t>
      </w:r>
      <w:r w:rsidR="00097E72">
        <w:rPr>
          <w:lang w:val="fr-CH"/>
        </w:rPr>
        <w:t>les situations difficiles</w:t>
      </w:r>
      <w:r w:rsidRPr="00097E72">
        <w:rPr>
          <w:lang w:val="fr-CH"/>
        </w:rPr>
        <w:t>. Après chaque leçon, je réfléchis à ma démarche afin de continuer à me développer.</w:t>
      </w:r>
    </w:p>
    <w:p w14:paraId="3F703483" w14:textId="77777777" w:rsidR="0005579A" w:rsidRPr="00097E72" w:rsidRDefault="0005579A" w:rsidP="00EE7DB5">
      <w:pPr>
        <w:jc w:val="both"/>
        <w:rPr>
          <w:lang w:val="fr-CH"/>
        </w:rPr>
      </w:pPr>
    </w:p>
    <w:p w14:paraId="4C6774E0" w14:textId="0D257174" w:rsidR="00A028CB" w:rsidRPr="00A028CB" w:rsidRDefault="00A028CB" w:rsidP="00EE7DB5">
      <w:pPr>
        <w:jc w:val="both"/>
        <w:rPr>
          <w:lang w:val="fr-CH"/>
        </w:rPr>
      </w:pPr>
      <w:r w:rsidRPr="00A028CB">
        <w:rPr>
          <w:b/>
          <w:bCs/>
          <w:lang w:val="fr-CH"/>
        </w:rPr>
        <w:t>Cas pratique concret :</w:t>
      </w:r>
      <w:r w:rsidRPr="00097E72">
        <w:rPr>
          <w:lang w:val="fr-CH"/>
        </w:rPr>
        <w:t xml:space="preserve"> </w:t>
      </w:r>
      <w:r w:rsidRPr="00A028CB">
        <w:rPr>
          <w:lang w:val="fr-CH"/>
        </w:rPr>
        <w:t>Choisis un cas que tu as toi-même vécu et qui a été particulièrement difficile ou instructif lors de sa mise en œuvre.</w:t>
      </w:r>
    </w:p>
    <w:p w14:paraId="37FB8AF2" w14:textId="488A616E" w:rsidR="00A028CB" w:rsidRPr="00A028CB" w:rsidRDefault="00A028CB" w:rsidP="00EE7DB5">
      <w:pPr>
        <w:jc w:val="both"/>
        <w:rPr>
          <w:lang w:val="fr-CH"/>
        </w:rPr>
      </w:pPr>
      <w:r w:rsidRPr="00A028CB">
        <w:rPr>
          <w:b/>
          <w:bCs/>
          <w:lang w:val="fr-CH"/>
        </w:rPr>
        <w:t>Description détaillée :</w:t>
      </w:r>
      <w:r w:rsidRPr="00097E72">
        <w:rPr>
          <w:lang w:val="fr-CH"/>
        </w:rPr>
        <w:t xml:space="preserve"> </w:t>
      </w:r>
      <w:r w:rsidRPr="00A028CB">
        <w:rPr>
          <w:lang w:val="fr-CH"/>
        </w:rPr>
        <w:t xml:space="preserve">Explique à quel domaine de compétence le cas se rapporte (par ex. guider les </w:t>
      </w:r>
      <w:r w:rsidRPr="00097E72">
        <w:rPr>
          <w:lang w:val="fr-CH"/>
        </w:rPr>
        <w:t>clients</w:t>
      </w:r>
      <w:r w:rsidRPr="00A028CB">
        <w:rPr>
          <w:lang w:val="fr-CH"/>
        </w:rPr>
        <w:t xml:space="preserve"> en toute sécurité, communiquer avec différents groupes cibles, communiquer dans des situations exigeantes, mener des entretiens de gestion de conflits). Justifie ton choix et décris le cas pratique ainsi que ta réaction face à celui-ci.</w:t>
      </w:r>
    </w:p>
    <w:p w14:paraId="57689AB1" w14:textId="77777777" w:rsidR="00301040" w:rsidRPr="00097E72" w:rsidRDefault="00301040" w:rsidP="00EE7DB5">
      <w:pPr>
        <w:jc w:val="both"/>
        <w:rPr>
          <w:lang w:val="fr-CH"/>
        </w:rPr>
      </w:pPr>
    </w:p>
    <w:p w14:paraId="49B83537" w14:textId="77777777" w:rsidR="00757E64" w:rsidRPr="00097E72" w:rsidRDefault="00757E64"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ADE52E7" w14:textId="77777777" w:rsidR="00757E64" w:rsidRPr="00097E72" w:rsidRDefault="00757E64" w:rsidP="00EE7DB5">
      <w:pPr>
        <w:jc w:val="both"/>
        <w:rPr>
          <w:lang w:val="fr-CH"/>
        </w:rPr>
      </w:pPr>
    </w:p>
    <w:p w14:paraId="7E1F2C2D" w14:textId="77777777" w:rsidR="00757E64" w:rsidRDefault="00757E64" w:rsidP="00EE7DB5">
      <w:pPr>
        <w:jc w:val="both"/>
        <w:rPr>
          <w:lang w:val="fr-CH"/>
        </w:rPr>
      </w:pPr>
    </w:p>
    <w:p w14:paraId="27DC6A57" w14:textId="77777777" w:rsidR="009D2CD7" w:rsidRPr="00097E72" w:rsidRDefault="009D2CD7" w:rsidP="00EE7DB5">
      <w:pPr>
        <w:jc w:val="both"/>
        <w:rPr>
          <w:lang w:val="fr-CH"/>
        </w:rPr>
      </w:pPr>
    </w:p>
    <w:p w14:paraId="4D850D28" w14:textId="1261A4F1" w:rsidR="008E69CE" w:rsidRPr="00097E72" w:rsidRDefault="008E69CE" w:rsidP="00EE7DB5">
      <w:pPr>
        <w:jc w:val="both"/>
        <w:rPr>
          <w:lang w:val="fr-CH"/>
        </w:rPr>
      </w:pPr>
      <w:r w:rsidRPr="00097E72">
        <w:rPr>
          <w:rStyle w:val="Fett"/>
          <w:lang w:val="fr-CH"/>
        </w:rPr>
        <w:t>Connaissances et compréhension :</w:t>
      </w:r>
      <w:r w:rsidRPr="00097E72">
        <w:rPr>
          <w:lang w:val="fr-CH"/>
        </w:rPr>
        <w:t xml:space="preserve"> Décris quelles connaissances et quelles expériences t’ont aidé dans cette situation, par exemple les techniques de communication, les techniques d’observation, l’analyse des besoins ou la gestion de crise. Justifie ta réponse.</w:t>
      </w:r>
    </w:p>
    <w:p w14:paraId="70C2E66C" w14:textId="77777777" w:rsidR="00162F1E" w:rsidRPr="00097E72" w:rsidRDefault="00162F1E" w:rsidP="00EE7DB5">
      <w:pPr>
        <w:jc w:val="both"/>
        <w:rPr>
          <w:lang w:val="fr-CH"/>
        </w:rPr>
      </w:pPr>
    </w:p>
    <w:p w14:paraId="000EAE61"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E447D81" w14:textId="77777777" w:rsidR="00162F1E" w:rsidRPr="00097E72" w:rsidRDefault="00162F1E" w:rsidP="00EE7DB5">
      <w:pPr>
        <w:jc w:val="both"/>
        <w:rPr>
          <w:lang w:val="fr-CH"/>
        </w:rPr>
      </w:pPr>
    </w:p>
    <w:p w14:paraId="348F9588" w14:textId="77777777" w:rsidR="00162F1E" w:rsidRPr="00097E72" w:rsidRDefault="00162F1E" w:rsidP="00EE7DB5">
      <w:pPr>
        <w:jc w:val="both"/>
        <w:rPr>
          <w:lang w:val="fr-CH"/>
        </w:rPr>
      </w:pPr>
    </w:p>
    <w:p w14:paraId="3EDAF3AC" w14:textId="77777777" w:rsidR="00162F1E" w:rsidRPr="00097E72" w:rsidRDefault="00162F1E" w:rsidP="00EE7DB5">
      <w:pPr>
        <w:jc w:val="both"/>
        <w:rPr>
          <w:lang w:val="fr-CH"/>
        </w:rPr>
      </w:pPr>
    </w:p>
    <w:p w14:paraId="4D5C09E2" w14:textId="7FB74499" w:rsidR="008E69CE" w:rsidRPr="00097E72" w:rsidRDefault="008E69CE" w:rsidP="00EE7DB5">
      <w:pPr>
        <w:jc w:val="both"/>
        <w:rPr>
          <w:lang w:val="fr-CH"/>
        </w:rPr>
      </w:pPr>
      <w:r w:rsidRPr="00097E72">
        <w:rPr>
          <w:rStyle w:val="Fett"/>
          <w:lang w:val="fr-CH"/>
        </w:rPr>
        <w:t>Attitudes, valeurs, motivation :</w:t>
      </w:r>
      <w:r w:rsidRPr="00097E72">
        <w:rPr>
          <w:lang w:val="fr-CH"/>
        </w:rPr>
        <w:t xml:space="preserve"> Quelle influence ce cas pratique a-t-il eue sur tes attitudes, tes valeurs et ta motivation ? Comment évalues-tu ton comportement dans la situation décrite ? Comment as-tu pu répondre aux besoins des clients ?</w:t>
      </w:r>
    </w:p>
    <w:p w14:paraId="2BE412B2" w14:textId="77777777" w:rsidR="00162F1E" w:rsidRPr="00097E72" w:rsidRDefault="00162F1E" w:rsidP="00EE7DB5">
      <w:pPr>
        <w:jc w:val="both"/>
        <w:rPr>
          <w:lang w:val="fr-CH"/>
        </w:rPr>
      </w:pPr>
    </w:p>
    <w:p w14:paraId="67ADF71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17ED8261" w14:textId="77777777" w:rsidR="00162F1E" w:rsidRPr="00097E72" w:rsidRDefault="00162F1E" w:rsidP="00EE7DB5">
      <w:pPr>
        <w:jc w:val="both"/>
        <w:rPr>
          <w:lang w:val="fr-CH"/>
        </w:rPr>
      </w:pPr>
    </w:p>
    <w:p w14:paraId="0DAF863A" w14:textId="77777777" w:rsidR="00162F1E" w:rsidRPr="00097E72" w:rsidRDefault="00162F1E" w:rsidP="00EE7DB5">
      <w:pPr>
        <w:jc w:val="both"/>
        <w:rPr>
          <w:lang w:val="fr-CH"/>
        </w:rPr>
      </w:pPr>
    </w:p>
    <w:p w14:paraId="4BDB01E2" w14:textId="77777777" w:rsidR="00162F1E" w:rsidRPr="00097E72" w:rsidRDefault="00162F1E" w:rsidP="00EE7DB5">
      <w:pPr>
        <w:jc w:val="both"/>
        <w:rPr>
          <w:lang w:val="fr-CH"/>
        </w:rPr>
      </w:pPr>
    </w:p>
    <w:p w14:paraId="478FAFCA" w14:textId="39F78446" w:rsidR="008E69CE" w:rsidRPr="00097E72" w:rsidRDefault="008E69CE" w:rsidP="00EE7DB5">
      <w:pPr>
        <w:jc w:val="both"/>
        <w:rPr>
          <w:lang w:val="fr-CH"/>
        </w:rPr>
      </w:pPr>
      <w:r w:rsidRPr="00097E72">
        <w:rPr>
          <w:rStyle w:val="Fett"/>
          <w:lang w:val="fr-CH"/>
        </w:rPr>
        <w:t>Réflexion :</w:t>
      </w:r>
      <w:r w:rsidRPr="00097E72">
        <w:rPr>
          <w:lang w:val="fr-CH"/>
        </w:rPr>
        <w:t xml:space="preserve"> Analyse la situation décrite. Explique quelles améliorations tu peux en tirer pour des situations similaires à l’avenir. Décris également quelles mesures préventives seraient judicieuses à l’avenir. Justifie ta réponse.</w:t>
      </w:r>
    </w:p>
    <w:p w14:paraId="028F4932" w14:textId="77777777" w:rsidR="00162F1E" w:rsidRPr="00097E72" w:rsidRDefault="00162F1E" w:rsidP="00EE7DB5">
      <w:pPr>
        <w:jc w:val="both"/>
        <w:rPr>
          <w:lang w:val="fr-CH"/>
        </w:rPr>
      </w:pPr>
    </w:p>
    <w:p w14:paraId="4DF7B84A"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365C069" w14:textId="77777777" w:rsidR="00162F1E" w:rsidRPr="00097E72" w:rsidRDefault="00162F1E" w:rsidP="00EE7DB5">
      <w:pPr>
        <w:jc w:val="both"/>
        <w:rPr>
          <w:lang w:val="fr-CH"/>
        </w:rPr>
      </w:pPr>
    </w:p>
    <w:p w14:paraId="6193383C" w14:textId="77777777" w:rsidR="00162F1E" w:rsidRPr="00097E72" w:rsidRDefault="00162F1E" w:rsidP="00EE7DB5">
      <w:pPr>
        <w:jc w:val="both"/>
        <w:rPr>
          <w:lang w:val="fr-CH"/>
        </w:rPr>
      </w:pPr>
    </w:p>
    <w:p w14:paraId="34858D6C" w14:textId="77777777" w:rsidR="00162F1E" w:rsidRPr="00097E72" w:rsidRDefault="00162F1E" w:rsidP="00EE7DB5">
      <w:pPr>
        <w:jc w:val="both"/>
        <w:rPr>
          <w:lang w:val="fr-CH"/>
        </w:rPr>
      </w:pPr>
    </w:p>
    <w:p w14:paraId="5938393F" w14:textId="742A3677" w:rsidR="00613F98" w:rsidRPr="00097E72" w:rsidRDefault="00613F98" w:rsidP="009D2CD7">
      <w:pPr>
        <w:pStyle w:val="berschrift1"/>
        <w:spacing w:line="240" w:lineRule="auto"/>
        <w:jc w:val="both"/>
        <w:rPr>
          <w:lang w:val="fr-CH"/>
        </w:rPr>
      </w:pPr>
      <w:r w:rsidRPr="00097E72">
        <w:rPr>
          <w:lang w:val="fr-CH"/>
        </w:rPr>
        <w:br w:type="page"/>
      </w:r>
      <w:r w:rsidR="004B5471" w:rsidRPr="00097E72">
        <w:rPr>
          <w:lang w:val="fr-CH"/>
        </w:rPr>
        <w:lastRenderedPageBreak/>
        <w:t>Cas pratique</w:t>
      </w:r>
      <w:r w:rsidRPr="00097E72">
        <w:rPr>
          <w:lang w:val="fr-CH"/>
        </w:rPr>
        <w:t xml:space="preserve"> 4</w:t>
      </w:r>
      <w:r w:rsidR="004B5471" w:rsidRPr="00097E72">
        <w:rPr>
          <w:lang w:val="fr-CH"/>
        </w:rPr>
        <w:t xml:space="preserve"> </w:t>
      </w:r>
      <w:r w:rsidRPr="00097E72">
        <w:rPr>
          <w:lang w:val="fr-CH"/>
        </w:rPr>
        <w:t xml:space="preserve">: </w:t>
      </w:r>
      <w:r w:rsidR="004B5471" w:rsidRPr="00097E72">
        <w:rPr>
          <w:lang w:val="fr-CH"/>
        </w:rPr>
        <w:t>Promouvoir le développement dans le secteur du tourisme</w:t>
      </w:r>
    </w:p>
    <w:p w14:paraId="5CF91DB2" w14:textId="77777777" w:rsidR="00613F98" w:rsidRPr="00097E72" w:rsidRDefault="00613F98" w:rsidP="00EE7DB5">
      <w:pPr>
        <w:jc w:val="both"/>
        <w:rPr>
          <w:lang w:val="fr-CH"/>
        </w:rPr>
      </w:pPr>
    </w:p>
    <w:p w14:paraId="3ADC9D66" w14:textId="46EFE4BD" w:rsidR="004B5471" w:rsidRPr="00097E72" w:rsidRDefault="004B5471" w:rsidP="00EE7DB5">
      <w:pPr>
        <w:jc w:val="both"/>
        <w:rPr>
          <w:lang w:val="fr-CH"/>
        </w:rPr>
      </w:pPr>
      <w:r w:rsidRPr="00097E72">
        <w:rPr>
          <w:lang w:val="fr-CH"/>
        </w:rPr>
        <w:t>Je représente la destination touristique, soutiens différentes offres touristiques et participe aux activités de vente et de marketing. De plus, je contribue au développement de nouvelles offres et réfléchis régulièrement à mon travail.</w:t>
      </w:r>
    </w:p>
    <w:p w14:paraId="56517163" w14:textId="77777777" w:rsidR="009B4662" w:rsidRPr="00097E72" w:rsidRDefault="009B4662" w:rsidP="00EE7DB5">
      <w:pPr>
        <w:jc w:val="both"/>
        <w:rPr>
          <w:lang w:val="fr-CH"/>
        </w:rPr>
      </w:pPr>
    </w:p>
    <w:p w14:paraId="6200D604" w14:textId="77777777" w:rsidR="00606595" w:rsidRPr="00097E72" w:rsidRDefault="00606595" w:rsidP="00EE7DB5">
      <w:pPr>
        <w:jc w:val="both"/>
        <w:rPr>
          <w:lang w:val="fr-CH"/>
        </w:rPr>
      </w:pPr>
    </w:p>
    <w:p w14:paraId="5AFECF28" w14:textId="4D691172" w:rsidR="006D6A8E" w:rsidRPr="00097E72" w:rsidRDefault="006D6A8E" w:rsidP="00EE7DB5">
      <w:pPr>
        <w:jc w:val="both"/>
        <w:rPr>
          <w:rFonts w:cs="Arial"/>
          <w:bCs/>
          <w:lang w:val="fr-CH"/>
        </w:rPr>
      </w:pPr>
      <w:r w:rsidRPr="006D6A8E">
        <w:rPr>
          <w:rFonts w:cs="Arial"/>
          <w:b/>
          <w:bCs/>
          <w:lang w:val="fr-CH"/>
        </w:rPr>
        <w:t>Cas pratique concret :</w:t>
      </w:r>
      <w:r w:rsidRPr="00097E72">
        <w:rPr>
          <w:rFonts w:cs="Arial"/>
          <w:b/>
          <w:lang w:val="fr-CH"/>
        </w:rPr>
        <w:t xml:space="preserve"> </w:t>
      </w:r>
      <w:r w:rsidRPr="006D6A8E">
        <w:rPr>
          <w:rFonts w:cs="Arial"/>
          <w:bCs/>
          <w:lang w:val="fr-CH"/>
        </w:rPr>
        <w:t>Décris une force et un potentiel de développement de l’école de sports de neige ou de la destination où tu travailles, en lien avec les évolutions actuelles du tourisme.</w:t>
      </w:r>
    </w:p>
    <w:p w14:paraId="71BA75E8" w14:textId="77777777" w:rsidR="006D6A8E" w:rsidRPr="006D6A8E" w:rsidRDefault="006D6A8E" w:rsidP="00EE7DB5">
      <w:pPr>
        <w:jc w:val="both"/>
        <w:rPr>
          <w:rFonts w:cs="Arial"/>
          <w:bCs/>
          <w:lang w:val="fr-CH"/>
        </w:rPr>
      </w:pPr>
    </w:p>
    <w:p w14:paraId="7C5E290A" w14:textId="51E886F9" w:rsidR="006D6A8E" w:rsidRPr="006D6A8E" w:rsidRDefault="006D6A8E" w:rsidP="00EE7DB5">
      <w:pPr>
        <w:jc w:val="both"/>
        <w:rPr>
          <w:rFonts w:cs="Arial"/>
          <w:bCs/>
          <w:lang w:val="fr-CH"/>
        </w:rPr>
      </w:pPr>
      <w:r w:rsidRPr="006D6A8E">
        <w:rPr>
          <w:rFonts w:cs="Arial"/>
          <w:b/>
          <w:lang w:val="fr-CH"/>
        </w:rPr>
        <w:t>Force</w:t>
      </w:r>
      <w:r w:rsidRPr="006D6A8E">
        <w:rPr>
          <w:rFonts w:cs="Arial"/>
          <w:bCs/>
          <w:lang w:val="fr-CH"/>
        </w:rPr>
        <w:t xml:space="preserve"> : Description détaillée</w:t>
      </w:r>
      <w:r w:rsidR="005D1A70">
        <w:rPr>
          <w:rFonts w:cs="Arial"/>
          <w:bCs/>
          <w:lang w:val="fr-CH"/>
        </w:rPr>
        <w:t xml:space="preserve"> </w:t>
      </w:r>
      <w:r w:rsidRPr="006D6A8E">
        <w:rPr>
          <w:rFonts w:cs="Arial"/>
          <w:bCs/>
          <w:lang w:val="fr-CH"/>
        </w:rPr>
        <w:t>:</w:t>
      </w:r>
      <w:r w:rsidRPr="00097E72">
        <w:rPr>
          <w:rFonts w:cs="Arial"/>
          <w:bCs/>
          <w:lang w:val="fr-CH"/>
        </w:rPr>
        <w:t xml:space="preserve"> </w:t>
      </w:r>
      <w:r w:rsidRPr="006D6A8E">
        <w:rPr>
          <w:rFonts w:cs="Arial"/>
          <w:bCs/>
          <w:lang w:val="fr-CH"/>
        </w:rPr>
        <w:t>Explique pourquoi tu considères cette force comme particulièrement importante. Montre quelles connaissances issues de ta formation t’aident à comprendre et à justifier cela. Décris également quelle contribution personnelle tu apportes à cette force.</w:t>
      </w:r>
    </w:p>
    <w:p w14:paraId="6780EBA8" w14:textId="77777777" w:rsidR="00162F1E" w:rsidRPr="00097E72" w:rsidRDefault="00162F1E" w:rsidP="00EE7DB5">
      <w:pPr>
        <w:jc w:val="both"/>
        <w:rPr>
          <w:lang w:val="fr-CH"/>
        </w:rPr>
      </w:pPr>
    </w:p>
    <w:p w14:paraId="57DD8A22"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69092F16" w14:textId="77777777" w:rsidR="00162F1E" w:rsidRPr="00097E72" w:rsidRDefault="00162F1E" w:rsidP="00EE7DB5">
      <w:pPr>
        <w:jc w:val="both"/>
        <w:rPr>
          <w:lang w:val="fr-CH"/>
        </w:rPr>
      </w:pPr>
    </w:p>
    <w:p w14:paraId="20605F0C" w14:textId="77777777" w:rsidR="00162F1E" w:rsidRPr="00097E72" w:rsidRDefault="00162F1E" w:rsidP="00EE7DB5">
      <w:pPr>
        <w:jc w:val="both"/>
        <w:rPr>
          <w:lang w:val="fr-CH"/>
        </w:rPr>
      </w:pPr>
    </w:p>
    <w:p w14:paraId="7BCC27A2" w14:textId="79D28DBB" w:rsidR="006D6A8E" w:rsidRPr="00097E72" w:rsidRDefault="006D6A8E" w:rsidP="00EE7DB5">
      <w:pPr>
        <w:jc w:val="both"/>
        <w:rPr>
          <w:lang w:val="fr-CH"/>
        </w:rPr>
      </w:pPr>
      <w:r w:rsidRPr="00097E72">
        <w:rPr>
          <w:rStyle w:val="Fett"/>
          <w:lang w:val="fr-CH"/>
        </w:rPr>
        <w:t xml:space="preserve">Potentiel de développement : </w:t>
      </w:r>
      <w:r w:rsidRPr="00097E72">
        <w:rPr>
          <w:rStyle w:val="Fett"/>
          <w:b w:val="0"/>
          <w:bCs w:val="0"/>
          <w:lang w:val="fr-CH"/>
        </w:rPr>
        <w:t>Description détaillée :</w:t>
      </w:r>
      <w:r w:rsidRPr="00097E72">
        <w:rPr>
          <w:lang w:val="fr-CH"/>
        </w:rPr>
        <w:t xml:space="preserve"> Explique pourquoi tu considères ce sujet comme un potentiel de développement. Montre quelles connaissances issues de ta formation t’aident à comprendre et à justifier cela. Décris également quelle contribution personnelle tu peux apporter pour te développer dans ce domaine.</w:t>
      </w:r>
    </w:p>
    <w:p w14:paraId="538C6543" w14:textId="77777777" w:rsidR="00162F1E" w:rsidRPr="00097E72" w:rsidRDefault="00162F1E" w:rsidP="00EE7DB5">
      <w:pPr>
        <w:jc w:val="both"/>
        <w:rPr>
          <w:lang w:val="fr-CH"/>
        </w:rPr>
      </w:pPr>
    </w:p>
    <w:p w14:paraId="4C15A4FD"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75675C18" w14:textId="77777777" w:rsidR="00162F1E" w:rsidRPr="00097E72" w:rsidRDefault="00162F1E" w:rsidP="00EE7DB5">
      <w:pPr>
        <w:jc w:val="both"/>
        <w:rPr>
          <w:lang w:val="fr-CH"/>
        </w:rPr>
      </w:pPr>
    </w:p>
    <w:p w14:paraId="73B47033" w14:textId="2BCC32D5" w:rsidR="00606595" w:rsidRPr="00097E72" w:rsidRDefault="00606595" w:rsidP="00EE7DB5">
      <w:pPr>
        <w:jc w:val="both"/>
        <w:rPr>
          <w:lang w:val="fr-CH"/>
        </w:rPr>
      </w:pPr>
    </w:p>
    <w:p w14:paraId="5250FF97" w14:textId="139714C1" w:rsidR="00FA6C54" w:rsidRPr="00097E72" w:rsidRDefault="00606595" w:rsidP="00EE7DB5">
      <w:pPr>
        <w:jc w:val="both"/>
        <w:rPr>
          <w:rFonts w:ascii="HelveticaNeueLT Std" w:hAnsi="HelveticaNeueLT Std"/>
          <w:b/>
          <w:color w:val="5D9CBF"/>
          <w:szCs w:val="32"/>
          <w:lang w:val="fr-CH"/>
        </w:rPr>
      </w:pPr>
      <w:r w:rsidRPr="00097E72">
        <w:rPr>
          <w:lang w:val="fr-CH"/>
        </w:rPr>
        <w:br w:type="page"/>
      </w:r>
      <w:r w:rsidR="00FE6EB5" w:rsidRPr="009D2CD7">
        <w:rPr>
          <w:b/>
          <w:kern w:val="28"/>
          <w:sz w:val="32"/>
          <w:lang w:val="fr-CH"/>
        </w:rPr>
        <w:lastRenderedPageBreak/>
        <w:t xml:space="preserve">Conclusion </w:t>
      </w:r>
      <w:r w:rsidR="00EB527A" w:rsidRPr="009D2CD7">
        <w:rPr>
          <w:b/>
          <w:kern w:val="28"/>
          <w:sz w:val="32"/>
          <w:lang w:val="fr-CH"/>
        </w:rPr>
        <w:t xml:space="preserve">: </w:t>
      </w:r>
      <w:r w:rsidR="00FE6EB5" w:rsidRPr="009D2CD7">
        <w:rPr>
          <w:b/>
          <w:kern w:val="28"/>
          <w:sz w:val="32"/>
          <w:lang w:val="fr-CH"/>
        </w:rPr>
        <w:t>Évaluation globale et développement futur</w:t>
      </w:r>
    </w:p>
    <w:p w14:paraId="0C6AD802" w14:textId="77777777" w:rsidR="00FA6C54" w:rsidRPr="00097E72" w:rsidRDefault="00FA6C54" w:rsidP="00EE7DB5">
      <w:pPr>
        <w:jc w:val="both"/>
        <w:rPr>
          <w:lang w:val="fr-CH"/>
        </w:rPr>
      </w:pPr>
    </w:p>
    <w:p w14:paraId="6C00FA72" w14:textId="00D8298B" w:rsidR="00FE6EB5" w:rsidRPr="00097E72" w:rsidRDefault="00097E72" w:rsidP="00EE7DB5">
      <w:pPr>
        <w:jc w:val="both"/>
        <w:rPr>
          <w:lang w:val="fr-CH"/>
        </w:rPr>
      </w:pPr>
      <w:r w:rsidRPr="00097E72">
        <w:rPr>
          <w:rStyle w:val="Fett"/>
          <w:lang w:val="fr-CH"/>
        </w:rPr>
        <w:t>Autoréflexion</w:t>
      </w:r>
      <w:r w:rsidR="00FE6EB5" w:rsidRPr="00097E72">
        <w:rPr>
          <w:rStyle w:val="Fett"/>
          <w:lang w:val="fr-CH"/>
        </w:rPr>
        <w:t xml:space="preserve"> :</w:t>
      </w:r>
      <w:r w:rsidR="00FE6EB5" w:rsidRPr="00097E72">
        <w:rPr>
          <w:lang w:val="fr-CH"/>
        </w:rPr>
        <w:t xml:space="preserve"> Décris quelles conclusions tu tires de ton portfolio personnel concernant tes valeurs, ton attitude et tes convictions en tant que professeur.e de sport de neige. Explique également où se situent tes points forts personnels et dans quels domaines tu identifies encore un potentiel de développement.</w:t>
      </w:r>
    </w:p>
    <w:p w14:paraId="3561FFD8" w14:textId="77777777" w:rsidR="00162F1E" w:rsidRPr="00097E72" w:rsidRDefault="00162F1E" w:rsidP="00EE7DB5">
      <w:pPr>
        <w:jc w:val="both"/>
        <w:rPr>
          <w:lang w:val="fr-CH"/>
        </w:rPr>
      </w:pPr>
    </w:p>
    <w:p w14:paraId="0BA0C8CE"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2443751" w14:textId="77777777" w:rsidR="00162F1E" w:rsidRPr="00097E72" w:rsidRDefault="00162F1E" w:rsidP="00EE7DB5">
      <w:pPr>
        <w:jc w:val="both"/>
        <w:rPr>
          <w:lang w:val="fr-CH"/>
        </w:rPr>
      </w:pPr>
    </w:p>
    <w:p w14:paraId="7E0AE5E7" w14:textId="77777777" w:rsidR="00162F1E" w:rsidRPr="00097E72" w:rsidRDefault="00162F1E" w:rsidP="00EE7DB5">
      <w:pPr>
        <w:jc w:val="both"/>
        <w:rPr>
          <w:lang w:val="fr-CH"/>
        </w:rPr>
      </w:pPr>
    </w:p>
    <w:p w14:paraId="4F456C8B" w14:textId="77777777" w:rsidR="00162F1E" w:rsidRPr="00097E72" w:rsidRDefault="00162F1E" w:rsidP="00EE7DB5">
      <w:pPr>
        <w:jc w:val="both"/>
        <w:rPr>
          <w:lang w:val="fr-CH"/>
        </w:rPr>
      </w:pPr>
    </w:p>
    <w:p w14:paraId="18F379D4" w14:textId="48BFA06F" w:rsidR="00FE6EB5" w:rsidRPr="00097E72" w:rsidRDefault="00FE6EB5" w:rsidP="00EE7DB5">
      <w:pPr>
        <w:jc w:val="both"/>
        <w:rPr>
          <w:lang w:val="fr-CH"/>
        </w:rPr>
      </w:pPr>
      <w:r w:rsidRPr="00097E72">
        <w:rPr>
          <w:rStyle w:val="Fett"/>
          <w:lang w:val="fr-CH"/>
        </w:rPr>
        <w:t>Objectifs personnels :</w:t>
      </w:r>
      <w:r w:rsidRPr="00097E72">
        <w:rPr>
          <w:lang w:val="fr-CH"/>
        </w:rPr>
        <w:t xml:space="preserve"> </w:t>
      </w:r>
      <w:r w:rsidR="009D2CD7">
        <w:rPr>
          <w:lang w:val="fr-CH"/>
        </w:rPr>
        <w:t>Cites</w:t>
      </w:r>
      <w:r w:rsidRPr="00097E72">
        <w:rPr>
          <w:lang w:val="fr-CH"/>
        </w:rPr>
        <w:t xml:space="preserve"> trois objectifs concrets </w:t>
      </w:r>
      <w:r w:rsidR="009D2CD7">
        <w:rPr>
          <w:lang w:val="fr-CH"/>
        </w:rPr>
        <w:t xml:space="preserve">que tu </w:t>
      </w:r>
      <w:r w:rsidRPr="00097E72">
        <w:rPr>
          <w:lang w:val="fr-CH"/>
        </w:rPr>
        <w:t>te fixes pour ton développement personnel</w:t>
      </w:r>
      <w:r w:rsidR="009D2CD7">
        <w:rPr>
          <w:lang w:val="fr-CH"/>
        </w:rPr>
        <w:t>.</w:t>
      </w:r>
    </w:p>
    <w:p w14:paraId="0E8E55DF" w14:textId="77777777" w:rsidR="00162F1E" w:rsidRPr="00097E72" w:rsidRDefault="00162F1E" w:rsidP="00EE7DB5">
      <w:pPr>
        <w:jc w:val="both"/>
        <w:rPr>
          <w:lang w:val="fr-CH"/>
        </w:rPr>
      </w:pPr>
      <w:r w:rsidRPr="00097E72">
        <w:rPr>
          <w:lang w:val="fr-CH"/>
        </w:rPr>
        <w:t xml:space="preserve"> </w:t>
      </w:r>
    </w:p>
    <w:p w14:paraId="058106E9" w14:textId="77777777" w:rsidR="00162F1E" w:rsidRPr="00097E72" w:rsidRDefault="00162F1E"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41F2C347" w14:textId="77777777" w:rsidR="00162F1E" w:rsidRPr="00097E72" w:rsidRDefault="00162F1E" w:rsidP="00EE7DB5">
      <w:pPr>
        <w:jc w:val="both"/>
        <w:rPr>
          <w:lang w:val="fr-CH"/>
        </w:rPr>
      </w:pPr>
    </w:p>
    <w:p w14:paraId="193A6232" w14:textId="77777777" w:rsidR="00162F1E" w:rsidRPr="00097E72" w:rsidRDefault="00162F1E" w:rsidP="00EE7DB5">
      <w:pPr>
        <w:jc w:val="both"/>
        <w:rPr>
          <w:lang w:val="fr-CH"/>
        </w:rPr>
      </w:pPr>
    </w:p>
    <w:p w14:paraId="086A13BC" w14:textId="6FD5E51D" w:rsidR="00FA6C54" w:rsidRPr="00097E72" w:rsidRDefault="00FA6C54" w:rsidP="00EE7DB5">
      <w:pPr>
        <w:jc w:val="both"/>
        <w:rPr>
          <w:lang w:val="fr-CH"/>
        </w:rPr>
      </w:pPr>
    </w:p>
    <w:p w14:paraId="6C0B1D08" w14:textId="4F8FDC14" w:rsidR="00984646" w:rsidRPr="00097E72" w:rsidRDefault="00097E72" w:rsidP="00EE7DB5">
      <w:pPr>
        <w:pStyle w:val="berschrift1"/>
        <w:jc w:val="both"/>
        <w:rPr>
          <w:lang w:val="fr-CH"/>
        </w:rPr>
      </w:pPr>
      <w:r w:rsidRPr="00097E72">
        <w:rPr>
          <w:lang w:val="fr-CH"/>
        </w:rPr>
        <w:t>Annexe</w:t>
      </w:r>
      <w:r w:rsidR="000D67CF" w:rsidRPr="00097E72">
        <w:rPr>
          <w:lang w:val="fr-CH"/>
        </w:rPr>
        <w:t xml:space="preserve"> (</w:t>
      </w:r>
      <w:r w:rsidRPr="00097E72">
        <w:rPr>
          <w:lang w:val="fr-CH"/>
        </w:rPr>
        <w:t>facultati</w:t>
      </w:r>
      <w:r w:rsidR="009D2CD7">
        <w:rPr>
          <w:lang w:val="fr-CH"/>
        </w:rPr>
        <w:t>f</w:t>
      </w:r>
      <w:r w:rsidR="000D67CF" w:rsidRPr="00097E72">
        <w:rPr>
          <w:lang w:val="fr-CH"/>
        </w:rPr>
        <w:t xml:space="preserve"> – </w:t>
      </w:r>
      <w:r w:rsidRPr="00097E72">
        <w:rPr>
          <w:lang w:val="fr-CH"/>
        </w:rPr>
        <w:t xml:space="preserve">si </w:t>
      </w:r>
      <w:r w:rsidR="009D2CD7">
        <w:rPr>
          <w:lang w:val="fr-CH"/>
        </w:rPr>
        <w:t>disponible et/ou nécéssaire</w:t>
      </w:r>
      <w:r w:rsidR="00D823B1" w:rsidRPr="00097E72">
        <w:rPr>
          <w:lang w:val="fr-CH"/>
        </w:rPr>
        <w:t>)</w:t>
      </w:r>
    </w:p>
    <w:p w14:paraId="03E85A00" w14:textId="77777777" w:rsidR="00984646" w:rsidRPr="00097E72" w:rsidRDefault="00984646" w:rsidP="00EE7DB5">
      <w:pPr>
        <w:jc w:val="both"/>
        <w:rPr>
          <w:lang w:val="fr-CH"/>
        </w:rPr>
      </w:pPr>
    </w:p>
    <w:p w14:paraId="5D1FA1BE" w14:textId="04F82AB4" w:rsidR="000530D7" w:rsidRPr="00097E72" w:rsidRDefault="00097E72" w:rsidP="00EE7DB5">
      <w:pPr>
        <w:jc w:val="both"/>
        <w:rPr>
          <w:lang w:val="fr-CH"/>
        </w:rPr>
      </w:pPr>
      <w:r w:rsidRPr="00097E72">
        <w:rPr>
          <w:rStyle w:val="Fett"/>
          <w:lang w:val="fr-CH"/>
        </w:rPr>
        <w:t>Documentation :</w:t>
      </w:r>
      <w:r w:rsidRPr="00097E72">
        <w:rPr>
          <w:lang w:val="fr-CH"/>
        </w:rPr>
        <w:t xml:space="preserve"> planning journalier, croquis, photos et vidéos, feedback, bibliographie</w:t>
      </w:r>
    </w:p>
    <w:p w14:paraId="14476A12" w14:textId="77777777" w:rsidR="00097E72" w:rsidRPr="00097E72" w:rsidRDefault="00097E72" w:rsidP="00EE7DB5">
      <w:pPr>
        <w:jc w:val="both"/>
        <w:rPr>
          <w:lang w:val="fr-CH"/>
        </w:rPr>
      </w:pPr>
    </w:p>
    <w:p w14:paraId="218CEF8F" w14:textId="77777777" w:rsidR="000530D7" w:rsidRPr="00097E72" w:rsidRDefault="000530D7" w:rsidP="00EE7DB5">
      <w:pPr>
        <w:jc w:val="both"/>
        <w:rPr>
          <w:lang w:val="fr-CH"/>
        </w:rPr>
      </w:pPr>
      <w:r w:rsidRPr="00097E72">
        <w:rPr>
          <w:lang w:val="fr-CH"/>
        </w:rPr>
        <w:fldChar w:fldCharType="begin">
          <w:ffData>
            <w:name w:val="Text13"/>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lang w:val="fr-CH"/>
        </w:rPr>
        <w:t> </w:t>
      </w:r>
      <w:r w:rsidRPr="00097E72">
        <w:rPr>
          <w:lang w:val="fr-CH"/>
        </w:rPr>
        <w:t> </w:t>
      </w:r>
      <w:r w:rsidRPr="00097E72">
        <w:rPr>
          <w:lang w:val="fr-CH"/>
        </w:rPr>
        <w:t> </w:t>
      </w:r>
      <w:r w:rsidRPr="00097E72">
        <w:rPr>
          <w:lang w:val="fr-CH"/>
        </w:rPr>
        <w:t> </w:t>
      </w:r>
      <w:r w:rsidRPr="00097E72">
        <w:rPr>
          <w:lang w:val="fr-CH"/>
        </w:rPr>
        <w:t> </w:t>
      </w:r>
      <w:r w:rsidRPr="00097E72">
        <w:rPr>
          <w:lang w:val="fr-CH"/>
        </w:rPr>
        <w:fldChar w:fldCharType="end"/>
      </w:r>
    </w:p>
    <w:p w14:paraId="36CF0C41" w14:textId="77777777" w:rsidR="000530D7" w:rsidRPr="00097E72" w:rsidRDefault="000530D7" w:rsidP="00EE7DB5">
      <w:pPr>
        <w:jc w:val="both"/>
        <w:rPr>
          <w:lang w:val="fr-CH"/>
        </w:rPr>
      </w:pPr>
    </w:p>
    <w:p w14:paraId="4015E225" w14:textId="77777777" w:rsidR="000530D7" w:rsidRPr="00097E72" w:rsidRDefault="000530D7" w:rsidP="00EE7DB5">
      <w:pPr>
        <w:jc w:val="both"/>
        <w:rPr>
          <w:lang w:val="fr-CH"/>
        </w:rPr>
      </w:pPr>
    </w:p>
    <w:p w14:paraId="1CBB6BB4" w14:textId="77777777" w:rsidR="000530D7" w:rsidRPr="00097E72" w:rsidRDefault="000530D7" w:rsidP="00EE7DB5">
      <w:pPr>
        <w:jc w:val="both"/>
        <w:rPr>
          <w:lang w:val="fr-CH"/>
        </w:rPr>
      </w:pPr>
    </w:p>
    <w:p w14:paraId="11CA1E09" w14:textId="77777777" w:rsidR="000530D7" w:rsidRPr="00097E72" w:rsidRDefault="000530D7" w:rsidP="00EE7DB5">
      <w:pPr>
        <w:jc w:val="both"/>
        <w:rPr>
          <w:lang w:val="fr-CH"/>
        </w:rPr>
      </w:pPr>
    </w:p>
    <w:p w14:paraId="3D856456" w14:textId="77777777" w:rsidR="000530D7" w:rsidRPr="00097E72" w:rsidRDefault="000530D7" w:rsidP="00EE7DB5">
      <w:pPr>
        <w:jc w:val="both"/>
        <w:rPr>
          <w:lang w:val="fr-CH"/>
        </w:rPr>
      </w:pPr>
    </w:p>
    <w:p w14:paraId="2A745F63" w14:textId="77777777" w:rsidR="000530D7" w:rsidRPr="00097E72" w:rsidRDefault="000530D7" w:rsidP="00EE7DB5">
      <w:pPr>
        <w:jc w:val="both"/>
        <w:rPr>
          <w:lang w:val="fr-CH"/>
        </w:rPr>
      </w:pPr>
    </w:p>
    <w:p w14:paraId="302BE0B7" w14:textId="77777777" w:rsidR="000530D7" w:rsidRPr="00097E72" w:rsidRDefault="000530D7" w:rsidP="00EE7DB5">
      <w:pPr>
        <w:jc w:val="both"/>
        <w:rPr>
          <w:lang w:val="fr-CH"/>
        </w:rPr>
      </w:pPr>
    </w:p>
    <w:p w14:paraId="4AC61FE4" w14:textId="77777777" w:rsidR="000530D7" w:rsidRPr="00097E72" w:rsidRDefault="000530D7" w:rsidP="00EE7DB5">
      <w:pPr>
        <w:jc w:val="both"/>
        <w:rPr>
          <w:lang w:val="fr-CH"/>
        </w:rPr>
      </w:pPr>
    </w:p>
    <w:p w14:paraId="117DBA36" w14:textId="77777777" w:rsidR="000530D7" w:rsidRPr="00097E72" w:rsidRDefault="000530D7" w:rsidP="00EE7DB5">
      <w:pPr>
        <w:jc w:val="both"/>
        <w:rPr>
          <w:lang w:val="fr-CH"/>
        </w:rPr>
      </w:pPr>
    </w:p>
    <w:p w14:paraId="09CC91CA" w14:textId="5100208D" w:rsidR="00195E21" w:rsidRPr="00097E72" w:rsidRDefault="00371316" w:rsidP="00EE7DB5">
      <w:pPr>
        <w:tabs>
          <w:tab w:val="left" w:pos="6521"/>
        </w:tabs>
        <w:spacing w:line="360" w:lineRule="auto"/>
        <w:jc w:val="both"/>
        <w:rPr>
          <w:lang w:val="fr-CH"/>
        </w:rPr>
      </w:pPr>
      <w:r w:rsidRPr="00097E72">
        <w:rPr>
          <w:lang w:val="fr-CH"/>
        </w:rPr>
        <w:t>Lieu</w:t>
      </w:r>
      <w:r w:rsidR="00195E21" w:rsidRPr="00097E72">
        <w:rPr>
          <w:lang w:val="fr-CH"/>
        </w:rPr>
        <w:t xml:space="preserve">, </w:t>
      </w:r>
      <w:r w:rsidR="009D2CD7">
        <w:rPr>
          <w:lang w:val="fr-CH"/>
        </w:rPr>
        <w:t>d</w:t>
      </w:r>
      <w:r w:rsidRPr="00097E72">
        <w:rPr>
          <w:lang w:val="fr-CH"/>
        </w:rPr>
        <w:t>ate</w:t>
      </w:r>
      <w:r w:rsidR="00195E21" w:rsidRPr="00097E72">
        <w:rPr>
          <w:lang w:val="fr-CH"/>
        </w:rPr>
        <w:tab/>
      </w:r>
      <w:r w:rsidRPr="00097E72">
        <w:rPr>
          <w:lang w:val="fr-CH"/>
        </w:rPr>
        <w:t>Signature</w:t>
      </w:r>
      <w:r w:rsidR="007A3714" w:rsidRPr="00097E72">
        <w:rPr>
          <w:lang w:val="fr-CH"/>
        </w:rPr>
        <w:t xml:space="preserve"> (original</w:t>
      </w:r>
      <w:r w:rsidRPr="00097E72">
        <w:rPr>
          <w:lang w:val="fr-CH"/>
        </w:rPr>
        <w:t>e</w:t>
      </w:r>
      <w:r w:rsidR="007A3714" w:rsidRPr="00097E72">
        <w:rPr>
          <w:lang w:val="fr-CH"/>
        </w:rPr>
        <w:t>)</w:t>
      </w:r>
    </w:p>
    <w:p w14:paraId="0B2AF49C" w14:textId="3A484674" w:rsidR="002E6BF4" w:rsidRPr="00097E72" w:rsidRDefault="00195E21" w:rsidP="00EE7DB5">
      <w:pPr>
        <w:tabs>
          <w:tab w:val="left" w:pos="6521"/>
        </w:tabs>
        <w:spacing w:line="360" w:lineRule="auto"/>
        <w:jc w:val="both"/>
        <w:rPr>
          <w:lang w:val="fr-CH"/>
        </w:rPr>
      </w:pPr>
      <w:r w:rsidRPr="00097E72">
        <w:rPr>
          <w:lang w:val="fr-CH"/>
        </w:rPr>
        <w:fldChar w:fldCharType="begin">
          <w:ffData>
            <w:name w:val="Text34"/>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Pr="00097E72">
        <w:rPr>
          <w:lang w:val="fr-CH"/>
        </w:rPr>
        <w:t xml:space="preserve">, </w:t>
      </w:r>
      <w:r w:rsidRPr="00097E72">
        <w:rPr>
          <w:lang w:val="fr-CH"/>
        </w:rPr>
        <w:fldChar w:fldCharType="begin">
          <w:ffData>
            <w:name w:val="Text35"/>
            <w:enabled/>
            <w:calcOnExit w:val="0"/>
            <w:textInput/>
          </w:ffData>
        </w:fldChar>
      </w:r>
      <w:r w:rsidRPr="00097E72">
        <w:rPr>
          <w:lang w:val="fr-CH"/>
        </w:rPr>
        <w:instrText xml:space="preserve"> FORMTEXT </w:instrText>
      </w:r>
      <w:r w:rsidRPr="00097E72">
        <w:rPr>
          <w:lang w:val="fr-CH"/>
        </w:rPr>
      </w:r>
      <w:r w:rsidRPr="00097E72">
        <w:rPr>
          <w:lang w:val="fr-CH"/>
        </w:rPr>
        <w:fldChar w:fldCharType="separate"/>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noProof/>
          <w:lang w:val="fr-CH"/>
        </w:rPr>
        <w:t> </w:t>
      </w:r>
      <w:r w:rsidRPr="00097E72">
        <w:rPr>
          <w:lang w:val="fr-CH"/>
        </w:rPr>
        <w:fldChar w:fldCharType="end"/>
      </w:r>
      <w:r w:rsidR="00312070" w:rsidRPr="00097E72">
        <w:rPr>
          <w:lang w:val="fr-CH"/>
        </w:rPr>
        <w:tab/>
      </w:r>
      <w:r w:rsidR="004B6315" w:rsidRPr="00097E72">
        <w:rPr>
          <w:lang w:val="fr-CH"/>
        </w:rPr>
        <w:fldChar w:fldCharType="begin">
          <w:ffData>
            <w:name w:val="Text35"/>
            <w:enabled/>
            <w:calcOnExit w:val="0"/>
            <w:textInput/>
          </w:ffData>
        </w:fldChar>
      </w:r>
      <w:r w:rsidR="004B6315" w:rsidRPr="00097E72">
        <w:rPr>
          <w:rFonts w:ascii="Arial Narrow" w:hAnsi="Arial Narrow"/>
          <w:lang w:val="fr-CH"/>
        </w:rPr>
        <w:instrText xml:space="preserve"> FORMTEXT </w:instrText>
      </w:r>
      <w:r w:rsidR="004B6315" w:rsidRPr="00097E72">
        <w:rPr>
          <w:lang w:val="fr-CH"/>
        </w:rPr>
      </w:r>
      <w:r w:rsidR="004B6315" w:rsidRPr="00097E72">
        <w:rPr>
          <w:lang w:val="fr-CH"/>
        </w:rPr>
        <w:fldChar w:fldCharType="separate"/>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noProof/>
          <w:lang w:val="fr-CH"/>
        </w:rPr>
        <w:t> </w:t>
      </w:r>
      <w:r w:rsidR="004B6315" w:rsidRPr="00097E72">
        <w:rPr>
          <w:lang w:val="fr-CH"/>
        </w:rPr>
        <w:fldChar w:fldCharType="end"/>
      </w:r>
      <w:r w:rsidRPr="00097E72">
        <w:rPr>
          <w:lang w:val="fr-CH"/>
        </w:rPr>
        <w:fldChar w:fldCharType="begin"/>
      </w:r>
      <w:r w:rsidRPr="00097E72">
        <w:rPr>
          <w:lang w:val="fr-CH"/>
        </w:rPr>
        <w:instrText xml:space="preserve"> AUTOTEXT  " Einfaches Textfeld"  \* MERGEFORMAT </w:instrText>
      </w:r>
      <w:r w:rsidRPr="00097E72">
        <w:rPr>
          <w:lang w:val="fr-CH"/>
        </w:rPr>
        <w:fldChar w:fldCharType="separate"/>
      </w:r>
      <w:r w:rsidRPr="00097E72">
        <w:rPr>
          <w:lang w:val="fr-CH"/>
        </w:rPr>
        <w:fldChar w:fldCharType="end"/>
      </w:r>
    </w:p>
    <w:p w14:paraId="068995DA" w14:textId="77777777" w:rsidR="002E6BF4" w:rsidRPr="00097E72" w:rsidRDefault="002E6BF4" w:rsidP="00EE7DB5">
      <w:pPr>
        <w:jc w:val="both"/>
        <w:rPr>
          <w:lang w:val="fr-CH"/>
        </w:rPr>
      </w:pPr>
    </w:p>
    <w:sectPr w:rsidR="002E6BF4" w:rsidRPr="00097E72" w:rsidSect="00C03D04">
      <w:headerReference w:type="default" r:id="rId11"/>
      <w:footerReference w:type="default" r:id="rId12"/>
      <w:headerReference w:type="first" r:id="rId13"/>
      <w:type w:val="continuous"/>
      <w:pgSz w:w="11906" w:h="16838" w:code="9"/>
      <w:pgMar w:top="1560" w:right="1021" w:bottom="1134" w:left="1531" w:header="567" w:footer="567" w:gutter="0"/>
      <w:pgNumType w:start="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D1AA" w14:textId="77777777" w:rsidR="00424B89" w:rsidRDefault="00424B89" w:rsidP="00BB2098">
      <w:r>
        <w:separator/>
      </w:r>
    </w:p>
  </w:endnote>
  <w:endnote w:type="continuationSeparator" w:id="0">
    <w:p w14:paraId="7AF3A504" w14:textId="77777777" w:rsidR="00424B89" w:rsidRDefault="00424B89" w:rsidP="00BB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w:altName w:val="Arial"/>
    <w:panose1 w:val="00000000000000000000"/>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EC9B7" w14:textId="6B1FAAC6" w:rsidR="00311B79" w:rsidRPr="00EF1BF9" w:rsidRDefault="004823A4" w:rsidP="00BB2098">
    <w:pPr>
      <w:pStyle w:val="Fuzeile"/>
      <w:rPr>
        <w:rStyle w:val="Seitenzahl"/>
        <w:rFonts w:ascii="HelveticaNeueLT Std" w:hAnsi="HelveticaNeueLT Std"/>
        <w:lang w:val="fr-CH"/>
      </w:rPr>
    </w:pPr>
    <w:r w:rsidRPr="00EF1BF9">
      <w:rPr>
        <w:lang w:val="fr-CH"/>
      </w:rPr>
      <w:t>Examen professionnel</w:t>
    </w:r>
    <w:r w:rsidR="00735FD6" w:rsidRPr="00EF1BF9">
      <w:rPr>
        <w:lang w:val="fr-CH"/>
      </w:rPr>
      <w:t xml:space="preserve"> 2026</w:t>
    </w:r>
    <w:r w:rsidR="00E2221A" w:rsidRPr="00EF1BF9">
      <w:rPr>
        <w:lang w:val="fr-CH"/>
      </w:rPr>
      <w:t>_Portfolio</w:t>
    </w:r>
    <w:r w:rsidR="00311B79" w:rsidRPr="00EF1BF9">
      <w:rPr>
        <w:lang w:val="fr-CH"/>
      </w:rPr>
      <w:tab/>
    </w:r>
    <w:r w:rsidRPr="00EF1BF9">
      <w:rPr>
        <w:lang w:val="fr-CH"/>
      </w:rPr>
      <w:t>Page</w:t>
    </w:r>
    <w:r w:rsidR="00311B79" w:rsidRPr="00EF1BF9">
      <w:rPr>
        <w:lang w:val="fr-CH"/>
      </w:rPr>
      <w:t xml:space="preserve"> </w:t>
    </w:r>
    <w:r w:rsidR="00311B79" w:rsidRPr="00EF1BF9">
      <w:rPr>
        <w:rStyle w:val="Seitenzahl"/>
        <w:rFonts w:ascii="HelveticaNeueLT Std" w:hAnsi="HelveticaNeueLT Std"/>
        <w:lang w:val="fr-CH"/>
      </w:rPr>
      <w:fldChar w:fldCharType="begin"/>
    </w:r>
    <w:r w:rsidR="00311B79" w:rsidRPr="00EF1BF9">
      <w:rPr>
        <w:rStyle w:val="Seitenzahl"/>
        <w:rFonts w:ascii="HelveticaNeueLT Std" w:hAnsi="HelveticaNeueLT Std"/>
        <w:lang w:val="fr-CH"/>
      </w:rPr>
      <w:instrText xml:space="preserve"> PAGE </w:instrText>
    </w:r>
    <w:r w:rsidR="00311B79" w:rsidRPr="00EF1BF9">
      <w:rPr>
        <w:rStyle w:val="Seitenzahl"/>
        <w:rFonts w:ascii="HelveticaNeueLT Std" w:hAnsi="HelveticaNeueLT Std"/>
        <w:lang w:val="fr-CH"/>
      </w:rPr>
      <w:fldChar w:fldCharType="separate"/>
    </w:r>
    <w:r w:rsidR="00853597" w:rsidRPr="00EF1BF9">
      <w:rPr>
        <w:rStyle w:val="Seitenzahl"/>
        <w:rFonts w:ascii="HelveticaNeueLT Std" w:hAnsi="HelveticaNeueLT Std"/>
        <w:noProof/>
        <w:lang w:val="fr-CH"/>
      </w:rPr>
      <w:t>1</w:t>
    </w:r>
    <w:r w:rsidR="00311B79" w:rsidRPr="00EF1BF9">
      <w:rPr>
        <w:rStyle w:val="Seitenzahl"/>
        <w:rFonts w:ascii="HelveticaNeueLT Std" w:hAnsi="HelveticaNeueLT Std"/>
        <w:lang w:val="fr-CH"/>
      </w:rPr>
      <w:fldChar w:fldCharType="end"/>
    </w:r>
    <w:r w:rsidR="00311B79" w:rsidRPr="00EF1BF9">
      <w:rPr>
        <w:rStyle w:val="Seitenzahl"/>
        <w:rFonts w:ascii="HelveticaNeueLT Std" w:hAnsi="HelveticaNeueLT Std"/>
        <w:lang w:val="fr-CH"/>
      </w:rPr>
      <w:t xml:space="preserve"> </w:t>
    </w:r>
    <w:r w:rsidRPr="00EF1BF9">
      <w:rPr>
        <w:rStyle w:val="Seitenzahl"/>
        <w:rFonts w:ascii="HelveticaNeueLT Std" w:hAnsi="HelveticaNeueLT Std"/>
        <w:lang w:val="fr-CH"/>
      </w:rPr>
      <w:t>de</w:t>
    </w:r>
    <w:r w:rsidR="00311B79" w:rsidRPr="00EF1BF9">
      <w:rPr>
        <w:rStyle w:val="Seitenzahl"/>
        <w:rFonts w:ascii="HelveticaNeueLT Std" w:hAnsi="HelveticaNeueLT Std"/>
        <w:lang w:val="fr-CH"/>
      </w:rPr>
      <w:t xml:space="preserve"> </w:t>
    </w:r>
    <w:r w:rsidR="00AD63EE" w:rsidRPr="00EF1BF9">
      <w:rPr>
        <w:rStyle w:val="Seitenzahl"/>
        <w:rFonts w:ascii="HelveticaNeueLT Std" w:hAnsi="HelveticaNeueLT Std"/>
        <w:lang w:val="fr-CH"/>
      </w:rPr>
      <w:t>8</w:t>
    </w:r>
  </w:p>
  <w:p w14:paraId="3C0D1D77" w14:textId="77777777" w:rsidR="00311B79" w:rsidRPr="008478BA" w:rsidRDefault="00311B79" w:rsidP="00BB2098">
    <w:pPr>
      <w:pStyle w:val="Fuzeile"/>
      <w:rPr>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C06D0" w14:textId="77777777" w:rsidR="00424B89" w:rsidRDefault="00424B89" w:rsidP="00BB2098">
      <w:r>
        <w:separator/>
      </w:r>
    </w:p>
  </w:footnote>
  <w:footnote w:type="continuationSeparator" w:id="0">
    <w:p w14:paraId="22FC0734" w14:textId="77777777" w:rsidR="00424B89" w:rsidRDefault="00424B89" w:rsidP="00BB2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6D8D" w14:textId="018DCE58" w:rsidR="00330438" w:rsidRDefault="005549B0" w:rsidP="00BB2098">
    <w:pPr>
      <w:pStyle w:val="Kopfzeile"/>
    </w:pPr>
    <w:r>
      <w:rPr>
        <w:noProof/>
      </w:rPr>
      <w:drawing>
        <wp:anchor distT="0" distB="0" distL="114300" distR="114300" simplePos="0" relativeHeight="251657216" behindDoc="0" locked="0" layoutInCell="1" allowOverlap="1" wp14:anchorId="35706EAE" wp14:editId="55538E7A">
          <wp:simplePos x="0" y="0"/>
          <wp:positionH relativeFrom="column">
            <wp:posOffset>3716655</wp:posOffset>
          </wp:positionH>
          <wp:positionV relativeFrom="paragraph">
            <wp:posOffset>50165</wp:posOffset>
          </wp:positionV>
          <wp:extent cx="2295525" cy="304800"/>
          <wp:effectExtent l="0" t="0" r="0" b="0"/>
          <wp:wrapSquare wrapText="bothSides"/>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152B" w14:textId="4BD1C9DD" w:rsidR="00BC3B9E" w:rsidRDefault="005549B0" w:rsidP="00BB2098">
    <w:pPr>
      <w:pStyle w:val="Kopfzeile"/>
    </w:pPr>
    <w:r>
      <w:rPr>
        <w:noProof/>
      </w:rPr>
      <w:drawing>
        <wp:anchor distT="0" distB="0" distL="114300" distR="114300" simplePos="0" relativeHeight="251658240" behindDoc="0" locked="0" layoutInCell="1" allowOverlap="1" wp14:anchorId="315AE775" wp14:editId="7384E1A7">
          <wp:simplePos x="0" y="0"/>
          <wp:positionH relativeFrom="column">
            <wp:posOffset>3913505</wp:posOffset>
          </wp:positionH>
          <wp:positionV relativeFrom="paragraph">
            <wp:posOffset>27305</wp:posOffset>
          </wp:positionV>
          <wp:extent cx="2295525" cy="3048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5525" cy="304800"/>
                  </a:xfrm>
                  <a:prstGeom prst="rect">
                    <a:avLst/>
                  </a:prstGeom>
                  <a:noFill/>
                </pic:spPr>
              </pic:pic>
            </a:graphicData>
          </a:graphic>
          <wp14:sizeRelH relativeFrom="page">
            <wp14:pctWidth>0</wp14:pctWidth>
          </wp14:sizeRelH>
          <wp14:sizeRelV relativeFrom="page">
            <wp14:pctHeight>0</wp14:pctHeight>
          </wp14:sizeRelV>
        </wp:anchor>
      </w:drawing>
    </w:r>
    <w:r w:rsidR="00C03D0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7369460"/>
    <w:lvl w:ilvl="0">
      <w:numFmt w:val="bullet"/>
      <w:lvlText w:val="*"/>
      <w:lvlJc w:val="left"/>
    </w:lvl>
  </w:abstractNum>
  <w:abstractNum w:abstractNumId="1" w15:restartNumberingAfterBreak="0">
    <w:nsid w:val="0F03099F"/>
    <w:multiLevelType w:val="hybridMultilevel"/>
    <w:tmpl w:val="DD4A1F36"/>
    <w:lvl w:ilvl="0" w:tplc="FA982320">
      <w:numFmt w:val="bullet"/>
      <w:lvlText w:val="-"/>
      <w:lvlJc w:val="left"/>
      <w:pPr>
        <w:ind w:left="720" w:hanging="360"/>
      </w:pPr>
      <w:rPr>
        <w:rFonts w:ascii="Arial Narrow" w:eastAsia="Times New Roman" w:hAnsi="Arial Narrow"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1B49001B"/>
    <w:multiLevelType w:val="hybridMultilevel"/>
    <w:tmpl w:val="750837D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506FBF"/>
    <w:multiLevelType w:val="hybridMultilevel"/>
    <w:tmpl w:val="6BB8CA3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E5291F"/>
    <w:multiLevelType w:val="hybridMultilevel"/>
    <w:tmpl w:val="99340F5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B16A3A"/>
    <w:multiLevelType w:val="hybridMultilevel"/>
    <w:tmpl w:val="E684E6C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A2D1AD5"/>
    <w:multiLevelType w:val="hybridMultilevel"/>
    <w:tmpl w:val="0382FCA8"/>
    <w:lvl w:ilvl="0" w:tplc="EB687BEA">
      <w:start w:val="1"/>
      <w:numFmt w:val="bullet"/>
      <w:lvlText w:val=""/>
      <w:lvlJc w:val="left"/>
      <w:pPr>
        <w:tabs>
          <w:tab w:val="num" w:pos="567"/>
        </w:tabs>
        <w:ind w:left="567" w:hanging="567"/>
      </w:pPr>
      <w:rPr>
        <w:rFonts w:ascii="Wingdings" w:hAnsi="Wingdings"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B1B475E"/>
    <w:multiLevelType w:val="hybridMultilevel"/>
    <w:tmpl w:val="3F168C10"/>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732A16"/>
    <w:multiLevelType w:val="hybridMultilevel"/>
    <w:tmpl w:val="F99EC7EA"/>
    <w:lvl w:ilvl="0" w:tplc="FFFFFFFF">
      <w:start w:val="1"/>
      <w:numFmt w:val="bullet"/>
      <w:lvlText w:val="-"/>
      <w:lvlJc w:val="left"/>
      <w:pPr>
        <w:tabs>
          <w:tab w:val="num" w:pos="1300"/>
        </w:tabs>
        <w:ind w:left="1300" w:hanging="360"/>
      </w:pPr>
      <w:rPr>
        <w:rFonts w:ascii="Times New Roman" w:eastAsia="Times" w:hAnsi="Times New Roman" w:hint="default"/>
      </w:rPr>
    </w:lvl>
    <w:lvl w:ilvl="1" w:tplc="FFFFFFFF" w:tentative="1">
      <w:start w:val="1"/>
      <w:numFmt w:val="bullet"/>
      <w:lvlText w:val="o"/>
      <w:lvlJc w:val="left"/>
      <w:pPr>
        <w:tabs>
          <w:tab w:val="num" w:pos="2020"/>
        </w:tabs>
        <w:ind w:left="2020" w:hanging="360"/>
      </w:pPr>
      <w:rPr>
        <w:rFonts w:ascii="Courier New" w:hAnsi="Courier New" w:hint="default"/>
      </w:rPr>
    </w:lvl>
    <w:lvl w:ilvl="2" w:tplc="FFFFFFFF" w:tentative="1">
      <w:start w:val="1"/>
      <w:numFmt w:val="bullet"/>
      <w:lvlText w:val=""/>
      <w:lvlJc w:val="left"/>
      <w:pPr>
        <w:tabs>
          <w:tab w:val="num" w:pos="2740"/>
        </w:tabs>
        <w:ind w:left="2740" w:hanging="360"/>
      </w:pPr>
      <w:rPr>
        <w:rFonts w:ascii="Wingdings" w:hAnsi="Wingdings" w:hint="default"/>
      </w:rPr>
    </w:lvl>
    <w:lvl w:ilvl="3" w:tplc="FFFFFFFF" w:tentative="1">
      <w:start w:val="1"/>
      <w:numFmt w:val="bullet"/>
      <w:lvlText w:val=""/>
      <w:lvlJc w:val="left"/>
      <w:pPr>
        <w:tabs>
          <w:tab w:val="num" w:pos="3460"/>
        </w:tabs>
        <w:ind w:left="3460" w:hanging="360"/>
      </w:pPr>
      <w:rPr>
        <w:rFonts w:ascii="Symbol" w:hAnsi="Symbol" w:hint="default"/>
      </w:rPr>
    </w:lvl>
    <w:lvl w:ilvl="4" w:tplc="FFFFFFFF" w:tentative="1">
      <w:start w:val="1"/>
      <w:numFmt w:val="bullet"/>
      <w:lvlText w:val="o"/>
      <w:lvlJc w:val="left"/>
      <w:pPr>
        <w:tabs>
          <w:tab w:val="num" w:pos="4180"/>
        </w:tabs>
        <w:ind w:left="4180" w:hanging="360"/>
      </w:pPr>
      <w:rPr>
        <w:rFonts w:ascii="Courier New" w:hAnsi="Courier New" w:hint="default"/>
      </w:rPr>
    </w:lvl>
    <w:lvl w:ilvl="5" w:tplc="FFFFFFFF" w:tentative="1">
      <w:start w:val="1"/>
      <w:numFmt w:val="bullet"/>
      <w:lvlText w:val=""/>
      <w:lvlJc w:val="left"/>
      <w:pPr>
        <w:tabs>
          <w:tab w:val="num" w:pos="4900"/>
        </w:tabs>
        <w:ind w:left="4900" w:hanging="360"/>
      </w:pPr>
      <w:rPr>
        <w:rFonts w:ascii="Wingdings" w:hAnsi="Wingdings" w:hint="default"/>
      </w:rPr>
    </w:lvl>
    <w:lvl w:ilvl="6" w:tplc="FFFFFFFF" w:tentative="1">
      <w:start w:val="1"/>
      <w:numFmt w:val="bullet"/>
      <w:lvlText w:val=""/>
      <w:lvlJc w:val="left"/>
      <w:pPr>
        <w:tabs>
          <w:tab w:val="num" w:pos="5620"/>
        </w:tabs>
        <w:ind w:left="5620" w:hanging="360"/>
      </w:pPr>
      <w:rPr>
        <w:rFonts w:ascii="Symbol" w:hAnsi="Symbol" w:hint="default"/>
      </w:rPr>
    </w:lvl>
    <w:lvl w:ilvl="7" w:tplc="FFFFFFFF" w:tentative="1">
      <w:start w:val="1"/>
      <w:numFmt w:val="bullet"/>
      <w:lvlText w:val="o"/>
      <w:lvlJc w:val="left"/>
      <w:pPr>
        <w:tabs>
          <w:tab w:val="num" w:pos="6340"/>
        </w:tabs>
        <w:ind w:left="6340" w:hanging="360"/>
      </w:pPr>
      <w:rPr>
        <w:rFonts w:ascii="Courier New" w:hAnsi="Courier New" w:hint="default"/>
      </w:rPr>
    </w:lvl>
    <w:lvl w:ilvl="8" w:tplc="FFFFFFFF" w:tentative="1">
      <w:start w:val="1"/>
      <w:numFmt w:val="bullet"/>
      <w:lvlText w:val=""/>
      <w:lvlJc w:val="left"/>
      <w:pPr>
        <w:tabs>
          <w:tab w:val="num" w:pos="7060"/>
        </w:tabs>
        <w:ind w:left="7060" w:hanging="360"/>
      </w:pPr>
      <w:rPr>
        <w:rFonts w:ascii="Wingdings" w:hAnsi="Wingdings" w:hint="default"/>
      </w:rPr>
    </w:lvl>
  </w:abstractNum>
  <w:abstractNum w:abstractNumId="9" w15:restartNumberingAfterBreak="0">
    <w:nsid w:val="546B5157"/>
    <w:multiLevelType w:val="hybridMultilevel"/>
    <w:tmpl w:val="7F1CFA14"/>
    <w:lvl w:ilvl="0" w:tplc="CEBCA8E4">
      <w:start w:val="1"/>
      <w:numFmt w:val="bullet"/>
      <w:lvlText w:val=""/>
      <w:lvlJc w:val="left"/>
      <w:pPr>
        <w:tabs>
          <w:tab w:val="num" w:pos="340"/>
        </w:tabs>
        <w:ind w:left="340" w:hanging="340"/>
      </w:pPr>
      <w:rPr>
        <w:rFonts w:ascii="Wingdings 3" w:hAnsi="Wingdings 3"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812F5F"/>
    <w:multiLevelType w:val="hybridMultilevel"/>
    <w:tmpl w:val="4426E72C"/>
    <w:lvl w:ilvl="0" w:tplc="55BEC3A0">
      <w:numFmt w:val="bullet"/>
      <w:lvlText w:val="-"/>
      <w:lvlJc w:val="left"/>
      <w:pPr>
        <w:tabs>
          <w:tab w:val="num" w:pos="720"/>
        </w:tabs>
        <w:ind w:left="720" w:hanging="360"/>
      </w:pPr>
      <w:rPr>
        <w:rFonts w:ascii="Arial" w:eastAsia="Times New Roman" w:hAnsi="Arial" w:cs="Aria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6371AC0"/>
    <w:multiLevelType w:val="hybridMultilevel"/>
    <w:tmpl w:val="BB3ECB86"/>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A911BE5"/>
    <w:multiLevelType w:val="hybridMultilevel"/>
    <w:tmpl w:val="A38CBEA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C84498E"/>
    <w:multiLevelType w:val="hybridMultilevel"/>
    <w:tmpl w:val="3D228A98"/>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0C16FE"/>
    <w:multiLevelType w:val="hybridMultilevel"/>
    <w:tmpl w:val="AB80EB8A"/>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num w:numId="1" w16cid:durableId="709769752">
    <w:abstractNumId w:val="8"/>
  </w:num>
  <w:num w:numId="2" w16cid:durableId="1687711297">
    <w:abstractNumId w:val="5"/>
  </w:num>
  <w:num w:numId="3" w16cid:durableId="2053309309">
    <w:abstractNumId w:val="12"/>
  </w:num>
  <w:num w:numId="4" w16cid:durableId="2011592561">
    <w:abstractNumId w:val="13"/>
  </w:num>
  <w:num w:numId="5" w16cid:durableId="215972111">
    <w:abstractNumId w:val="4"/>
  </w:num>
  <w:num w:numId="6" w16cid:durableId="65762738">
    <w:abstractNumId w:val="2"/>
  </w:num>
  <w:num w:numId="7" w16cid:durableId="73206870">
    <w:abstractNumId w:val="3"/>
  </w:num>
  <w:num w:numId="8" w16cid:durableId="1632322957">
    <w:abstractNumId w:val="14"/>
  </w:num>
  <w:num w:numId="9" w16cid:durableId="1993482799">
    <w:abstractNumId w:val="11"/>
  </w:num>
  <w:num w:numId="10" w16cid:durableId="712651588">
    <w:abstractNumId w:val="7"/>
  </w:num>
  <w:num w:numId="11" w16cid:durableId="1868716653">
    <w:abstractNumId w:val="6"/>
  </w:num>
  <w:num w:numId="12" w16cid:durableId="1101871681">
    <w:abstractNumId w:val="9"/>
  </w:num>
  <w:num w:numId="13" w16cid:durableId="9649835">
    <w:abstractNumId w:val="10"/>
  </w:num>
  <w:num w:numId="14" w16cid:durableId="2049446972">
    <w:abstractNumId w:val="0"/>
    <w:lvlOverride w:ilvl="0">
      <w:lvl w:ilvl="0">
        <w:numFmt w:val="bullet"/>
        <w:lvlText w:val="•"/>
        <w:legacy w:legacy="1" w:legacySpace="0" w:legacyIndent="0"/>
        <w:lvlJc w:val="left"/>
        <w:rPr>
          <w:rFonts w:ascii="Arial Narrow" w:hAnsi="Arial Narrow" w:hint="default"/>
          <w:sz w:val="20"/>
        </w:rPr>
      </w:lvl>
    </w:lvlOverride>
  </w:num>
  <w:num w:numId="15" w16cid:durableId="595274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chPIJFMZX5hKWul2vIz9W/Gg1a3vkffcsUuBbw63g6AtTzyT4UMFf017qkoCvqdOGNXiJhn5DnTHOeOZVc+9Q==" w:salt="pNoWd5VeLAD/U89HiHf37w=="/>
  <w:defaultTabStop w:val="708"/>
  <w:consecutiveHyphenLimit w:val="3"/>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C5"/>
    <w:rsid w:val="00000C81"/>
    <w:rsid w:val="00007055"/>
    <w:rsid w:val="0001174A"/>
    <w:rsid w:val="00012228"/>
    <w:rsid w:val="00027B8B"/>
    <w:rsid w:val="000308B3"/>
    <w:rsid w:val="0003197E"/>
    <w:rsid w:val="00034636"/>
    <w:rsid w:val="00034BD5"/>
    <w:rsid w:val="00036E71"/>
    <w:rsid w:val="00047F98"/>
    <w:rsid w:val="000530D7"/>
    <w:rsid w:val="0005433A"/>
    <w:rsid w:val="00054E5C"/>
    <w:rsid w:val="0005579A"/>
    <w:rsid w:val="000569F4"/>
    <w:rsid w:val="00063830"/>
    <w:rsid w:val="00065328"/>
    <w:rsid w:val="00067B1B"/>
    <w:rsid w:val="00071C38"/>
    <w:rsid w:val="00071C86"/>
    <w:rsid w:val="00072353"/>
    <w:rsid w:val="00080E67"/>
    <w:rsid w:val="000824A5"/>
    <w:rsid w:val="000879BD"/>
    <w:rsid w:val="00095EAC"/>
    <w:rsid w:val="00097E72"/>
    <w:rsid w:val="000A25F7"/>
    <w:rsid w:val="000A32DC"/>
    <w:rsid w:val="000A4214"/>
    <w:rsid w:val="000A422C"/>
    <w:rsid w:val="000B05C9"/>
    <w:rsid w:val="000B3494"/>
    <w:rsid w:val="000C4449"/>
    <w:rsid w:val="000C4803"/>
    <w:rsid w:val="000C62BC"/>
    <w:rsid w:val="000D1EF4"/>
    <w:rsid w:val="000D3FCB"/>
    <w:rsid w:val="000D67CF"/>
    <w:rsid w:val="000E69FD"/>
    <w:rsid w:val="000E7DB4"/>
    <w:rsid w:val="000F0BD1"/>
    <w:rsid w:val="000F5492"/>
    <w:rsid w:val="000F632A"/>
    <w:rsid w:val="001054EB"/>
    <w:rsid w:val="001061B3"/>
    <w:rsid w:val="0011163A"/>
    <w:rsid w:val="00112CD2"/>
    <w:rsid w:val="001201CE"/>
    <w:rsid w:val="00120647"/>
    <w:rsid w:val="00120830"/>
    <w:rsid w:val="0012133A"/>
    <w:rsid w:val="00123770"/>
    <w:rsid w:val="00126237"/>
    <w:rsid w:val="0013789B"/>
    <w:rsid w:val="0014126D"/>
    <w:rsid w:val="0014519C"/>
    <w:rsid w:val="00147BCA"/>
    <w:rsid w:val="0015011A"/>
    <w:rsid w:val="00154416"/>
    <w:rsid w:val="00157DFD"/>
    <w:rsid w:val="00161962"/>
    <w:rsid w:val="00162F1E"/>
    <w:rsid w:val="00164FB9"/>
    <w:rsid w:val="00165C23"/>
    <w:rsid w:val="0016637F"/>
    <w:rsid w:val="00167820"/>
    <w:rsid w:val="001702A5"/>
    <w:rsid w:val="00171303"/>
    <w:rsid w:val="00173AEE"/>
    <w:rsid w:val="00173B88"/>
    <w:rsid w:val="00175B8E"/>
    <w:rsid w:val="001800F0"/>
    <w:rsid w:val="001829A7"/>
    <w:rsid w:val="00184627"/>
    <w:rsid w:val="00185949"/>
    <w:rsid w:val="00185E97"/>
    <w:rsid w:val="00186C6E"/>
    <w:rsid w:val="00186D4D"/>
    <w:rsid w:val="00193BAC"/>
    <w:rsid w:val="00195E21"/>
    <w:rsid w:val="001A5CB1"/>
    <w:rsid w:val="001A5E81"/>
    <w:rsid w:val="001B1C99"/>
    <w:rsid w:val="001B6515"/>
    <w:rsid w:val="001B6CDE"/>
    <w:rsid w:val="001C43E9"/>
    <w:rsid w:val="001C6C74"/>
    <w:rsid w:val="001C6EE7"/>
    <w:rsid w:val="001D7F56"/>
    <w:rsid w:val="001E1ACB"/>
    <w:rsid w:val="001E4F50"/>
    <w:rsid w:val="001F0329"/>
    <w:rsid w:val="001F0A88"/>
    <w:rsid w:val="001F26DD"/>
    <w:rsid w:val="001F41E6"/>
    <w:rsid w:val="00203553"/>
    <w:rsid w:val="00204181"/>
    <w:rsid w:val="0021020B"/>
    <w:rsid w:val="002114D1"/>
    <w:rsid w:val="0021482E"/>
    <w:rsid w:val="00221731"/>
    <w:rsid w:val="00221870"/>
    <w:rsid w:val="0022568E"/>
    <w:rsid w:val="00225DA6"/>
    <w:rsid w:val="00226737"/>
    <w:rsid w:val="002361B8"/>
    <w:rsid w:val="00240300"/>
    <w:rsid w:val="00242161"/>
    <w:rsid w:val="0024657B"/>
    <w:rsid w:val="00250CB4"/>
    <w:rsid w:val="002543A7"/>
    <w:rsid w:val="00255285"/>
    <w:rsid w:val="00256368"/>
    <w:rsid w:val="00267F12"/>
    <w:rsid w:val="00272070"/>
    <w:rsid w:val="00272F4B"/>
    <w:rsid w:val="00276990"/>
    <w:rsid w:val="00283382"/>
    <w:rsid w:val="002848B0"/>
    <w:rsid w:val="00295287"/>
    <w:rsid w:val="002A187B"/>
    <w:rsid w:val="002A1A93"/>
    <w:rsid w:val="002A61BC"/>
    <w:rsid w:val="002A798D"/>
    <w:rsid w:val="002B05F3"/>
    <w:rsid w:val="002B30F2"/>
    <w:rsid w:val="002B689D"/>
    <w:rsid w:val="002B6C8F"/>
    <w:rsid w:val="002C354E"/>
    <w:rsid w:val="002C5743"/>
    <w:rsid w:val="002D002E"/>
    <w:rsid w:val="002D0FFB"/>
    <w:rsid w:val="002D306B"/>
    <w:rsid w:val="002D4626"/>
    <w:rsid w:val="002D4A64"/>
    <w:rsid w:val="002D4F0B"/>
    <w:rsid w:val="002D5611"/>
    <w:rsid w:val="002D6655"/>
    <w:rsid w:val="002E66DB"/>
    <w:rsid w:val="002E6BF4"/>
    <w:rsid w:val="002E7822"/>
    <w:rsid w:val="002E7FD8"/>
    <w:rsid w:val="002F7AB1"/>
    <w:rsid w:val="00301040"/>
    <w:rsid w:val="003025A8"/>
    <w:rsid w:val="0030482F"/>
    <w:rsid w:val="003061B8"/>
    <w:rsid w:val="003062C2"/>
    <w:rsid w:val="00311B79"/>
    <w:rsid w:val="00312070"/>
    <w:rsid w:val="003127AD"/>
    <w:rsid w:val="003134AD"/>
    <w:rsid w:val="003136BA"/>
    <w:rsid w:val="0031560F"/>
    <w:rsid w:val="003160D0"/>
    <w:rsid w:val="003169E8"/>
    <w:rsid w:val="00321488"/>
    <w:rsid w:val="00321E2A"/>
    <w:rsid w:val="00325EE1"/>
    <w:rsid w:val="00325F1C"/>
    <w:rsid w:val="00330438"/>
    <w:rsid w:val="003322F8"/>
    <w:rsid w:val="00333793"/>
    <w:rsid w:val="0033482E"/>
    <w:rsid w:val="00342767"/>
    <w:rsid w:val="003444CA"/>
    <w:rsid w:val="00345BF6"/>
    <w:rsid w:val="00352F08"/>
    <w:rsid w:val="0035464D"/>
    <w:rsid w:val="00354796"/>
    <w:rsid w:val="00356B4F"/>
    <w:rsid w:val="003623E6"/>
    <w:rsid w:val="00362F3E"/>
    <w:rsid w:val="00366F23"/>
    <w:rsid w:val="00367348"/>
    <w:rsid w:val="003704EE"/>
    <w:rsid w:val="00370D0A"/>
    <w:rsid w:val="00371316"/>
    <w:rsid w:val="0037355C"/>
    <w:rsid w:val="00377D6F"/>
    <w:rsid w:val="003813FE"/>
    <w:rsid w:val="00381A55"/>
    <w:rsid w:val="00381DB8"/>
    <w:rsid w:val="00392D55"/>
    <w:rsid w:val="00393DBF"/>
    <w:rsid w:val="003A0CA1"/>
    <w:rsid w:val="003A6466"/>
    <w:rsid w:val="003B46D1"/>
    <w:rsid w:val="003B560B"/>
    <w:rsid w:val="003B6638"/>
    <w:rsid w:val="003C16D5"/>
    <w:rsid w:val="003C4757"/>
    <w:rsid w:val="003C6F2B"/>
    <w:rsid w:val="003D0CCD"/>
    <w:rsid w:val="003D17FF"/>
    <w:rsid w:val="003D2997"/>
    <w:rsid w:val="003E0294"/>
    <w:rsid w:val="003E341E"/>
    <w:rsid w:val="003E55B1"/>
    <w:rsid w:val="003E5B38"/>
    <w:rsid w:val="003E670F"/>
    <w:rsid w:val="003F13AC"/>
    <w:rsid w:val="0041166D"/>
    <w:rsid w:val="0042240D"/>
    <w:rsid w:val="00424B89"/>
    <w:rsid w:val="004318A1"/>
    <w:rsid w:val="00431E89"/>
    <w:rsid w:val="00432639"/>
    <w:rsid w:val="0043594A"/>
    <w:rsid w:val="0043746A"/>
    <w:rsid w:val="00440E24"/>
    <w:rsid w:val="004677CD"/>
    <w:rsid w:val="004726FC"/>
    <w:rsid w:val="00473524"/>
    <w:rsid w:val="004823A4"/>
    <w:rsid w:val="00483C62"/>
    <w:rsid w:val="004846FC"/>
    <w:rsid w:val="004859B8"/>
    <w:rsid w:val="00486F80"/>
    <w:rsid w:val="004920C7"/>
    <w:rsid w:val="00493DC9"/>
    <w:rsid w:val="00496D7D"/>
    <w:rsid w:val="004A2FFC"/>
    <w:rsid w:val="004A76F2"/>
    <w:rsid w:val="004A7D2E"/>
    <w:rsid w:val="004B3741"/>
    <w:rsid w:val="004B4F68"/>
    <w:rsid w:val="004B5471"/>
    <w:rsid w:val="004B6315"/>
    <w:rsid w:val="004B6D5F"/>
    <w:rsid w:val="004B7815"/>
    <w:rsid w:val="004C31AF"/>
    <w:rsid w:val="004D3019"/>
    <w:rsid w:val="004D51C6"/>
    <w:rsid w:val="004D7585"/>
    <w:rsid w:val="004E4B36"/>
    <w:rsid w:val="004E7038"/>
    <w:rsid w:val="004F2773"/>
    <w:rsid w:val="004F59E2"/>
    <w:rsid w:val="004F7CA6"/>
    <w:rsid w:val="00502EFF"/>
    <w:rsid w:val="00504847"/>
    <w:rsid w:val="00507F32"/>
    <w:rsid w:val="00510A60"/>
    <w:rsid w:val="0051454A"/>
    <w:rsid w:val="00515AA2"/>
    <w:rsid w:val="00524B90"/>
    <w:rsid w:val="00531877"/>
    <w:rsid w:val="00537109"/>
    <w:rsid w:val="00544241"/>
    <w:rsid w:val="0054560A"/>
    <w:rsid w:val="00547EFD"/>
    <w:rsid w:val="00551C22"/>
    <w:rsid w:val="00552786"/>
    <w:rsid w:val="005543A3"/>
    <w:rsid w:val="005549B0"/>
    <w:rsid w:val="00560757"/>
    <w:rsid w:val="0056091F"/>
    <w:rsid w:val="00560BDE"/>
    <w:rsid w:val="005615F6"/>
    <w:rsid w:val="005618FA"/>
    <w:rsid w:val="005759B1"/>
    <w:rsid w:val="00582371"/>
    <w:rsid w:val="005831D0"/>
    <w:rsid w:val="00583925"/>
    <w:rsid w:val="00583B14"/>
    <w:rsid w:val="0058453B"/>
    <w:rsid w:val="005949BA"/>
    <w:rsid w:val="005A2623"/>
    <w:rsid w:val="005A34B2"/>
    <w:rsid w:val="005A491A"/>
    <w:rsid w:val="005A699E"/>
    <w:rsid w:val="005B1AE2"/>
    <w:rsid w:val="005B28B2"/>
    <w:rsid w:val="005B7D48"/>
    <w:rsid w:val="005C7A49"/>
    <w:rsid w:val="005D1A70"/>
    <w:rsid w:val="005D1F4D"/>
    <w:rsid w:val="005D3D2E"/>
    <w:rsid w:val="005D5AC6"/>
    <w:rsid w:val="005E4C17"/>
    <w:rsid w:val="005E6114"/>
    <w:rsid w:val="005E6BEF"/>
    <w:rsid w:val="005F2F80"/>
    <w:rsid w:val="005F382D"/>
    <w:rsid w:val="005F6E46"/>
    <w:rsid w:val="006024C7"/>
    <w:rsid w:val="00605ECE"/>
    <w:rsid w:val="00606595"/>
    <w:rsid w:val="00613861"/>
    <w:rsid w:val="00613F98"/>
    <w:rsid w:val="00616E69"/>
    <w:rsid w:val="00617614"/>
    <w:rsid w:val="00621702"/>
    <w:rsid w:val="006222C8"/>
    <w:rsid w:val="00622EC4"/>
    <w:rsid w:val="00623F5F"/>
    <w:rsid w:val="0062619C"/>
    <w:rsid w:val="00631809"/>
    <w:rsid w:val="00632A10"/>
    <w:rsid w:val="0063772F"/>
    <w:rsid w:val="00644EF8"/>
    <w:rsid w:val="00645D5D"/>
    <w:rsid w:val="0064667D"/>
    <w:rsid w:val="00652314"/>
    <w:rsid w:val="006537AF"/>
    <w:rsid w:val="00655F4A"/>
    <w:rsid w:val="006575F3"/>
    <w:rsid w:val="00657B1B"/>
    <w:rsid w:val="006607B2"/>
    <w:rsid w:val="00660D9A"/>
    <w:rsid w:val="00663892"/>
    <w:rsid w:val="00670F61"/>
    <w:rsid w:val="006738E0"/>
    <w:rsid w:val="00674077"/>
    <w:rsid w:val="00675455"/>
    <w:rsid w:val="006762B0"/>
    <w:rsid w:val="00680029"/>
    <w:rsid w:val="006836E7"/>
    <w:rsid w:val="00684F29"/>
    <w:rsid w:val="006936CF"/>
    <w:rsid w:val="00693869"/>
    <w:rsid w:val="006A3660"/>
    <w:rsid w:val="006B1D27"/>
    <w:rsid w:val="006B27C3"/>
    <w:rsid w:val="006B334B"/>
    <w:rsid w:val="006B3BDF"/>
    <w:rsid w:val="006C22A2"/>
    <w:rsid w:val="006C74D6"/>
    <w:rsid w:val="006D1630"/>
    <w:rsid w:val="006D5A42"/>
    <w:rsid w:val="006D5CFE"/>
    <w:rsid w:val="006D644A"/>
    <w:rsid w:val="006D6A8E"/>
    <w:rsid w:val="006D704E"/>
    <w:rsid w:val="006E1E5A"/>
    <w:rsid w:val="006E2941"/>
    <w:rsid w:val="006F1DFD"/>
    <w:rsid w:val="006F6565"/>
    <w:rsid w:val="006F74E5"/>
    <w:rsid w:val="006F757D"/>
    <w:rsid w:val="00701435"/>
    <w:rsid w:val="00706446"/>
    <w:rsid w:val="00706C56"/>
    <w:rsid w:val="0071358E"/>
    <w:rsid w:val="0072125C"/>
    <w:rsid w:val="00724F70"/>
    <w:rsid w:val="0072512B"/>
    <w:rsid w:val="00735FD6"/>
    <w:rsid w:val="00736577"/>
    <w:rsid w:val="007435DD"/>
    <w:rsid w:val="00743A4E"/>
    <w:rsid w:val="00744FB0"/>
    <w:rsid w:val="00745B2D"/>
    <w:rsid w:val="0075489F"/>
    <w:rsid w:val="00754B2D"/>
    <w:rsid w:val="00754E73"/>
    <w:rsid w:val="00757A25"/>
    <w:rsid w:val="00757E64"/>
    <w:rsid w:val="007625D1"/>
    <w:rsid w:val="00765571"/>
    <w:rsid w:val="00776F70"/>
    <w:rsid w:val="00781157"/>
    <w:rsid w:val="007820B6"/>
    <w:rsid w:val="007821AC"/>
    <w:rsid w:val="00782BD0"/>
    <w:rsid w:val="007921CB"/>
    <w:rsid w:val="007950E9"/>
    <w:rsid w:val="007A2905"/>
    <w:rsid w:val="007A3714"/>
    <w:rsid w:val="007A719E"/>
    <w:rsid w:val="007A7C56"/>
    <w:rsid w:val="007B2F4F"/>
    <w:rsid w:val="007B64CA"/>
    <w:rsid w:val="007B6EB7"/>
    <w:rsid w:val="007C2DCB"/>
    <w:rsid w:val="007C4A87"/>
    <w:rsid w:val="007C73EB"/>
    <w:rsid w:val="007D22FC"/>
    <w:rsid w:val="007D55A2"/>
    <w:rsid w:val="007E2756"/>
    <w:rsid w:val="007E2C6D"/>
    <w:rsid w:val="007F37E0"/>
    <w:rsid w:val="007F42D7"/>
    <w:rsid w:val="00802ACA"/>
    <w:rsid w:val="008144AC"/>
    <w:rsid w:val="00816043"/>
    <w:rsid w:val="00817A09"/>
    <w:rsid w:val="00825FBE"/>
    <w:rsid w:val="0082604A"/>
    <w:rsid w:val="00832D8C"/>
    <w:rsid w:val="00832DDB"/>
    <w:rsid w:val="00833CC6"/>
    <w:rsid w:val="00841BF6"/>
    <w:rsid w:val="0084515E"/>
    <w:rsid w:val="008478BA"/>
    <w:rsid w:val="00852BEB"/>
    <w:rsid w:val="00853373"/>
    <w:rsid w:val="00853597"/>
    <w:rsid w:val="00854C91"/>
    <w:rsid w:val="0085630A"/>
    <w:rsid w:val="00856B02"/>
    <w:rsid w:val="00863288"/>
    <w:rsid w:val="00863919"/>
    <w:rsid w:val="008715B0"/>
    <w:rsid w:val="00874276"/>
    <w:rsid w:val="0087696B"/>
    <w:rsid w:val="008826B7"/>
    <w:rsid w:val="00884147"/>
    <w:rsid w:val="008845C6"/>
    <w:rsid w:val="008846F8"/>
    <w:rsid w:val="00885742"/>
    <w:rsid w:val="008917D3"/>
    <w:rsid w:val="00893387"/>
    <w:rsid w:val="0089767F"/>
    <w:rsid w:val="00897A67"/>
    <w:rsid w:val="008A047F"/>
    <w:rsid w:val="008A117D"/>
    <w:rsid w:val="008A1697"/>
    <w:rsid w:val="008A23D1"/>
    <w:rsid w:val="008A75DB"/>
    <w:rsid w:val="008B1898"/>
    <w:rsid w:val="008B488B"/>
    <w:rsid w:val="008B689E"/>
    <w:rsid w:val="008C08FA"/>
    <w:rsid w:val="008C40E1"/>
    <w:rsid w:val="008D1E91"/>
    <w:rsid w:val="008D398E"/>
    <w:rsid w:val="008D54C6"/>
    <w:rsid w:val="008D6656"/>
    <w:rsid w:val="008E69CE"/>
    <w:rsid w:val="008E7101"/>
    <w:rsid w:val="008F2AE6"/>
    <w:rsid w:val="008F2EC5"/>
    <w:rsid w:val="008F3740"/>
    <w:rsid w:val="008F55FE"/>
    <w:rsid w:val="008F7D2E"/>
    <w:rsid w:val="009036D7"/>
    <w:rsid w:val="00914941"/>
    <w:rsid w:val="009161B7"/>
    <w:rsid w:val="009243D8"/>
    <w:rsid w:val="00925C3B"/>
    <w:rsid w:val="00926924"/>
    <w:rsid w:val="009331EC"/>
    <w:rsid w:val="00944FDC"/>
    <w:rsid w:val="009454C9"/>
    <w:rsid w:val="009526EF"/>
    <w:rsid w:val="00961D8D"/>
    <w:rsid w:val="00962E30"/>
    <w:rsid w:val="00963DF9"/>
    <w:rsid w:val="00963FF0"/>
    <w:rsid w:val="00970063"/>
    <w:rsid w:val="00976BBF"/>
    <w:rsid w:val="00980017"/>
    <w:rsid w:val="00981D51"/>
    <w:rsid w:val="00983F06"/>
    <w:rsid w:val="00984646"/>
    <w:rsid w:val="009858DF"/>
    <w:rsid w:val="009A588D"/>
    <w:rsid w:val="009A7E58"/>
    <w:rsid w:val="009B01FB"/>
    <w:rsid w:val="009B0E72"/>
    <w:rsid w:val="009B0EEE"/>
    <w:rsid w:val="009B2495"/>
    <w:rsid w:val="009B34ED"/>
    <w:rsid w:val="009B4662"/>
    <w:rsid w:val="009B6AB2"/>
    <w:rsid w:val="009C207D"/>
    <w:rsid w:val="009D2CD7"/>
    <w:rsid w:val="009D2EFE"/>
    <w:rsid w:val="009E0E13"/>
    <w:rsid w:val="009F17C7"/>
    <w:rsid w:val="009F52D7"/>
    <w:rsid w:val="009F78B2"/>
    <w:rsid w:val="00A022CB"/>
    <w:rsid w:val="00A028CB"/>
    <w:rsid w:val="00A07987"/>
    <w:rsid w:val="00A11CB4"/>
    <w:rsid w:val="00A12353"/>
    <w:rsid w:val="00A162DC"/>
    <w:rsid w:val="00A17A1A"/>
    <w:rsid w:val="00A20888"/>
    <w:rsid w:val="00A21435"/>
    <w:rsid w:val="00A314DB"/>
    <w:rsid w:val="00A4026C"/>
    <w:rsid w:val="00A4236F"/>
    <w:rsid w:val="00A44A51"/>
    <w:rsid w:val="00A50817"/>
    <w:rsid w:val="00A524E6"/>
    <w:rsid w:val="00A534CD"/>
    <w:rsid w:val="00A55D77"/>
    <w:rsid w:val="00A60F41"/>
    <w:rsid w:val="00A65324"/>
    <w:rsid w:val="00A67218"/>
    <w:rsid w:val="00A7106C"/>
    <w:rsid w:val="00A76804"/>
    <w:rsid w:val="00A76FAC"/>
    <w:rsid w:val="00A814ED"/>
    <w:rsid w:val="00A82859"/>
    <w:rsid w:val="00A8293A"/>
    <w:rsid w:val="00A82C49"/>
    <w:rsid w:val="00A95EAC"/>
    <w:rsid w:val="00A972C7"/>
    <w:rsid w:val="00AA0121"/>
    <w:rsid w:val="00AA4686"/>
    <w:rsid w:val="00AA5083"/>
    <w:rsid w:val="00AA6914"/>
    <w:rsid w:val="00AB7E51"/>
    <w:rsid w:val="00AC2410"/>
    <w:rsid w:val="00AC31C0"/>
    <w:rsid w:val="00AC6240"/>
    <w:rsid w:val="00AD28F4"/>
    <w:rsid w:val="00AD4BE3"/>
    <w:rsid w:val="00AD53D2"/>
    <w:rsid w:val="00AD63EE"/>
    <w:rsid w:val="00AD7E05"/>
    <w:rsid w:val="00AE0553"/>
    <w:rsid w:val="00AE38DC"/>
    <w:rsid w:val="00AE69C1"/>
    <w:rsid w:val="00AE7621"/>
    <w:rsid w:val="00AF5A49"/>
    <w:rsid w:val="00AF70B3"/>
    <w:rsid w:val="00B10078"/>
    <w:rsid w:val="00B1241F"/>
    <w:rsid w:val="00B1270E"/>
    <w:rsid w:val="00B17404"/>
    <w:rsid w:val="00B219EF"/>
    <w:rsid w:val="00B22EC3"/>
    <w:rsid w:val="00B2445A"/>
    <w:rsid w:val="00B26200"/>
    <w:rsid w:val="00B27ED0"/>
    <w:rsid w:val="00B36436"/>
    <w:rsid w:val="00B41CED"/>
    <w:rsid w:val="00B4654D"/>
    <w:rsid w:val="00B52D49"/>
    <w:rsid w:val="00B550A6"/>
    <w:rsid w:val="00B56B8A"/>
    <w:rsid w:val="00B603A1"/>
    <w:rsid w:val="00B618BD"/>
    <w:rsid w:val="00B64605"/>
    <w:rsid w:val="00B76470"/>
    <w:rsid w:val="00B77FA7"/>
    <w:rsid w:val="00B809B8"/>
    <w:rsid w:val="00B8160A"/>
    <w:rsid w:val="00B82A5A"/>
    <w:rsid w:val="00B94C84"/>
    <w:rsid w:val="00BA0225"/>
    <w:rsid w:val="00BA409B"/>
    <w:rsid w:val="00BA7041"/>
    <w:rsid w:val="00BB04C9"/>
    <w:rsid w:val="00BB2098"/>
    <w:rsid w:val="00BB253E"/>
    <w:rsid w:val="00BB2D34"/>
    <w:rsid w:val="00BB7360"/>
    <w:rsid w:val="00BB772D"/>
    <w:rsid w:val="00BC3B9E"/>
    <w:rsid w:val="00BC59E8"/>
    <w:rsid w:val="00BD3111"/>
    <w:rsid w:val="00BE04AA"/>
    <w:rsid w:val="00BE0D8D"/>
    <w:rsid w:val="00BE3906"/>
    <w:rsid w:val="00BF018C"/>
    <w:rsid w:val="00BF0896"/>
    <w:rsid w:val="00BF1D76"/>
    <w:rsid w:val="00BF6E69"/>
    <w:rsid w:val="00BF7327"/>
    <w:rsid w:val="00C03ACE"/>
    <w:rsid w:val="00C03D04"/>
    <w:rsid w:val="00C066B7"/>
    <w:rsid w:val="00C06FF8"/>
    <w:rsid w:val="00C073B6"/>
    <w:rsid w:val="00C07F56"/>
    <w:rsid w:val="00C1050F"/>
    <w:rsid w:val="00C14EEA"/>
    <w:rsid w:val="00C23F2B"/>
    <w:rsid w:val="00C24AC2"/>
    <w:rsid w:val="00C279DB"/>
    <w:rsid w:val="00C3272E"/>
    <w:rsid w:val="00C366E5"/>
    <w:rsid w:val="00C44BD4"/>
    <w:rsid w:val="00C479DD"/>
    <w:rsid w:val="00C51ED4"/>
    <w:rsid w:val="00C524FB"/>
    <w:rsid w:val="00C55650"/>
    <w:rsid w:val="00C56211"/>
    <w:rsid w:val="00C56A3A"/>
    <w:rsid w:val="00C60DC6"/>
    <w:rsid w:val="00C66D17"/>
    <w:rsid w:val="00C7461B"/>
    <w:rsid w:val="00C74D11"/>
    <w:rsid w:val="00C806DE"/>
    <w:rsid w:val="00C811D0"/>
    <w:rsid w:val="00C813DE"/>
    <w:rsid w:val="00CA0F9C"/>
    <w:rsid w:val="00CA6187"/>
    <w:rsid w:val="00CB0289"/>
    <w:rsid w:val="00CB31D1"/>
    <w:rsid w:val="00CB4C90"/>
    <w:rsid w:val="00CC5D98"/>
    <w:rsid w:val="00CC62C2"/>
    <w:rsid w:val="00CD0E52"/>
    <w:rsid w:val="00CD6FBE"/>
    <w:rsid w:val="00CD793A"/>
    <w:rsid w:val="00CE1339"/>
    <w:rsid w:val="00CE3164"/>
    <w:rsid w:val="00CE4ED2"/>
    <w:rsid w:val="00CE7033"/>
    <w:rsid w:val="00CE7B09"/>
    <w:rsid w:val="00CF08F7"/>
    <w:rsid w:val="00D00197"/>
    <w:rsid w:val="00D045B7"/>
    <w:rsid w:val="00D04982"/>
    <w:rsid w:val="00D11633"/>
    <w:rsid w:val="00D143D5"/>
    <w:rsid w:val="00D213AE"/>
    <w:rsid w:val="00D24534"/>
    <w:rsid w:val="00D25BE8"/>
    <w:rsid w:val="00D43B56"/>
    <w:rsid w:val="00D45A9F"/>
    <w:rsid w:val="00D462D6"/>
    <w:rsid w:val="00D5285D"/>
    <w:rsid w:val="00D57DB1"/>
    <w:rsid w:val="00D62FA6"/>
    <w:rsid w:val="00D63033"/>
    <w:rsid w:val="00D64AFF"/>
    <w:rsid w:val="00D664C8"/>
    <w:rsid w:val="00D72A50"/>
    <w:rsid w:val="00D77812"/>
    <w:rsid w:val="00D823B1"/>
    <w:rsid w:val="00D8469D"/>
    <w:rsid w:val="00D946F3"/>
    <w:rsid w:val="00D94ED7"/>
    <w:rsid w:val="00D95CA2"/>
    <w:rsid w:val="00DA332C"/>
    <w:rsid w:val="00DA344B"/>
    <w:rsid w:val="00DA453C"/>
    <w:rsid w:val="00DA69C5"/>
    <w:rsid w:val="00DB28E0"/>
    <w:rsid w:val="00DB3BF1"/>
    <w:rsid w:val="00DB7251"/>
    <w:rsid w:val="00DC3CFE"/>
    <w:rsid w:val="00DD6670"/>
    <w:rsid w:val="00DD72E4"/>
    <w:rsid w:val="00DE1A16"/>
    <w:rsid w:val="00DE1DC4"/>
    <w:rsid w:val="00DE2CBF"/>
    <w:rsid w:val="00DE4D44"/>
    <w:rsid w:val="00DE64B8"/>
    <w:rsid w:val="00DE6A97"/>
    <w:rsid w:val="00DF0294"/>
    <w:rsid w:val="00DF0EE7"/>
    <w:rsid w:val="00DF15C8"/>
    <w:rsid w:val="00DF31E9"/>
    <w:rsid w:val="00DF7577"/>
    <w:rsid w:val="00E004A2"/>
    <w:rsid w:val="00E035FB"/>
    <w:rsid w:val="00E03C72"/>
    <w:rsid w:val="00E03D6F"/>
    <w:rsid w:val="00E2221A"/>
    <w:rsid w:val="00E30EE1"/>
    <w:rsid w:val="00E347F2"/>
    <w:rsid w:val="00E37AF3"/>
    <w:rsid w:val="00E419BD"/>
    <w:rsid w:val="00E4301F"/>
    <w:rsid w:val="00E46F26"/>
    <w:rsid w:val="00E4754A"/>
    <w:rsid w:val="00E5024E"/>
    <w:rsid w:val="00E54240"/>
    <w:rsid w:val="00E63288"/>
    <w:rsid w:val="00E73A0E"/>
    <w:rsid w:val="00E76542"/>
    <w:rsid w:val="00E7695D"/>
    <w:rsid w:val="00E900B6"/>
    <w:rsid w:val="00E92C95"/>
    <w:rsid w:val="00E95062"/>
    <w:rsid w:val="00E97F6C"/>
    <w:rsid w:val="00EA25BA"/>
    <w:rsid w:val="00EA5B53"/>
    <w:rsid w:val="00EA5CC0"/>
    <w:rsid w:val="00EA69A9"/>
    <w:rsid w:val="00EA77BC"/>
    <w:rsid w:val="00EB527A"/>
    <w:rsid w:val="00EB6B16"/>
    <w:rsid w:val="00EC1D91"/>
    <w:rsid w:val="00EC6579"/>
    <w:rsid w:val="00ED4736"/>
    <w:rsid w:val="00EE351A"/>
    <w:rsid w:val="00EE3F45"/>
    <w:rsid w:val="00EE7DB5"/>
    <w:rsid w:val="00EF1BF9"/>
    <w:rsid w:val="00EF1FEA"/>
    <w:rsid w:val="00EF7917"/>
    <w:rsid w:val="00F007C4"/>
    <w:rsid w:val="00F02385"/>
    <w:rsid w:val="00F03B1A"/>
    <w:rsid w:val="00F106EC"/>
    <w:rsid w:val="00F17DFC"/>
    <w:rsid w:val="00F261CB"/>
    <w:rsid w:val="00F26A15"/>
    <w:rsid w:val="00F3223C"/>
    <w:rsid w:val="00F35D5E"/>
    <w:rsid w:val="00F37BB9"/>
    <w:rsid w:val="00F42B18"/>
    <w:rsid w:val="00F47A86"/>
    <w:rsid w:val="00F51CDF"/>
    <w:rsid w:val="00F535F2"/>
    <w:rsid w:val="00F6411C"/>
    <w:rsid w:val="00F67299"/>
    <w:rsid w:val="00F67FFC"/>
    <w:rsid w:val="00F716E2"/>
    <w:rsid w:val="00F7446E"/>
    <w:rsid w:val="00F80E17"/>
    <w:rsid w:val="00F83401"/>
    <w:rsid w:val="00F84843"/>
    <w:rsid w:val="00F92520"/>
    <w:rsid w:val="00F92653"/>
    <w:rsid w:val="00F950C7"/>
    <w:rsid w:val="00F96A2E"/>
    <w:rsid w:val="00F970D2"/>
    <w:rsid w:val="00F9766F"/>
    <w:rsid w:val="00FA0157"/>
    <w:rsid w:val="00FA0850"/>
    <w:rsid w:val="00FA1439"/>
    <w:rsid w:val="00FA6C54"/>
    <w:rsid w:val="00FB244E"/>
    <w:rsid w:val="00FB3C08"/>
    <w:rsid w:val="00FB4C67"/>
    <w:rsid w:val="00FB5EEA"/>
    <w:rsid w:val="00FB6E24"/>
    <w:rsid w:val="00FC01C1"/>
    <w:rsid w:val="00FC34A7"/>
    <w:rsid w:val="00FD6D43"/>
    <w:rsid w:val="00FE0734"/>
    <w:rsid w:val="00FE18A6"/>
    <w:rsid w:val="00FE3547"/>
    <w:rsid w:val="00FE6912"/>
    <w:rsid w:val="00FE6EB5"/>
    <w:rsid w:val="00FF177F"/>
    <w:rsid w:val="00FF3B04"/>
    <w:rsid w:val="056DDD44"/>
    <w:rsid w:val="06C6B6A7"/>
    <w:rsid w:val="08E787E1"/>
    <w:rsid w:val="094C2C57"/>
    <w:rsid w:val="0E08AADC"/>
    <w:rsid w:val="1CB2D967"/>
    <w:rsid w:val="1E4802E5"/>
    <w:rsid w:val="1E7D9F42"/>
    <w:rsid w:val="25F29087"/>
    <w:rsid w:val="28160F56"/>
    <w:rsid w:val="335A0608"/>
    <w:rsid w:val="3C65FFBC"/>
    <w:rsid w:val="3F31E222"/>
    <w:rsid w:val="53754A8F"/>
    <w:rsid w:val="585884E8"/>
    <w:rsid w:val="59A06C60"/>
    <w:rsid w:val="5A4077B8"/>
    <w:rsid w:val="7A0C4C4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0C5C7D0"/>
  <w15:chartTrackingRefBased/>
  <w15:docId w15:val="{669922C6-1979-4130-992E-5C62CD62A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CH"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B2098"/>
    <w:rPr>
      <w:rFonts w:ascii="Helvetica" w:eastAsia="Times New Roman" w:hAnsi="Helvetica"/>
      <w:sz w:val="22"/>
      <w:szCs w:val="22"/>
      <w:lang w:val="de-CH" w:eastAsia="en-US"/>
    </w:rPr>
  </w:style>
  <w:style w:type="paragraph" w:styleId="berschrift1">
    <w:name w:val="heading 1"/>
    <w:basedOn w:val="Standard"/>
    <w:next w:val="Standard"/>
    <w:link w:val="berschrift1Zchn"/>
    <w:uiPriority w:val="9"/>
    <w:qFormat/>
    <w:rsid w:val="008B5CE8"/>
    <w:pPr>
      <w:keepNext/>
      <w:spacing w:line="480" w:lineRule="exact"/>
      <w:outlineLvl w:val="0"/>
    </w:pPr>
    <w:rPr>
      <w:b/>
      <w:kern w:val="28"/>
      <w:sz w:val="32"/>
    </w:rPr>
  </w:style>
  <w:style w:type="paragraph" w:styleId="berschrift2">
    <w:name w:val="heading 2"/>
    <w:basedOn w:val="Standard"/>
    <w:next w:val="Standard"/>
    <w:qFormat/>
    <w:rsid w:val="008B5CE8"/>
    <w:pPr>
      <w:keepNext/>
      <w:spacing w:line="480" w:lineRule="exact"/>
      <w:outlineLvl w:val="1"/>
    </w:pPr>
    <w:rPr>
      <w:b/>
      <w:sz w:val="24"/>
    </w:rPr>
  </w:style>
  <w:style w:type="paragraph" w:styleId="berschrift3">
    <w:name w:val="heading 3"/>
    <w:basedOn w:val="Standard"/>
    <w:next w:val="Standard"/>
    <w:qFormat/>
    <w:rsid w:val="008B5CE8"/>
    <w:pPr>
      <w:keepNext/>
      <w:outlineLvl w:val="2"/>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710DFE"/>
  </w:style>
  <w:style w:type="paragraph" w:styleId="Fuzeile">
    <w:name w:val="footer"/>
    <w:basedOn w:val="Standard"/>
    <w:rsid w:val="00710DFE"/>
  </w:style>
  <w:style w:type="paragraph" w:styleId="Sprechblasentext">
    <w:name w:val="Balloon Text"/>
    <w:basedOn w:val="Standard"/>
    <w:semiHidden/>
    <w:rsid w:val="003444CA"/>
    <w:rPr>
      <w:rFonts w:ascii="Tahoma" w:hAnsi="Tahoma" w:cs="Tahoma"/>
      <w:sz w:val="16"/>
      <w:szCs w:val="16"/>
    </w:rPr>
  </w:style>
  <w:style w:type="paragraph" w:styleId="Textkrper">
    <w:name w:val="Body Text"/>
    <w:basedOn w:val="Standard"/>
    <w:rsid w:val="00496D7D"/>
    <w:rPr>
      <w:rFonts w:ascii="Papyrus" w:eastAsia="Times" w:hAnsi="Papyrus"/>
      <w:color w:val="00FF00"/>
      <w:sz w:val="32"/>
    </w:rPr>
  </w:style>
  <w:style w:type="paragraph" w:styleId="Textkrper-Zeileneinzug">
    <w:name w:val="Body Text Indent"/>
    <w:basedOn w:val="Standard"/>
    <w:rsid w:val="00496D7D"/>
    <w:pPr>
      <w:spacing w:after="120"/>
      <w:ind w:left="283"/>
    </w:pPr>
    <w:rPr>
      <w:rFonts w:ascii="Papyrus" w:eastAsia="Times" w:hAnsi="Papyrus"/>
      <w:color w:val="000040"/>
      <w:sz w:val="24"/>
      <w:lang w:val="fr-FR"/>
    </w:rPr>
  </w:style>
  <w:style w:type="character" w:styleId="Seitenzahl">
    <w:name w:val="page number"/>
    <w:basedOn w:val="Absatz-Standardschriftart"/>
    <w:rsid w:val="00311B79"/>
  </w:style>
  <w:style w:type="character" w:customStyle="1" w:styleId="ui-provider">
    <w:name w:val="ui-provider"/>
    <w:basedOn w:val="Absatz-Standardschriftart"/>
    <w:rsid w:val="0051454A"/>
  </w:style>
  <w:style w:type="paragraph" w:styleId="KeinLeerraum">
    <w:name w:val="No Spacing"/>
    <w:link w:val="KeinLeerraumZchn"/>
    <w:uiPriority w:val="1"/>
    <w:qFormat/>
    <w:rsid w:val="00C03D04"/>
    <w:rPr>
      <w:rFonts w:ascii="Aptos" w:eastAsia="Times New Roman" w:hAnsi="Aptos"/>
      <w:sz w:val="22"/>
      <w:szCs w:val="22"/>
      <w:lang w:val="de-CH" w:eastAsia="de-DE"/>
    </w:rPr>
  </w:style>
  <w:style w:type="character" w:customStyle="1" w:styleId="KeinLeerraumZchn">
    <w:name w:val="Kein Leerraum Zchn"/>
    <w:link w:val="KeinLeerraum"/>
    <w:uiPriority w:val="1"/>
    <w:rsid w:val="00C03D04"/>
    <w:rPr>
      <w:rFonts w:ascii="Aptos" w:eastAsia="Times New Roman" w:hAnsi="Aptos"/>
      <w:sz w:val="22"/>
      <w:szCs w:val="22"/>
    </w:rPr>
  </w:style>
  <w:style w:type="paragraph" w:styleId="Titel">
    <w:name w:val="Title"/>
    <w:basedOn w:val="Standard"/>
    <w:next w:val="Standard"/>
    <w:link w:val="TitelZchn"/>
    <w:uiPriority w:val="10"/>
    <w:qFormat/>
    <w:rsid w:val="00735FD6"/>
    <w:pPr>
      <w:contextualSpacing/>
    </w:pPr>
    <w:rPr>
      <w:color w:val="5D9CBF"/>
      <w:spacing w:val="-10"/>
      <w:kern w:val="28"/>
      <w:sz w:val="56"/>
      <w:szCs w:val="56"/>
    </w:rPr>
  </w:style>
  <w:style w:type="character" w:customStyle="1" w:styleId="TitelZchn">
    <w:name w:val="Titel Zchn"/>
    <w:link w:val="Titel"/>
    <w:uiPriority w:val="10"/>
    <w:rsid w:val="00735FD6"/>
    <w:rPr>
      <w:rFonts w:ascii="Arial" w:eastAsia="Times New Roman" w:hAnsi="Arial"/>
      <w:color w:val="5D9CBF"/>
      <w:spacing w:val="-10"/>
      <w:kern w:val="28"/>
      <w:sz w:val="56"/>
      <w:szCs w:val="56"/>
      <w:lang w:eastAsia="en-US"/>
    </w:rPr>
  </w:style>
  <w:style w:type="character" w:customStyle="1" w:styleId="berschrift1Zchn">
    <w:name w:val="Überschrift 1 Zchn"/>
    <w:link w:val="berschrift1"/>
    <w:uiPriority w:val="9"/>
    <w:rsid w:val="00AD7E05"/>
    <w:rPr>
      <w:rFonts w:ascii="Arial" w:eastAsia="Times New Roman" w:hAnsi="Arial"/>
      <w:b/>
      <w:kern w:val="28"/>
      <w:sz w:val="32"/>
      <w:lang w:eastAsia="de-DE"/>
    </w:rPr>
  </w:style>
  <w:style w:type="paragraph" w:styleId="berarbeitung">
    <w:name w:val="Revision"/>
    <w:hidden/>
    <w:uiPriority w:val="99"/>
    <w:semiHidden/>
    <w:rsid w:val="00E73A0E"/>
    <w:rPr>
      <w:rFonts w:ascii="Arial" w:eastAsia="Times New Roman" w:hAnsi="Arial"/>
      <w:lang w:val="de-CH" w:eastAsia="de-DE"/>
    </w:rPr>
  </w:style>
  <w:style w:type="character" w:styleId="Kommentarzeichen">
    <w:name w:val="annotation reference"/>
    <w:rsid w:val="00E73A0E"/>
    <w:rPr>
      <w:sz w:val="16"/>
      <w:szCs w:val="16"/>
    </w:rPr>
  </w:style>
  <w:style w:type="paragraph" w:styleId="Kommentartext">
    <w:name w:val="annotation text"/>
    <w:basedOn w:val="Standard"/>
    <w:link w:val="KommentartextZchn"/>
    <w:rsid w:val="00E73A0E"/>
  </w:style>
  <w:style w:type="character" w:customStyle="1" w:styleId="KommentartextZchn">
    <w:name w:val="Kommentartext Zchn"/>
    <w:link w:val="Kommentartext"/>
    <w:rsid w:val="00E73A0E"/>
    <w:rPr>
      <w:rFonts w:ascii="Arial" w:eastAsia="Times New Roman" w:hAnsi="Arial"/>
      <w:lang w:eastAsia="de-DE"/>
    </w:rPr>
  </w:style>
  <w:style w:type="paragraph" w:styleId="Kommentarthema">
    <w:name w:val="annotation subject"/>
    <w:basedOn w:val="Kommentartext"/>
    <w:next w:val="Kommentartext"/>
    <w:link w:val="KommentarthemaZchn"/>
    <w:rsid w:val="00E73A0E"/>
    <w:rPr>
      <w:b/>
      <w:bCs/>
    </w:rPr>
  </w:style>
  <w:style w:type="character" w:customStyle="1" w:styleId="KommentarthemaZchn">
    <w:name w:val="Kommentarthema Zchn"/>
    <w:link w:val="Kommentarthema"/>
    <w:rsid w:val="00E73A0E"/>
    <w:rPr>
      <w:rFonts w:ascii="Arial" w:eastAsia="Times New Roman" w:hAnsi="Arial"/>
      <w:b/>
      <w:bCs/>
      <w:lang w:eastAsia="de-DE"/>
    </w:rPr>
  </w:style>
  <w:style w:type="character" w:styleId="Fett">
    <w:name w:val="Strong"/>
    <w:uiPriority w:val="22"/>
    <w:qFormat/>
    <w:rsid w:val="00A423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2601">
      <w:bodyDiv w:val="1"/>
      <w:marLeft w:val="0"/>
      <w:marRight w:val="0"/>
      <w:marTop w:val="0"/>
      <w:marBottom w:val="0"/>
      <w:divBdr>
        <w:top w:val="none" w:sz="0" w:space="0" w:color="auto"/>
        <w:left w:val="none" w:sz="0" w:space="0" w:color="auto"/>
        <w:bottom w:val="none" w:sz="0" w:space="0" w:color="auto"/>
        <w:right w:val="none" w:sz="0" w:space="0" w:color="auto"/>
      </w:divBdr>
    </w:div>
    <w:div w:id="700978953">
      <w:bodyDiv w:val="1"/>
      <w:marLeft w:val="0"/>
      <w:marRight w:val="0"/>
      <w:marTop w:val="0"/>
      <w:marBottom w:val="0"/>
      <w:divBdr>
        <w:top w:val="none" w:sz="0" w:space="0" w:color="auto"/>
        <w:left w:val="none" w:sz="0" w:space="0" w:color="auto"/>
        <w:bottom w:val="none" w:sz="0" w:space="0" w:color="auto"/>
        <w:right w:val="none" w:sz="0" w:space="0" w:color="auto"/>
      </w:divBdr>
    </w:div>
    <w:div w:id="843742424">
      <w:bodyDiv w:val="1"/>
      <w:marLeft w:val="0"/>
      <w:marRight w:val="0"/>
      <w:marTop w:val="0"/>
      <w:marBottom w:val="0"/>
      <w:divBdr>
        <w:top w:val="none" w:sz="0" w:space="0" w:color="auto"/>
        <w:left w:val="none" w:sz="0" w:space="0" w:color="auto"/>
        <w:bottom w:val="none" w:sz="0" w:space="0" w:color="auto"/>
        <w:right w:val="none" w:sz="0" w:space="0" w:color="auto"/>
      </w:divBdr>
    </w:div>
    <w:div w:id="1057125024">
      <w:bodyDiv w:val="1"/>
      <w:marLeft w:val="0"/>
      <w:marRight w:val="0"/>
      <w:marTop w:val="0"/>
      <w:marBottom w:val="0"/>
      <w:divBdr>
        <w:top w:val="none" w:sz="0" w:space="0" w:color="auto"/>
        <w:left w:val="none" w:sz="0" w:space="0" w:color="auto"/>
        <w:bottom w:val="none" w:sz="0" w:space="0" w:color="auto"/>
        <w:right w:val="none" w:sz="0" w:space="0" w:color="auto"/>
      </w:divBdr>
    </w:div>
    <w:div w:id="1215041554">
      <w:bodyDiv w:val="1"/>
      <w:marLeft w:val="0"/>
      <w:marRight w:val="0"/>
      <w:marTop w:val="0"/>
      <w:marBottom w:val="0"/>
      <w:divBdr>
        <w:top w:val="none" w:sz="0" w:space="0" w:color="auto"/>
        <w:left w:val="none" w:sz="0" w:space="0" w:color="auto"/>
        <w:bottom w:val="none" w:sz="0" w:space="0" w:color="auto"/>
        <w:right w:val="none" w:sz="0" w:space="0" w:color="auto"/>
      </w:divBdr>
    </w:div>
    <w:div w:id="1439957267">
      <w:bodyDiv w:val="1"/>
      <w:marLeft w:val="0"/>
      <w:marRight w:val="0"/>
      <w:marTop w:val="0"/>
      <w:marBottom w:val="0"/>
      <w:divBdr>
        <w:top w:val="none" w:sz="0" w:space="0" w:color="auto"/>
        <w:left w:val="none" w:sz="0" w:space="0" w:color="auto"/>
        <w:bottom w:val="none" w:sz="0" w:space="0" w:color="auto"/>
        <w:right w:val="none" w:sz="0" w:space="0" w:color="auto"/>
      </w:divBdr>
    </w:div>
    <w:div w:id="1585800218">
      <w:bodyDiv w:val="1"/>
      <w:marLeft w:val="0"/>
      <w:marRight w:val="0"/>
      <w:marTop w:val="0"/>
      <w:marBottom w:val="0"/>
      <w:divBdr>
        <w:top w:val="none" w:sz="0" w:space="0" w:color="auto"/>
        <w:left w:val="none" w:sz="0" w:space="0" w:color="auto"/>
        <w:bottom w:val="none" w:sz="0" w:space="0" w:color="auto"/>
        <w:right w:val="none" w:sz="0" w:space="0" w:color="auto"/>
      </w:divBdr>
    </w:div>
    <w:div w:id="1665931029">
      <w:bodyDiv w:val="1"/>
      <w:marLeft w:val="0"/>
      <w:marRight w:val="0"/>
      <w:marTop w:val="0"/>
      <w:marBottom w:val="0"/>
      <w:divBdr>
        <w:top w:val="none" w:sz="0" w:space="0" w:color="auto"/>
        <w:left w:val="none" w:sz="0" w:space="0" w:color="auto"/>
        <w:bottom w:val="none" w:sz="0" w:space="0" w:color="auto"/>
        <w:right w:val="none" w:sz="0" w:space="0" w:color="auto"/>
      </w:divBdr>
    </w:div>
    <w:div w:id="1786194264">
      <w:bodyDiv w:val="1"/>
      <w:marLeft w:val="0"/>
      <w:marRight w:val="0"/>
      <w:marTop w:val="0"/>
      <w:marBottom w:val="0"/>
      <w:divBdr>
        <w:top w:val="none" w:sz="0" w:space="0" w:color="auto"/>
        <w:left w:val="none" w:sz="0" w:space="0" w:color="auto"/>
        <w:bottom w:val="none" w:sz="0" w:space="0" w:color="auto"/>
        <w:right w:val="none" w:sz="0" w:space="0" w:color="auto"/>
      </w:divBdr>
    </w:div>
    <w:div w:id="1837453452">
      <w:bodyDiv w:val="1"/>
      <w:marLeft w:val="0"/>
      <w:marRight w:val="0"/>
      <w:marTop w:val="0"/>
      <w:marBottom w:val="0"/>
      <w:divBdr>
        <w:top w:val="none" w:sz="0" w:space="0" w:color="auto"/>
        <w:left w:val="none" w:sz="0" w:space="0" w:color="auto"/>
        <w:bottom w:val="none" w:sz="0" w:space="0" w:color="auto"/>
        <w:right w:val="none" w:sz="0" w:space="0" w:color="auto"/>
      </w:divBdr>
    </w:div>
    <w:div w:id="213466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M&#252;ller%20Stephan\Anwendungsdaten\Microsoft\Vorlagen\b_SSSA,%20Kopf%20Log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4F83FC9FAAAC54B8815D9705A400340" ma:contentTypeVersion="3" ma:contentTypeDescription="Ein neues Dokument erstellen." ma:contentTypeScope="" ma:versionID="14bf68a3816731cc7ea10b5a0fed8051">
  <xsd:schema xmlns:xsd="http://www.w3.org/2001/XMLSchema" xmlns:xs="http://www.w3.org/2001/XMLSchema" xmlns:p="http://schemas.microsoft.com/office/2006/metadata/properties" xmlns:ns2="98759d08-58f8-4976-a546-5f138af81c6e" targetNamespace="http://schemas.microsoft.com/office/2006/metadata/properties" ma:root="true" ma:fieldsID="5cdc9ce6a82d31ac688f69fde5a7970c" ns2:_="">
    <xsd:import namespace="98759d08-58f8-4976-a546-5f138af81c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759d08-58f8-4976-a546-5f138af81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2911F2-3789-4B13-90A2-B66584DC5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759d08-58f8-4976-a546-5f138af81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9C8409-F7E0-4839-B4B2-651E69FC03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D85848-B09D-45BE-8C22-D0A3AC26A6A8}">
  <ds:schemaRefs>
    <ds:schemaRef ds:uri="http://schemas.microsoft.com/sharepoint/v3/contenttype/forms"/>
  </ds:schemaRefs>
</ds:datastoreItem>
</file>

<file path=customXml/itemProps4.xml><?xml version="1.0" encoding="utf-8"?>
<ds:datastoreItem xmlns:ds="http://schemas.openxmlformats.org/officeDocument/2006/customXml" ds:itemID="{5A565A11-BACC-4045-A2C6-9BAF75343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b_SSSA, Kopf Logo.dot</Template>
  <TotalTime>0</TotalTime>
  <Pages>1</Pages>
  <Words>1426</Words>
  <Characters>8988</Characters>
  <Application>Microsoft Office Word</Application>
  <DocSecurity>0</DocSecurity>
  <Lines>74</Lines>
  <Paragraphs>20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Lorem ipsum autem vel eum iriure dolor in hendrerit in vulputate</vt:lpstr>
      <vt:lpstr>Lorem ipsum autem vel eum iriure dolor in hendrerit in vulputate</vt:lpstr>
    </vt:vector>
  </TitlesOfParts>
  <Company>POLYESTHER</Company>
  <LinksUpToDate>false</LinksUpToDate>
  <CharactersWithSpaces>10394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autem vel eum iriure dolor in hendrerit in vulputate</dc:title>
  <dc:subject/>
  <dc:creator>Stephan Müller</dc:creator>
  <cp:keywords/>
  <cp:lastModifiedBy>Roman Sifrig</cp:lastModifiedBy>
  <cp:revision>5</cp:revision>
  <cp:lastPrinted>2025-11-01T09:10:00Z</cp:lastPrinted>
  <dcterms:created xsi:type="dcterms:W3CDTF">2025-12-17T17:40:00Z</dcterms:created>
  <dcterms:modified xsi:type="dcterms:W3CDTF">2025-12-18T15:21:00Z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0x01010074F83FC9FAAAC54B8815D9705A400340</vt:lpwstr>
  </property>
  <property fmtid="{D5CDD505-2E9C-101B-9397-08002B2CF9AE}" pid="4" name="docLang">
    <vt:lpwstr>de</vt:lpwstr>
  </property>
</Properties>
</file>