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1581" w14:textId="77777777" w:rsidR="00C03D04" w:rsidRDefault="00C03D04" w:rsidP="00BB2098"/>
    <w:tbl>
      <w:tblPr>
        <w:tblpPr w:leftFromText="187" w:rightFromText="187" w:horzAnchor="margin" w:tblpXSpec="center" w:tblpY="2881"/>
        <w:tblW w:w="4000" w:type="pct"/>
        <w:tblBorders>
          <w:left w:val="single" w:sz="12" w:space="0" w:color="156082"/>
        </w:tblBorders>
        <w:tblCellMar>
          <w:left w:w="144" w:type="dxa"/>
          <w:right w:w="115" w:type="dxa"/>
        </w:tblCellMar>
        <w:tblLook w:val="04A0" w:firstRow="1" w:lastRow="0" w:firstColumn="1" w:lastColumn="0" w:noHBand="0" w:noVBand="1"/>
      </w:tblPr>
      <w:tblGrid>
        <w:gridCol w:w="7471"/>
      </w:tblGrid>
      <w:tr w:rsidR="00C03D04" w:rsidRPr="00AF50F0" w14:paraId="2E0FC0F7" w14:textId="77777777" w:rsidTr="00C03D04">
        <w:tc>
          <w:tcPr>
            <w:tcW w:w="7672" w:type="dxa"/>
            <w:tcMar>
              <w:top w:w="216" w:type="dxa"/>
              <w:left w:w="115" w:type="dxa"/>
              <w:bottom w:w="216" w:type="dxa"/>
              <w:right w:w="115" w:type="dxa"/>
            </w:tcMar>
          </w:tcPr>
          <w:p w14:paraId="690CE08F" w14:textId="4A5EF7F7" w:rsidR="00C03D04" w:rsidRPr="00AF50F0" w:rsidRDefault="00C03D04">
            <w:pPr>
              <w:pStyle w:val="KeinLeerraum"/>
              <w:rPr>
                <w:color w:val="0F4761"/>
                <w:sz w:val="24"/>
                <w:lang w:val="it-CH"/>
              </w:rPr>
            </w:pPr>
          </w:p>
        </w:tc>
      </w:tr>
      <w:tr w:rsidR="00C03D04" w:rsidRPr="00AF50F0" w14:paraId="6D2067BC" w14:textId="77777777" w:rsidTr="00C03D04">
        <w:tc>
          <w:tcPr>
            <w:tcW w:w="7672" w:type="dxa"/>
          </w:tcPr>
          <w:p w14:paraId="41C864A6" w14:textId="7BB6452D" w:rsidR="00735FD6" w:rsidRPr="00AF50F0" w:rsidRDefault="0032510A" w:rsidP="00BB2098">
            <w:pPr>
              <w:pStyle w:val="Titel"/>
              <w:rPr>
                <w:lang w:val="it-CH"/>
              </w:rPr>
            </w:pPr>
            <w:r w:rsidRPr="00AF50F0">
              <w:rPr>
                <w:lang w:val="it-CH"/>
              </w:rPr>
              <w:t>Esame professionale di Maestro</w:t>
            </w:r>
            <w:r w:rsidR="009D32B8" w:rsidRPr="00AF50F0">
              <w:rPr>
                <w:lang w:val="it-CH"/>
              </w:rPr>
              <w:t>/a</w:t>
            </w:r>
            <w:r w:rsidRPr="00AF50F0">
              <w:rPr>
                <w:lang w:val="it-CH"/>
              </w:rPr>
              <w:t xml:space="preserve"> di sport sulla neve con attestato professionale federale</w:t>
            </w:r>
          </w:p>
          <w:p w14:paraId="43B88C36" w14:textId="77777777" w:rsidR="00C03D04" w:rsidRPr="00AF50F0" w:rsidRDefault="00C03D04">
            <w:pPr>
              <w:pStyle w:val="KeinLeerraum"/>
              <w:spacing w:line="216" w:lineRule="auto"/>
              <w:rPr>
                <w:rFonts w:ascii="Aptos Display" w:hAnsi="Aptos Display"/>
                <w:color w:val="156082"/>
                <w:sz w:val="88"/>
                <w:szCs w:val="88"/>
                <w:lang w:val="it-CH"/>
              </w:rPr>
            </w:pPr>
          </w:p>
          <w:p w14:paraId="1AF06C0C" w14:textId="3A2FD358" w:rsidR="00706446" w:rsidRPr="00AF50F0" w:rsidRDefault="0032510A">
            <w:pPr>
              <w:pStyle w:val="KeinLeerraum"/>
              <w:spacing w:line="216" w:lineRule="auto"/>
              <w:rPr>
                <w:rFonts w:ascii="Aptos Display" w:hAnsi="Aptos Display"/>
                <w:color w:val="156082"/>
                <w:sz w:val="72"/>
                <w:szCs w:val="72"/>
                <w:lang w:val="it-CH"/>
              </w:rPr>
            </w:pPr>
            <w:r w:rsidRPr="00AF50F0">
              <w:rPr>
                <w:rFonts w:ascii="Aptos Display" w:hAnsi="Aptos Display"/>
                <w:color w:val="156082"/>
                <w:sz w:val="72"/>
                <w:szCs w:val="72"/>
                <w:lang w:val="it-CH"/>
              </w:rPr>
              <w:t>Esame – Parte 1</w:t>
            </w:r>
            <w:r w:rsidR="00706446" w:rsidRPr="00AF50F0">
              <w:rPr>
                <w:rFonts w:ascii="Aptos Display" w:hAnsi="Aptos Display"/>
                <w:color w:val="156082"/>
                <w:sz w:val="72"/>
                <w:szCs w:val="72"/>
                <w:lang w:val="it-CH"/>
              </w:rPr>
              <w:t xml:space="preserve">: </w:t>
            </w:r>
          </w:p>
          <w:p w14:paraId="2D6A969A" w14:textId="1A80082B" w:rsidR="00706446" w:rsidRPr="00AF50F0" w:rsidRDefault="00706446">
            <w:pPr>
              <w:pStyle w:val="KeinLeerraum"/>
              <w:spacing w:line="216" w:lineRule="auto"/>
              <w:rPr>
                <w:rFonts w:ascii="Aptos Display" w:hAnsi="Aptos Display"/>
                <w:color w:val="156082"/>
                <w:sz w:val="88"/>
                <w:szCs w:val="88"/>
                <w:lang w:val="it-CH"/>
              </w:rPr>
            </w:pPr>
            <w:r w:rsidRPr="00AF50F0">
              <w:rPr>
                <w:rFonts w:ascii="Aptos Display" w:hAnsi="Aptos Display"/>
                <w:color w:val="156082"/>
                <w:sz w:val="72"/>
                <w:szCs w:val="72"/>
                <w:lang w:val="it-CH"/>
              </w:rPr>
              <w:t>Portfolio</w:t>
            </w:r>
            <w:r w:rsidR="00381A05" w:rsidRPr="00AF50F0">
              <w:rPr>
                <w:rFonts w:ascii="Aptos Display" w:hAnsi="Aptos Display"/>
                <w:color w:val="156082"/>
                <w:sz w:val="72"/>
                <w:szCs w:val="72"/>
                <w:lang w:val="it-CH"/>
              </w:rPr>
              <w:t xml:space="preserve"> personale</w:t>
            </w:r>
          </w:p>
        </w:tc>
      </w:tr>
      <w:tr w:rsidR="00C03D04" w:rsidRPr="00AF50F0" w14:paraId="08F93C99" w14:textId="77777777" w:rsidTr="00C03D04">
        <w:tc>
          <w:tcPr>
            <w:tcW w:w="7672" w:type="dxa"/>
            <w:tcMar>
              <w:top w:w="216" w:type="dxa"/>
              <w:left w:w="115" w:type="dxa"/>
              <w:bottom w:w="216" w:type="dxa"/>
              <w:right w:w="115" w:type="dxa"/>
            </w:tcMar>
          </w:tcPr>
          <w:p w14:paraId="0F3896AE" w14:textId="5DB829AB" w:rsidR="00C03D04" w:rsidRPr="00AF50F0" w:rsidRDefault="00C03D04">
            <w:pPr>
              <w:pStyle w:val="KeinLeerraum"/>
              <w:rPr>
                <w:rFonts w:ascii="Helvetica" w:hAnsi="Helvetica"/>
                <w:color w:val="0F4761"/>
                <w:sz w:val="24"/>
                <w:lang w:val="it-CH"/>
              </w:rPr>
            </w:pPr>
          </w:p>
        </w:tc>
      </w:tr>
    </w:tbl>
    <w:p w14:paraId="1A3145B5" w14:textId="77777777" w:rsidR="00C03D04" w:rsidRPr="00AF50F0" w:rsidRDefault="00C03D04" w:rsidP="00BB2098">
      <w:pPr>
        <w:rPr>
          <w:lang w:val="it-CH"/>
        </w:rPr>
      </w:pPr>
    </w:p>
    <w:tbl>
      <w:tblPr>
        <w:tblpPr w:leftFromText="187" w:rightFromText="187" w:horzAnchor="margin" w:tblpXSpec="center" w:tblpYSpec="bottom"/>
        <w:tblW w:w="3857" w:type="pct"/>
        <w:tblLook w:val="04A0" w:firstRow="1" w:lastRow="0" w:firstColumn="1" w:lastColumn="0" w:noHBand="0" w:noVBand="1"/>
      </w:tblPr>
      <w:tblGrid>
        <w:gridCol w:w="7216"/>
      </w:tblGrid>
      <w:tr w:rsidR="00C03D04" w:rsidRPr="00AF50F0" w14:paraId="609D5688" w14:textId="77777777">
        <w:tc>
          <w:tcPr>
            <w:tcW w:w="7221" w:type="dxa"/>
            <w:tcMar>
              <w:top w:w="216" w:type="dxa"/>
              <w:left w:w="115" w:type="dxa"/>
              <w:bottom w:w="216" w:type="dxa"/>
              <w:right w:w="115" w:type="dxa"/>
            </w:tcMar>
          </w:tcPr>
          <w:p w14:paraId="3328182F" w14:textId="49070712" w:rsidR="00EC1D91" w:rsidRPr="00AF50F0" w:rsidRDefault="00381A05">
            <w:pPr>
              <w:pStyle w:val="KeinLeerraum"/>
              <w:rPr>
                <w:rFonts w:ascii="HelveticaNeueLT Std" w:hAnsi="HelveticaNeueLT Std"/>
                <w:color w:val="5D9CBF"/>
                <w:sz w:val="28"/>
                <w:szCs w:val="24"/>
                <w:lang w:val="it-CH" w:eastAsia="en-US"/>
              </w:rPr>
            </w:pPr>
            <w:r w:rsidRPr="00AF50F0">
              <w:rPr>
                <w:rFonts w:ascii="HelveticaNeueLT Std" w:hAnsi="HelveticaNeueLT Std"/>
                <w:color w:val="5D9CBF"/>
                <w:sz w:val="28"/>
                <w:szCs w:val="24"/>
                <w:lang w:val="it-CH" w:eastAsia="en-US"/>
              </w:rPr>
              <w:t>Nome e cognome</w:t>
            </w:r>
          </w:p>
          <w:p w14:paraId="39933D24" w14:textId="050555D4" w:rsidR="00C03D04" w:rsidRPr="00AF50F0" w:rsidRDefault="00381A05" w:rsidP="00EC1D91">
            <w:pPr>
              <w:pStyle w:val="KeinLeerraum"/>
              <w:rPr>
                <w:rFonts w:ascii="Arial Narrow" w:hAnsi="Arial Narrow"/>
                <w:b/>
                <w:sz w:val="24"/>
                <w:szCs w:val="24"/>
                <w:lang w:val="it-CH"/>
              </w:rPr>
            </w:pPr>
            <w:r w:rsidRPr="00AF50F0">
              <w:rPr>
                <w:rFonts w:ascii="HelveticaNeueLT Std" w:hAnsi="HelveticaNeueLT Std"/>
                <w:color w:val="5D9CBF"/>
                <w:sz w:val="28"/>
                <w:szCs w:val="24"/>
                <w:lang w:val="it-CH" w:eastAsia="en-US"/>
              </w:rPr>
              <w:t>Luogo</w:t>
            </w:r>
            <w:r w:rsidR="00E97F6C" w:rsidRPr="00AF50F0">
              <w:rPr>
                <w:rFonts w:ascii="HelveticaNeueLT Std" w:hAnsi="HelveticaNeueLT Std"/>
                <w:color w:val="5D9CBF"/>
                <w:sz w:val="28"/>
                <w:szCs w:val="24"/>
                <w:lang w:val="it-CH" w:eastAsia="en-US"/>
              </w:rPr>
              <w:t>/ 28.11.2025</w:t>
            </w:r>
          </w:p>
        </w:tc>
      </w:tr>
    </w:tbl>
    <w:p w14:paraId="155A9409" w14:textId="6A7AB28B" w:rsidR="00173AEE" w:rsidRPr="00AF50F0" w:rsidRDefault="00C03D04" w:rsidP="00BB2098">
      <w:pPr>
        <w:pStyle w:val="berschrift1"/>
        <w:rPr>
          <w:lang w:val="it-CH"/>
        </w:rPr>
      </w:pPr>
      <w:r w:rsidRPr="00AF50F0">
        <w:rPr>
          <w:rFonts w:ascii="Arial Narrow" w:hAnsi="Arial Narrow"/>
          <w:sz w:val="24"/>
          <w:szCs w:val="24"/>
          <w:lang w:val="it-CH"/>
        </w:rPr>
        <w:br w:type="page"/>
      </w:r>
      <w:r w:rsidR="00381A05" w:rsidRPr="00AF50F0">
        <w:rPr>
          <w:lang w:val="it-CH"/>
        </w:rPr>
        <w:lastRenderedPageBreak/>
        <w:t>Obiettivo del portfolio personale</w:t>
      </w:r>
    </w:p>
    <w:p w14:paraId="3D50495B" w14:textId="708EA6C4" w:rsidR="00381A05" w:rsidRPr="00AF50F0" w:rsidRDefault="00381A05" w:rsidP="00381A05">
      <w:pPr>
        <w:rPr>
          <w:lang w:val="it-CH"/>
        </w:rPr>
      </w:pPr>
      <w:r w:rsidRPr="00AF50F0">
        <w:rPr>
          <w:lang w:val="it-CH"/>
        </w:rPr>
        <w:t>Il portfolio personale ha l'obiettivo di approfondire la tua esperienza professionale e il tuo ruolo di professionista. A tal fine, lavorerai con compiti pratici predefiniti.</w:t>
      </w:r>
    </w:p>
    <w:p w14:paraId="4C1AEAD2" w14:textId="139A62C0" w:rsidR="00381A05" w:rsidRPr="00AF50F0" w:rsidRDefault="00381A05" w:rsidP="00381A05">
      <w:pPr>
        <w:rPr>
          <w:lang w:val="it-CH"/>
        </w:rPr>
      </w:pPr>
      <w:r w:rsidRPr="00AF50F0">
        <w:rPr>
          <w:lang w:val="it-CH"/>
        </w:rPr>
        <w:t xml:space="preserve">Nel portfolio dimostri di essere in grado di riflettere sulle tue attività professionali, di riconoscere la necessità di </w:t>
      </w:r>
      <w:r w:rsidR="00AF50F0">
        <w:rPr>
          <w:lang w:val="it-CH"/>
        </w:rPr>
        <w:t xml:space="preserve">ulteriore </w:t>
      </w:r>
      <w:r w:rsidRPr="00AF50F0">
        <w:rPr>
          <w:lang w:val="it-CH"/>
        </w:rPr>
        <w:t xml:space="preserve">sviluppo e di attuare misure adeguate </w:t>
      </w:r>
      <w:proofErr w:type="gramStart"/>
      <w:r w:rsidRPr="00AF50F0">
        <w:rPr>
          <w:lang w:val="it-CH"/>
        </w:rPr>
        <w:t>per la</w:t>
      </w:r>
      <w:proofErr w:type="gramEnd"/>
      <w:r w:rsidRPr="00AF50F0">
        <w:rPr>
          <w:lang w:val="it-CH"/>
        </w:rPr>
        <w:t xml:space="preserve"> tua pratica. A tal fine, descriverai e documenterai le tue competenze in tutti i campi di competenze operative (vedi guida all'esame professionale). Queste le preparerai in forma scritta, chiaramente strutturata e ben ponderata. Alla fine, ne ricaverai gli elementi per il tuo sviluppo personale continuo.</w:t>
      </w:r>
    </w:p>
    <w:p w14:paraId="3FAF4E0F" w14:textId="5A353EB7" w:rsidR="00381A05" w:rsidRPr="00AF50F0" w:rsidRDefault="00381A05" w:rsidP="00381A05">
      <w:pPr>
        <w:rPr>
          <w:lang w:val="it-CH"/>
        </w:rPr>
      </w:pPr>
      <w:r w:rsidRPr="00AF50F0">
        <w:rPr>
          <w:lang w:val="it-CH"/>
        </w:rPr>
        <w:t xml:space="preserve">Il portfolio personale si riferisce sempre a situazioni reali della tua pratica professionale. Per ogni caso pratico troverai aree </w:t>
      </w:r>
      <w:r w:rsidR="00E12CEF" w:rsidRPr="00AF50F0">
        <w:rPr>
          <w:lang w:val="it-CH"/>
        </w:rPr>
        <w:t xml:space="preserve">di applicazione </w:t>
      </w:r>
      <w:r w:rsidRPr="00AF50F0">
        <w:rPr>
          <w:lang w:val="it-CH"/>
        </w:rPr>
        <w:t>e domande guida. Le domande guida ti aiuteranno a strutturare la tua analisi.</w:t>
      </w:r>
    </w:p>
    <w:p w14:paraId="1BF6A212" w14:textId="77777777" w:rsidR="00381A05" w:rsidRPr="00AF50F0" w:rsidRDefault="00381A05" w:rsidP="00DE1DC4">
      <w:pPr>
        <w:rPr>
          <w:lang w:val="it-CH"/>
        </w:rPr>
      </w:pPr>
    </w:p>
    <w:p w14:paraId="1EBBC13E" w14:textId="77777777" w:rsidR="00195E21" w:rsidRPr="00AF50F0" w:rsidRDefault="00195E21" w:rsidP="00BB2098">
      <w:pPr>
        <w:rPr>
          <w:lang w:val="it-CH"/>
        </w:rPr>
      </w:pPr>
    </w:p>
    <w:p w14:paraId="23F1274A" w14:textId="64D54514" w:rsidR="00195E21" w:rsidRPr="00AF50F0" w:rsidRDefault="00E12CEF" w:rsidP="00BB2098">
      <w:pPr>
        <w:pStyle w:val="berschrift1"/>
        <w:rPr>
          <w:lang w:val="it-CH"/>
        </w:rPr>
      </w:pPr>
      <w:r w:rsidRPr="00AF50F0">
        <w:rPr>
          <w:lang w:val="it-CH"/>
        </w:rPr>
        <w:t>Dati personali</w:t>
      </w:r>
    </w:p>
    <w:p w14:paraId="757D0B76" w14:textId="77777777" w:rsidR="00195E21" w:rsidRPr="00AF50F0" w:rsidRDefault="00195E21" w:rsidP="00BB2098">
      <w:pPr>
        <w:rPr>
          <w:lang w:val="it-CH"/>
        </w:rPr>
      </w:pPr>
    </w:p>
    <w:tbl>
      <w:tblPr>
        <w:tblW w:w="9352" w:type="dxa"/>
        <w:tblInd w:w="108" w:type="dxa"/>
        <w:tblLook w:val="01E0" w:firstRow="1" w:lastRow="1" w:firstColumn="1" w:lastColumn="1" w:noHBand="0" w:noVBand="0"/>
      </w:tblPr>
      <w:tblGrid>
        <w:gridCol w:w="3119"/>
        <w:gridCol w:w="1580"/>
        <w:gridCol w:w="1599"/>
        <w:gridCol w:w="3054"/>
      </w:tblGrid>
      <w:tr w:rsidR="008715B0" w:rsidRPr="00AF50F0" w14:paraId="77E614C7" w14:textId="77777777" w:rsidTr="008E7101">
        <w:trPr>
          <w:trHeight w:val="463"/>
        </w:trPr>
        <w:tc>
          <w:tcPr>
            <w:tcW w:w="3119" w:type="dxa"/>
            <w:tcBorders>
              <w:bottom w:val="single" w:sz="4" w:space="0" w:color="auto"/>
            </w:tcBorders>
            <w:vAlign w:val="center"/>
          </w:tcPr>
          <w:p w14:paraId="592D95F1" w14:textId="13973655" w:rsidR="00195E21" w:rsidRPr="00AF50F0" w:rsidRDefault="00E12CEF" w:rsidP="00BB2098">
            <w:pPr>
              <w:rPr>
                <w:lang w:val="it-CH"/>
              </w:rPr>
            </w:pPr>
            <w:r w:rsidRPr="00AF50F0">
              <w:rPr>
                <w:lang w:val="it-CH"/>
              </w:rPr>
              <w:t>Cognome</w:t>
            </w:r>
          </w:p>
        </w:tc>
        <w:tc>
          <w:tcPr>
            <w:tcW w:w="1580" w:type="dxa"/>
            <w:tcBorders>
              <w:bottom w:val="single" w:sz="4" w:space="0" w:color="auto"/>
            </w:tcBorders>
            <w:vAlign w:val="center"/>
          </w:tcPr>
          <w:p w14:paraId="44DE23EE" w14:textId="080A8539" w:rsidR="00195E21" w:rsidRPr="00AF50F0" w:rsidRDefault="00EC1D91" w:rsidP="00BB2098">
            <w:pPr>
              <w:rPr>
                <w:lang w:val="it-CH"/>
              </w:rPr>
            </w:pPr>
            <w:r w:rsidRPr="00AF50F0">
              <w:rPr>
                <w:lang w:val="it-CH"/>
              </w:rPr>
              <w:fldChar w:fldCharType="begin">
                <w:ffData>
                  <w:name w:val="Text1"/>
                  <w:enabled/>
                  <w:calcOnExit w:val="0"/>
                  <w:textInput/>
                </w:ffData>
              </w:fldChar>
            </w:r>
            <w:bookmarkStart w:id="0" w:name="Text1"/>
            <w:r w:rsidRPr="00AF50F0">
              <w:rPr>
                <w:lang w:val="it-CH"/>
              </w:rPr>
              <w:instrText xml:space="preserve"> FORMTEXT </w:instrText>
            </w:r>
            <w:r w:rsidRPr="00AF50F0">
              <w:rPr>
                <w:lang w:val="it-CH"/>
              </w:rPr>
            </w:r>
            <w:r w:rsidRPr="00AF50F0">
              <w:rPr>
                <w:lang w:val="it-CH"/>
              </w:rPr>
              <w:fldChar w:fldCharType="separate"/>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lang w:val="it-CH"/>
              </w:rPr>
              <w:fldChar w:fldCharType="end"/>
            </w:r>
            <w:bookmarkEnd w:id="0"/>
          </w:p>
        </w:tc>
        <w:tc>
          <w:tcPr>
            <w:tcW w:w="1599" w:type="dxa"/>
            <w:tcBorders>
              <w:bottom w:val="single" w:sz="4" w:space="0" w:color="auto"/>
            </w:tcBorders>
            <w:vAlign w:val="center"/>
          </w:tcPr>
          <w:p w14:paraId="19153216" w14:textId="2833962E" w:rsidR="00195E21" w:rsidRPr="00AF50F0" w:rsidRDefault="00E12CEF" w:rsidP="00BB2098">
            <w:pPr>
              <w:rPr>
                <w:lang w:val="it-CH"/>
              </w:rPr>
            </w:pPr>
            <w:r w:rsidRPr="00AF50F0">
              <w:rPr>
                <w:lang w:val="it-CH"/>
              </w:rPr>
              <w:t>Nome</w:t>
            </w:r>
          </w:p>
        </w:tc>
        <w:tc>
          <w:tcPr>
            <w:tcW w:w="3054" w:type="dxa"/>
            <w:tcBorders>
              <w:bottom w:val="single" w:sz="4" w:space="0" w:color="auto"/>
            </w:tcBorders>
            <w:vAlign w:val="center"/>
          </w:tcPr>
          <w:p w14:paraId="5D2F3A8D" w14:textId="77777777" w:rsidR="00195E21" w:rsidRPr="00AF50F0" w:rsidRDefault="00195E21" w:rsidP="00BB2098">
            <w:pPr>
              <w:rPr>
                <w:lang w:val="it-CH"/>
              </w:rPr>
            </w:pPr>
            <w:r w:rsidRPr="00AF50F0">
              <w:rPr>
                <w:lang w:val="it-CH"/>
              </w:rPr>
              <w:fldChar w:fldCharType="begin">
                <w:ffData>
                  <w:name w:val="Text5"/>
                  <w:enabled/>
                  <w:calcOnExit w:val="0"/>
                  <w:textInput/>
                </w:ffData>
              </w:fldChar>
            </w:r>
            <w:bookmarkStart w:id="1" w:name="Text5"/>
            <w:r w:rsidRPr="00AF50F0">
              <w:rPr>
                <w:lang w:val="it-CH"/>
              </w:rPr>
              <w:instrText xml:space="preserve"> FORMTEXT </w:instrText>
            </w:r>
            <w:r w:rsidRPr="00AF50F0">
              <w:rPr>
                <w:lang w:val="it-CH"/>
              </w:rPr>
            </w:r>
            <w:r w:rsidRPr="00AF50F0">
              <w:rPr>
                <w:lang w:val="it-CH"/>
              </w:rPr>
              <w:fldChar w:fldCharType="separate"/>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lang w:val="it-CH"/>
              </w:rPr>
              <w:fldChar w:fldCharType="end"/>
            </w:r>
            <w:bookmarkEnd w:id="1"/>
          </w:p>
        </w:tc>
      </w:tr>
      <w:tr w:rsidR="008715B0" w:rsidRPr="00AF50F0" w14:paraId="643F0862" w14:textId="77777777" w:rsidTr="008E7101">
        <w:trPr>
          <w:trHeight w:val="464"/>
        </w:trPr>
        <w:tc>
          <w:tcPr>
            <w:tcW w:w="3119" w:type="dxa"/>
            <w:tcBorders>
              <w:top w:val="single" w:sz="4" w:space="0" w:color="auto"/>
              <w:bottom w:val="single" w:sz="4" w:space="0" w:color="auto"/>
            </w:tcBorders>
            <w:vAlign w:val="center"/>
          </w:tcPr>
          <w:p w14:paraId="50B8032A" w14:textId="503A748C" w:rsidR="00195E21" w:rsidRPr="00AF50F0" w:rsidRDefault="00E12CEF" w:rsidP="00BB2098">
            <w:pPr>
              <w:rPr>
                <w:lang w:val="it-CH"/>
              </w:rPr>
            </w:pPr>
            <w:r w:rsidRPr="00AF50F0">
              <w:rPr>
                <w:lang w:val="it-CH"/>
              </w:rPr>
              <w:t>Via</w:t>
            </w:r>
          </w:p>
        </w:tc>
        <w:tc>
          <w:tcPr>
            <w:tcW w:w="1580" w:type="dxa"/>
            <w:tcBorders>
              <w:top w:val="single" w:sz="4" w:space="0" w:color="auto"/>
              <w:bottom w:val="single" w:sz="4" w:space="0" w:color="auto"/>
            </w:tcBorders>
            <w:vAlign w:val="center"/>
          </w:tcPr>
          <w:p w14:paraId="3E5E3940" w14:textId="77777777" w:rsidR="00195E21" w:rsidRPr="00AF50F0" w:rsidRDefault="00195E21" w:rsidP="00BB2098">
            <w:pPr>
              <w:rPr>
                <w:lang w:val="it-CH"/>
              </w:rPr>
            </w:pPr>
            <w:r w:rsidRPr="00AF50F0">
              <w:rPr>
                <w:lang w:val="it-CH"/>
              </w:rPr>
              <w:fldChar w:fldCharType="begin">
                <w:ffData>
                  <w:name w:val="Text3"/>
                  <w:enabled/>
                  <w:calcOnExit w:val="0"/>
                  <w:textInput/>
                </w:ffData>
              </w:fldChar>
            </w:r>
            <w:bookmarkStart w:id="2" w:name="Text3"/>
            <w:r w:rsidRPr="00AF50F0">
              <w:rPr>
                <w:lang w:val="it-CH"/>
              </w:rPr>
              <w:instrText xml:space="preserve"> FORMTEXT </w:instrText>
            </w:r>
            <w:r w:rsidRPr="00AF50F0">
              <w:rPr>
                <w:lang w:val="it-CH"/>
              </w:rPr>
            </w:r>
            <w:r w:rsidRPr="00AF50F0">
              <w:rPr>
                <w:lang w:val="it-CH"/>
              </w:rPr>
              <w:fldChar w:fldCharType="separate"/>
            </w:r>
            <w:r w:rsidR="003A0CA1" w:rsidRPr="00AF50F0">
              <w:rPr>
                <w:lang w:val="it-CH"/>
              </w:rPr>
              <w:t> </w:t>
            </w:r>
            <w:r w:rsidR="003A0CA1" w:rsidRPr="00AF50F0">
              <w:rPr>
                <w:lang w:val="it-CH"/>
              </w:rPr>
              <w:t> </w:t>
            </w:r>
            <w:r w:rsidR="003A0CA1" w:rsidRPr="00AF50F0">
              <w:rPr>
                <w:lang w:val="it-CH"/>
              </w:rPr>
              <w:t> </w:t>
            </w:r>
            <w:r w:rsidR="003A0CA1" w:rsidRPr="00AF50F0">
              <w:rPr>
                <w:lang w:val="it-CH"/>
              </w:rPr>
              <w:t> </w:t>
            </w:r>
            <w:r w:rsidR="003A0CA1" w:rsidRPr="00AF50F0">
              <w:rPr>
                <w:lang w:val="it-CH"/>
              </w:rPr>
              <w:t> </w:t>
            </w:r>
            <w:r w:rsidRPr="00AF50F0">
              <w:rPr>
                <w:lang w:val="it-CH"/>
              </w:rPr>
              <w:fldChar w:fldCharType="end"/>
            </w:r>
            <w:bookmarkEnd w:id="2"/>
          </w:p>
        </w:tc>
        <w:tc>
          <w:tcPr>
            <w:tcW w:w="1599" w:type="dxa"/>
            <w:tcBorders>
              <w:top w:val="single" w:sz="4" w:space="0" w:color="auto"/>
              <w:bottom w:val="single" w:sz="4" w:space="0" w:color="auto"/>
            </w:tcBorders>
            <w:vAlign w:val="center"/>
          </w:tcPr>
          <w:p w14:paraId="3FC721AB" w14:textId="4CAEE7A2" w:rsidR="00195E21" w:rsidRPr="00AF50F0" w:rsidRDefault="00E12CEF" w:rsidP="00BB2098">
            <w:pPr>
              <w:rPr>
                <w:lang w:val="it-CH"/>
              </w:rPr>
            </w:pPr>
            <w:r w:rsidRPr="00AF50F0">
              <w:rPr>
                <w:lang w:val="it-CH"/>
              </w:rPr>
              <w:t>CAP</w:t>
            </w:r>
            <w:r w:rsidR="00195E21" w:rsidRPr="00AF50F0">
              <w:rPr>
                <w:lang w:val="it-CH"/>
              </w:rPr>
              <w:t xml:space="preserve"> / </w:t>
            </w:r>
            <w:r w:rsidRPr="00AF50F0">
              <w:rPr>
                <w:lang w:val="it-CH"/>
              </w:rPr>
              <w:t>Luogo</w:t>
            </w:r>
          </w:p>
        </w:tc>
        <w:tc>
          <w:tcPr>
            <w:tcW w:w="3054" w:type="dxa"/>
            <w:tcBorders>
              <w:top w:val="single" w:sz="4" w:space="0" w:color="auto"/>
              <w:bottom w:val="single" w:sz="4" w:space="0" w:color="auto"/>
            </w:tcBorders>
            <w:vAlign w:val="center"/>
          </w:tcPr>
          <w:p w14:paraId="556379A8" w14:textId="77777777" w:rsidR="00195E21" w:rsidRPr="00AF50F0" w:rsidRDefault="00195E21" w:rsidP="00BB2098">
            <w:pPr>
              <w:rPr>
                <w:lang w:val="it-CH"/>
              </w:rPr>
            </w:pPr>
            <w:r w:rsidRPr="00AF50F0">
              <w:rPr>
                <w:lang w:val="it-CH"/>
              </w:rPr>
              <w:fldChar w:fldCharType="begin">
                <w:ffData>
                  <w:name w:val="Text6"/>
                  <w:enabled/>
                  <w:calcOnExit w:val="0"/>
                  <w:textInput/>
                </w:ffData>
              </w:fldChar>
            </w:r>
            <w:bookmarkStart w:id="3" w:name="Text6"/>
            <w:r w:rsidRPr="00AF50F0">
              <w:rPr>
                <w:lang w:val="it-CH"/>
              </w:rPr>
              <w:instrText xml:space="preserve"> FORMTEXT </w:instrText>
            </w:r>
            <w:r w:rsidRPr="00AF50F0">
              <w:rPr>
                <w:lang w:val="it-CH"/>
              </w:rPr>
            </w:r>
            <w:r w:rsidRPr="00AF50F0">
              <w:rPr>
                <w:lang w:val="it-CH"/>
              </w:rPr>
              <w:fldChar w:fldCharType="separate"/>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lang w:val="it-CH"/>
              </w:rPr>
              <w:fldChar w:fldCharType="end"/>
            </w:r>
            <w:bookmarkEnd w:id="3"/>
          </w:p>
        </w:tc>
      </w:tr>
      <w:tr w:rsidR="006D704E" w:rsidRPr="00AF50F0" w14:paraId="4DD7F42E" w14:textId="77777777" w:rsidTr="006D704E">
        <w:trPr>
          <w:gridAfter w:val="2"/>
          <w:wAfter w:w="4653" w:type="dxa"/>
          <w:trHeight w:val="464"/>
        </w:trPr>
        <w:tc>
          <w:tcPr>
            <w:tcW w:w="3119" w:type="dxa"/>
            <w:tcBorders>
              <w:top w:val="single" w:sz="4" w:space="0" w:color="auto"/>
              <w:bottom w:val="single" w:sz="4" w:space="0" w:color="auto"/>
            </w:tcBorders>
            <w:vAlign w:val="center"/>
          </w:tcPr>
          <w:p w14:paraId="4C7BD2F5" w14:textId="6420F738" w:rsidR="006D704E" w:rsidRPr="00AF50F0" w:rsidRDefault="00E12CEF" w:rsidP="00BB2098">
            <w:pPr>
              <w:rPr>
                <w:lang w:val="it-CH"/>
              </w:rPr>
            </w:pPr>
            <w:r w:rsidRPr="00AF50F0">
              <w:rPr>
                <w:lang w:val="it-CH"/>
              </w:rPr>
              <w:t>Data di nascita</w:t>
            </w:r>
          </w:p>
        </w:tc>
        <w:tc>
          <w:tcPr>
            <w:tcW w:w="1580" w:type="dxa"/>
            <w:tcBorders>
              <w:top w:val="single" w:sz="4" w:space="0" w:color="auto"/>
              <w:bottom w:val="single" w:sz="4" w:space="0" w:color="auto"/>
            </w:tcBorders>
            <w:vAlign w:val="center"/>
          </w:tcPr>
          <w:p w14:paraId="4558ED6D" w14:textId="77777777" w:rsidR="006D704E" w:rsidRPr="00AF50F0" w:rsidRDefault="006D704E" w:rsidP="00BB2098">
            <w:pPr>
              <w:rPr>
                <w:lang w:val="it-CH"/>
              </w:rPr>
            </w:pPr>
            <w:r w:rsidRPr="00AF50F0">
              <w:rPr>
                <w:lang w:val="it-CH"/>
              </w:rPr>
              <w:fldChar w:fldCharType="begin">
                <w:ffData>
                  <w:name w:val="Text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6D704E" w:rsidRPr="00AF50F0" w14:paraId="1158D0CD" w14:textId="77777777" w:rsidTr="006D704E">
        <w:trPr>
          <w:trHeight w:val="464"/>
        </w:trPr>
        <w:tc>
          <w:tcPr>
            <w:tcW w:w="3119" w:type="dxa"/>
            <w:tcBorders>
              <w:top w:val="single" w:sz="4" w:space="0" w:color="auto"/>
              <w:bottom w:val="single" w:sz="4" w:space="0" w:color="auto"/>
            </w:tcBorders>
            <w:vAlign w:val="center"/>
          </w:tcPr>
          <w:p w14:paraId="70BF646C" w14:textId="1C328D57" w:rsidR="006D704E" w:rsidRPr="00AF50F0" w:rsidRDefault="006D704E" w:rsidP="00BB2098">
            <w:pPr>
              <w:rPr>
                <w:lang w:val="it-CH"/>
              </w:rPr>
            </w:pPr>
            <w:r w:rsidRPr="00AF50F0">
              <w:rPr>
                <w:lang w:val="it-CH"/>
              </w:rPr>
              <w:t>E-</w:t>
            </w:r>
            <w:r w:rsidR="00E12CEF" w:rsidRPr="00AF50F0">
              <w:rPr>
                <w:lang w:val="it-CH"/>
              </w:rPr>
              <w:t>m</w:t>
            </w:r>
            <w:r w:rsidRPr="00AF50F0">
              <w:rPr>
                <w:lang w:val="it-CH"/>
              </w:rPr>
              <w:t>ail</w:t>
            </w:r>
          </w:p>
        </w:tc>
        <w:tc>
          <w:tcPr>
            <w:tcW w:w="1580" w:type="dxa"/>
            <w:tcBorders>
              <w:top w:val="single" w:sz="4" w:space="0" w:color="auto"/>
              <w:bottom w:val="single" w:sz="4" w:space="0" w:color="auto"/>
            </w:tcBorders>
            <w:vAlign w:val="center"/>
          </w:tcPr>
          <w:p w14:paraId="797C69A8" w14:textId="77777777" w:rsidR="006D704E" w:rsidRPr="00AF50F0" w:rsidRDefault="006D704E" w:rsidP="00BB2098">
            <w:pPr>
              <w:rPr>
                <w:lang w:val="it-CH"/>
              </w:rPr>
            </w:pPr>
            <w:r w:rsidRPr="00AF50F0">
              <w:rPr>
                <w:lang w:val="it-CH"/>
              </w:rPr>
              <w:fldChar w:fldCharType="begin">
                <w:ffData>
                  <w:name w:val="Text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c>
          <w:tcPr>
            <w:tcW w:w="1599" w:type="dxa"/>
            <w:tcBorders>
              <w:top w:val="single" w:sz="4" w:space="0" w:color="auto"/>
              <w:bottom w:val="single" w:sz="4" w:space="0" w:color="auto"/>
            </w:tcBorders>
            <w:vAlign w:val="center"/>
          </w:tcPr>
          <w:p w14:paraId="34EE5DEC" w14:textId="5FB8F97B" w:rsidR="006D704E" w:rsidRPr="00AF50F0" w:rsidRDefault="006D704E" w:rsidP="00BB2098">
            <w:pPr>
              <w:rPr>
                <w:lang w:val="it-CH"/>
              </w:rPr>
            </w:pPr>
            <w:r w:rsidRPr="00AF50F0">
              <w:rPr>
                <w:lang w:val="it-CH"/>
              </w:rPr>
              <w:t>Telefon</w:t>
            </w:r>
            <w:r w:rsidR="00E12CEF" w:rsidRPr="00AF50F0">
              <w:rPr>
                <w:lang w:val="it-CH"/>
              </w:rPr>
              <w:t>o</w:t>
            </w:r>
          </w:p>
        </w:tc>
        <w:tc>
          <w:tcPr>
            <w:tcW w:w="3054" w:type="dxa"/>
            <w:tcBorders>
              <w:top w:val="single" w:sz="4" w:space="0" w:color="auto"/>
              <w:bottom w:val="single" w:sz="4" w:space="0" w:color="auto"/>
            </w:tcBorders>
            <w:vAlign w:val="center"/>
          </w:tcPr>
          <w:p w14:paraId="3796055F" w14:textId="77777777" w:rsidR="006D704E" w:rsidRPr="00AF50F0" w:rsidRDefault="006D704E" w:rsidP="00BB2098">
            <w:pPr>
              <w:rPr>
                <w:lang w:val="it-CH"/>
              </w:rPr>
            </w:pPr>
            <w:r w:rsidRPr="00AF50F0">
              <w:rPr>
                <w:lang w:val="it-CH"/>
              </w:rPr>
              <w:fldChar w:fldCharType="begin">
                <w:ffData>
                  <w:name w:val="Text6"/>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bl>
    <w:p w14:paraId="51BE1014" w14:textId="399891C5" w:rsidR="00195E21" w:rsidRPr="00AF50F0" w:rsidRDefault="00195E21" w:rsidP="00BB2098">
      <w:pPr>
        <w:rPr>
          <w:lang w:val="it-CH"/>
        </w:rPr>
      </w:pPr>
    </w:p>
    <w:p w14:paraId="4B40D00A" w14:textId="12675958" w:rsidR="00806B98" w:rsidRPr="00AF50F0" w:rsidRDefault="00E12CEF" w:rsidP="00806B98">
      <w:pPr>
        <w:pStyle w:val="berschrift1"/>
        <w:rPr>
          <w:lang w:val="it-CH"/>
        </w:rPr>
      </w:pPr>
      <w:r w:rsidRPr="00AF50F0">
        <w:rPr>
          <w:lang w:val="it-CH"/>
        </w:rPr>
        <w:t>Introduzione</w:t>
      </w:r>
    </w:p>
    <w:p w14:paraId="1290B89A" w14:textId="3C38BC0E" w:rsidR="00806B98" w:rsidRPr="00AF50F0" w:rsidRDefault="00806B98" w:rsidP="00BB2098">
      <w:pPr>
        <w:rPr>
          <w:lang w:val="it-CH"/>
        </w:rPr>
      </w:pPr>
      <w:r w:rsidRPr="00AF50F0">
        <w:rPr>
          <w:lang w:val="it-CH"/>
        </w:rPr>
        <w:t xml:space="preserve">Pianifico attentamente le mie lezioni e le adatto continuamente al gruppo. A tal fine, utilizzo metodi appropriati, osservo i progressi di apprendimento e rifletto dopo ogni lezione su cosa ha funzionato bene e </w:t>
      </w:r>
      <w:r w:rsidR="00AF50F0">
        <w:rPr>
          <w:lang w:val="it-CH"/>
        </w:rPr>
        <w:t xml:space="preserve">su </w:t>
      </w:r>
      <w:r w:rsidRPr="00AF50F0">
        <w:rPr>
          <w:lang w:val="it-CH"/>
        </w:rPr>
        <w:t>cosa posso migliorare.</w:t>
      </w:r>
    </w:p>
    <w:p w14:paraId="23A7332C" w14:textId="77777777" w:rsidR="001F26DD" w:rsidRPr="00AF50F0" w:rsidRDefault="001F26DD" w:rsidP="00BB2098">
      <w:pPr>
        <w:rPr>
          <w:lang w:val="it-CH"/>
        </w:rPr>
      </w:pPr>
    </w:p>
    <w:p w14:paraId="023EB303" w14:textId="768A951B" w:rsidR="00806B98" w:rsidRPr="00AF50F0" w:rsidRDefault="00806B98" w:rsidP="00BB2098">
      <w:pPr>
        <w:rPr>
          <w:lang w:val="it-CH"/>
        </w:rPr>
      </w:pPr>
      <w:r w:rsidRPr="00AF50F0">
        <w:rPr>
          <w:b/>
          <w:bCs/>
          <w:lang w:val="it-CH"/>
        </w:rPr>
        <w:t xml:space="preserve">Ruolo e valori come </w:t>
      </w:r>
      <w:r w:rsidR="00AF50F0">
        <w:rPr>
          <w:b/>
          <w:bCs/>
          <w:lang w:val="it-CH"/>
        </w:rPr>
        <w:t>maestro/a</w:t>
      </w:r>
      <w:r w:rsidRPr="00AF50F0">
        <w:rPr>
          <w:b/>
          <w:bCs/>
          <w:lang w:val="it-CH"/>
        </w:rPr>
        <w:t xml:space="preserve"> di sport sulla neve:</w:t>
      </w:r>
      <w:r w:rsidRPr="00AF50F0">
        <w:rPr>
          <w:lang w:val="it-CH"/>
        </w:rPr>
        <w:t xml:space="preserve"> come definisci il tuo ruolo di </w:t>
      </w:r>
      <w:r w:rsidR="00200684">
        <w:rPr>
          <w:lang w:val="it-CH"/>
        </w:rPr>
        <w:t>maestro/a</w:t>
      </w:r>
      <w:r w:rsidRPr="00AF50F0">
        <w:rPr>
          <w:lang w:val="it-CH"/>
        </w:rPr>
        <w:t xml:space="preserve"> di sport sulla neve e quali valori e atteggiamenti ti guidano durante le lezioni e nel rapporto con clienti, allievi e colleghi?</w:t>
      </w:r>
    </w:p>
    <w:p w14:paraId="23EAF7AE" w14:textId="77777777" w:rsidR="00BB2098" w:rsidRPr="00AF50F0" w:rsidRDefault="00BB2098" w:rsidP="00BB2098">
      <w:pPr>
        <w:rPr>
          <w:lang w:val="it-CH"/>
        </w:rPr>
      </w:pPr>
    </w:p>
    <w:p w14:paraId="3BDA17AF" w14:textId="5456E062" w:rsidR="004B7815" w:rsidRPr="00AF50F0" w:rsidRDefault="004B7815" w:rsidP="00BB2098">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252CC7A4" w14:textId="77777777" w:rsidR="004B7815" w:rsidRPr="00AF50F0" w:rsidRDefault="004B7815" w:rsidP="00BB2098">
      <w:pPr>
        <w:rPr>
          <w:lang w:val="it-CH"/>
        </w:rPr>
      </w:pPr>
    </w:p>
    <w:p w14:paraId="21E94187" w14:textId="63BD754C" w:rsidR="00806B98" w:rsidRPr="00AF50F0" w:rsidRDefault="00806B98" w:rsidP="00BB2098">
      <w:pPr>
        <w:rPr>
          <w:lang w:val="it-CH"/>
        </w:rPr>
      </w:pPr>
      <w:r w:rsidRPr="00AF50F0">
        <w:rPr>
          <w:b/>
          <w:bCs/>
          <w:lang w:val="it-CH"/>
        </w:rPr>
        <w:t xml:space="preserve">Professionalità: </w:t>
      </w:r>
      <w:r w:rsidRPr="00AF50F0">
        <w:rPr>
          <w:lang w:val="it-CH"/>
        </w:rPr>
        <w:t>come definisci la professionalità nell’insegnamento degli sport sulla neve e come la metti in pratica nelle tue lezioni?</w:t>
      </w:r>
    </w:p>
    <w:p w14:paraId="40B53CFD" w14:textId="77777777" w:rsidR="0021482E" w:rsidRPr="00AF50F0" w:rsidRDefault="0021482E" w:rsidP="00BB2098">
      <w:pPr>
        <w:rPr>
          <w:lang w:val="it-CH"/>
        </w:rPr>
      </w:pPr>
    </w:p>
    <w:p w14:paraId="0B7F5357" w14:textId="1140D9E7" w:rsidR="004B7815" w:rsidRPr="00AF50F0" w:rsidRDefault="004B7815" w:rsidP="00BB2098">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2EACD83E" w14:textId="77777777" w:rsidR="004B7815" w:rsidRPr="00AF50F0" w:rsidRDefault="004B7815" w:rsidP="00BB2098">
      <w:pPr>
        <w:rPr>
          <w:lang w:val="it-CH"/>
        </w:rPr>
      </w:pPr>
    </w:p>
    <w:p w14:paraId="310253B4" w14:textId="77777777" w:rsidR="0014126D" w:rsidRPr="00AF50F0" w:rsidRDefault="0014126D" w:rsidP="00BB2098">
      <w:pPr>
        <w:rPr>
          <w:lang w:val="it-CH"/>
        </w:rPr>
      </w:pPr>
    </w:p>
    <w:p w14:paraId="12039C4D" w14:textId="516FCC73" w:rsidR="00BD3111" w:rsidRPr="00AF50F0" w:rsidRDefault="003E670F" w:rsidP="00BB2098">
      <w:pPr>
        <w:pStyle w:val="berschrift1"/>
        <w:rPr>
          <w:lang w:val="it-CH"/>
        </w:rPr>
      </w:pPr>
      <w:bookmarkStart w:id="4" w:name="_Hlk165402148"/>
      <w:r w:rsidRPr="00AF50F0">
        <w:rPr>
          <w:lang w:val="it-CH"/>
        </w:rPr>
        <w:br w:type="page"/>
      </w:r>
      <w:r w:rsidR="00806B98" w:rsidRPr="00AF50F0">
        <w:rPr>
          <w:lang w:val="it-CH"/>
        </w:rPr>
        <w:lastRenderedPageBreak/>
        <w:t>Caso pratico 1</w:t>
      </w:r>
      <w:r w:rsidR="00A82C49" w:rsidRPr="00AF50F0">
        <w:rPr>
          <w:lang w:val="it-CH"/>
        </w:rPr>
        <w:t>:</w:t>
      </w:r>
      <w:r w:rsidR="0058453B" w:rsidRPr="00AF50F0">
        <w:rPr>
          <w:lang w:val="it-CH"/>
        </w:rPr>
        <w:t xml:space="preserve"> </w:t>
      </w:r>
      <w:r w:rsidR="00806B98" w:rsidRPr="00AF50F0">
        <w:rPr>
          <w:lang w:val="it-CH"/>
        </w:rPr>
        <w:t>preparare un’offerta di sport sulla neve</w:t>
      </w:r>
    </w:p>
    <w:p w14:paraId="07E17805" w14:textId="0072531C" w:rsidR="00CE3164" w:rsidRPr="00AF50F0" w:rsidRDefault="00806B98" w:rsidP="00BB2098">
      <w:pPr>
        <w:rPr>
          <w:lang w:val="it-CH"/>
        </w:rPr>
      </w:pPr>
      <w:r w:rsidRPr="00AF50F0">
        <w:rPr>
          <w:lang w:val="it-CH"/>
        </w:rPr>
        <w:t xml:space="preserve">Preparazione personale e professionale per l’insegnamento. </w:t>
      </w:r>
    </w:p>
    <w:p w14:paraId="02C6711D" w14:textId="77777777" w:rsidR="006A3660" w:rsidRPr="00AF50F0" w:rsidRDefault="006A3660" w:rsidP="00BB2098">
      <w:pPr>
        <w:rPr>
          <w:lang w:val="it-CH"/>
        </w:rPr>
      </w:pPr>
    </w:p>
    <w:p w14:paraId="252AA63F" w14:textId="24917830" w:rsidR="001B6CDE" w:rsidRPr="00AF50F0" w:rsidRDefault="00806B98" w:rsidP="00BB2098">
      <w:pPr>
        <w:rPr>
          <w:lang w:val="it-CH"/>
        </w:rPr>
      </w:pPr>
      <w:r w:rsidRPr="00AF50F0">
        <w:rPr>
          <w:b/>
          <w:lang w:val="it-CH"/>
        </w:rPr>
        <w:t>Pianificare un’offerta di sport sulla neve</w:t>
      </w:r>
      <w:r w:rsidR="006D644A" w:rsidRPr="00AF50F0">
        <w:rPr>
          <w:b/>
          <w:lang w:val="it-CH"/>
        </w:rPr>
        <w:t xml:space="preserve">: </w:t>
      </w:r>
      <w:r w:rsidR="007040BC" w:rsidRPr="00AF50F0">
        <w:rPr>
          <w:bCs/>
          <w:lang w:val="it-CH"/>
        </w:rPr>
        <w:t xml:space="preserve">descrivi come pianifichi abitualmente una lezione di sport sulla neve. Quali informazioni ti servono a questo scopo e quali </w:t>
      </w:r>
      <w:r w:rsidR="00A5172F" w:rsidRPr="00AF50F0">
        <w:rPr>
          <w:bCs/>
          <w:lang w:val="it-CH"/>
        </w:rPr>
        <w:t>ausil</w:t>
      </w:r>
      <w:r w:rsidR="007040BC" w:rsidRPr="00AF50F0">
        <w:rPr>
          <w:bCs/>
          <w:lang w:val="it-CH"/>
        </w:rPr>
        <w:t xml:space="preserve">i didattici utilizzi? </w:t>
      </w:r>
    </w:p>
    <w:p w14:paraId="37FD4C12" w14:textId="77777777" w:rsidR="00BB772D" w:rsidRPr="00AF50F0" w:rsidRDefault="00BB772D" w:rsidP="00BB2098">
      <w:pPr>
        <w:rPr>
          <w:lang w:val="it-CH"/>
        </w:rPr>
      </w:pPr>
    </w:p>
    <w:p w14:paraId="781DA903"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0DDE80D" w14:textId="77777777" w:rsidR="00757E64" w:rsidRPr="00AF50F0" w:rsidRDefault="00757E64" w:rsidP="00BB2098">
      <w:pPr>
        <w:rPr>
          <w:lang w:val="it-CH"/>
        </w:rPr>
      </w:pPr>
    </w:p>
    <w:p w14:paraId="765398FC" w14:textId="77777777" w:rsidR="006A3660" w:rsidRPr="00AF50F0" w:rsidRDefault="006A3660" w:rsidP="00BB2098">
      <w:pPr>
        <w:rPr>
          <w:lang w:val="it-CH"/>
        </w:rPr>
      </w:pPr>
    </w:p>
    <w:p w14:paraId="451A8E7C" w14:textId="6F19B48A" w:rsidR="001201CE" w:rsidRPr="00AF50F0" w:rsidRDefault="007040BC" w:rsidP="00BB2098">
      <w:pPr>
        <w:rPr>
          <w:lang w:val="it-CH"/>
        </w:rPr>
      </w:pPr>
      <w:r w:rsidRPr="00AF50F0">
        <w:rPr>
          <w:b/>
          <w:lang w:val="it-CH"/>
        </w:rPr>
        <w:t>Caso pratico concreto</w:t>
      </w:r>
      <w:r w:rsidR="001201CE" w:rsidRPr="00AF50F0">
        <w:rPr>
          <w:b/>
          <w:lang w:val="it-CH"/>
        </w:rPr>
        <w:t xml:space="preserve">: </w:t>
      </w:r>
      <w:r w:rsidRPr="00AF50F0">
        <w:rPr>
          <w:bCs/>
          <w:lang w:val="it-CH"/>
        </w:rPr>
        <w:t>scegli un caso dalla tua pratica che sia stato particolarmente impegnativo o istruttivo nella fase di pianificazione. Il caso deve comprendere almeno sei lezioni.</w:t>
      </w:r>
      <w:r w:rsidRPr="00AF50F0">
        <w:rPr>
          <w:lang w:val="it-CH"/>
        </w:rPr>
        <w:t xml:space="preserve"> </w:t>
      </w:r>
    </w:p>
    <w:p w14:paraId="215FA60C" w14:textId="272A950F" w:rsidR="0011163A" w:rsidRPr="00AF50F0" w:rsidRDefault="007040BC" w:rsidP="00BB2098">
      <w:pPr>
        <w:rPr>
          <w:lang w:val="it-CH"/>
        </w:rPr>
      </w:pPr>
      <w:r w:rsidRPr="00AF50F0">
        <w:rPr>
          <w:b/>
          <w:lang w:val="it-CH"/>
        </w:rPr>
        <w:t>Profilo del cliente</w:t>
      </w:r>
      <w:r w:rsidR="00367348" w:rsidRPr="00AF50F0">
        <w:rPr>
          <w:b/>
          <w:lang w:val="it-CH"/>
        </w:rPr>
        <w:t xml:space="preserve">: </w:t>
      </w:r>
      <w:r w:rsidRPr="00AF50F0">
        <w:rPr>
          <w:bCs/>
          <w:lang w:val="it-CH"/>
        </w:rPr>
        <w:t>qui descriverai la persona o il gruppo, i loro obiettivi di apprendimento e le importanti condizioni quadro</w:t>
      </w:r>
      <w:r w:rsidRPr="00AF50F0">
        <w:rPr>
          <w:b/>
          <w:bCs/>
          <w:lang w:val="it-CH"/>
        </w:rPr>
        <w:t>.</w:t>
      </w:r>
    </w:p>
    <w:bookmarkEnd w:id="4"/>
    <w:p w14:paraId="6D71DC72" w14:textId="77777777" w:rsidR="001A5E81" w:rsidRPr="00AF50F0" w:rsidRDefault="001A5E81" w:rsidP="00BB2098">
      <w:pPr>
        <w:rPr>
          <w:lang w:val="it-CH"/>
        </w:rPr>
      </w:pPr>
    </w:p>
    <w:tbl>
      <w:tblPr>
        <w:tblW w:w="9352" w:type="dxa"/>
        <w:tblInd w:w="108" w:type="dxa"/>
        <w:tblLook w:val="01E0" w:firstRow="1" w:lastRow="1" w:firstColumn="1" w:lastColumn="1" w:noHBand="0" w:noVBand="0"/>
      </w:tblPr>
      <w:tblGrid>
        <w:gridCol w:w="2552"/>
        <w:gridCol w:w="6800"/>
      </w:tblGrid>
      <w:tr w:rsidR="0056091F" w:rsidRPr="00AF50F0" w14:paraId="107FDFC6" w14:textId="77777777" w:rsidTr="00BF0896">
        <w:trPr>
          <w:trHeight w:val="464"/>
        </w:trPr>
        <w:tc>
          <w:tcPr>
            <w:tcW w:w="2552" w:type="dxa"/>
            <w:tcBorders>
              <w:top w:val="single" w:sz="4" w:space="0" w:color="auto"/>
              <w:bottom w:val="single" w:sz="4" w:space="0" w:color="auto"/>
            </w:tcBorders>
            <w:vAlign w:val="center"/>
          </w:tcPr>
          <w:p w14:paraId="7E3460AA" w14:textId="553B71ED" w:rsidR="0056091F" w:rsidRPr="00AF50F0" w:rsidRDefault="007040BC" w:rsidP="00BB2098">
            <w:pPr>
              <w:rPr>
                <w:lang w:val="it-CH"/>
              </w:rPr>
            </w:pPr>
            <w:r w:rsidRPr="00AF50F0">
              <w:rPr>
                <w:lang w:val="it-CH"/>
              </w:rPr>
              <w:t>Età</w:t>
            </w:r>
          </w:p>
        </w:tc>
        <w:tc>
          <w:tcPr>
            <w:tcW w:w="6800" w:type="dxa"/>
            <w:tcBorders>
              <w:top w:val="single" w:sz="4" w:space="0" w:color="auto"/>
              <w:bottom w:val="single" w:sz="4" w:space="0" w:color="auto"/>
            </w:tcBorders>
            <w:vAlign w:val="center"/>
          </w:tcPr>
          <w:p w14:paraId="3A6D5C6F" w14:textId="77777777" w:rsidR="0056091F" w:rsidRPr="00AF50F0" w:rsidRDefault="0056091F"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ab/>
              <w:t xml:space="preserve">  </w:t>
            </w:r>
          </w:p>
        </w:tc>
      </w:tr>
      <w:tr w:rsidR="0056091F" w:rsidRPr="00AF50F0" w14:paraId="77487DB5" w14:textId="77777777" w:rsidTr="00BF0896">
        <w:trPr>
          <w:trHeight w:val="464"/>
        </w:trPr>
        <w:tc>
          <w:tcPr>
            <w:tcW w:w="2552" w:type="dxa"/>
            <w:tcBorders>
              <w:top w:val="single" w:sz="4" w:space="0" w:color="auto"/>
              <w:bottom w:val="single" w:sz="4" w:space="0" w:color="auto"/>
            </w:tcBorders>
            <w:vAlign w:val="center"/>
          </w:tcPr>
          <w:p w14:paraId="14B8736B" w14:textId="4B26D2A9" w:rsidR="0056091F" w:rsidRPr="00AF50F0" w:rsidRDefault="007040BC" w:rsidP="00BB2098">
            <w:pPr>
              <w:rPr>
                <w:lang w:val="it-CH"/>
              </w:rPr>
            </w:pPr>
            <w:r w:rsidRPr="00AF50F0">
              <w:rPr>
                <w:lang w:val="it-CH"/>
              </w:rPr>
              <w:t>Origine</w:t>
            </w:r>
          </w:p>
        </w:tc>
        <w:tc>
          <w:tcPr>
            <w:tcW w:w="6800" w:type="dxa"/>
            <w:tcBorders>
              <w:top w:val="single" w:sz="4" w:space="0" w:color="auto"/>
              <w:bottom w:val="single" w:sz="4" w:space="0" w:color="auto"/>
            </w:tcBorders>
            <w:vAlign w:val="center"/>
          </w:tcPr>
          <w:p w14:paraId="0330841A" w14:textId="77777777" w:rsidR="0056091F" w:rsidRPr="00AF50F0" w:rsidRDefault="0056091F"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56091F" w:rsidRPr="00AF50F0" w14:paraId="75233B58" w14:textId="77777777" w:rsidTr="00BF0896">
        <w:trPr>
          <w:trHeight w:val="464"/>
        </w:trPr>
        <w:tc>
          <w:tcPr>
            <w:tcW w:w="2552" w:type="dxa"/>
            <w:tcBorders>
              <w:top w:val="single" w:sz="4" w:space="0" w:color="auto"/>
              <w:bottom w:val="single" w:sz="4" w:space="0" w:color="auto"/>
            </w:tcBorders>
            <w:vAlign w:val="center"/>
          </w:tcPr>
          <w:p w14:paraId="330B85AA" w14:textId="62DD84C6" w:rsidR="0056091F" w:rsidRPr="00AF50F0" w:rsidRDefault="007040BC" w:rsidP="00BB2098">
            <w:pPr>
              <w:rPr>
                <w:lang w:val="it-CH"/>
              </w:rPr>
            </w:pPr>
            <w:r w:rsidRPr="00AF50F0">
              <w:rPr>
                <w:lang w:val="it-CH"/>
              </w:rPr>
              <w:t>Lingua</w:t>
            </w:r>
          </w:p>
        </w:tc>
        <w:tc>
          <w:tcPr>
            <w:tcW w:w="6800" w:type="dxa"/>
            <w:tcBorders>
              <w:top w:val="single" w:sz="4" w:space="0" w:color="auto"/>
              <w:bottom w:val="single" w:sz="4" w:space="0" w:color="auto"/>
            </w:tcBorders>
            <w:vAlign w:val="center"/>
          </w:tcPr>
          <w:p w14:paraId="5C138D5E" w14:textId="3195C144" w:rsidR="00E347F2" w:rsidRPr="00AF50F0" w:rsidRDefault="0056091F"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E347F2" w:rsidRPr="00AF50F0" w14:paraId="72164D5F" w14:textId="77777777" w:rsidTr="00BF0896">
        <w:trPr>
          <w:trHeight w:val="464"/>
        </w:trPr>
        <w:tc>
          <w:tcPr>
            <w:tcW w:w="2552" w:type="dxa"/>
            <w:tcBorders>
              <w:top w:val="single" w:sz="4" w:space="0" w:color="auto"/>
              <w:bottom w:val="single" w:sz="4" w:space="0" w:color="auto"/>
            </w:tcBorders>
            <w:vAlign w:val="center"/>
          </w:tcPr>
          <w:p w14:paraId="6DA63F22" w14:textId="5D79B091" w:rsidR="00E347F2" w:rsidRPr="00AF50F0" w:rsidRDefault="007040BC" w:rsidP="00BB2098">
            <w:pPr>
              <w:rPr>
                <w:lang w:val="it-CH"/>
              </w:rPr>
            </w:pPr>
            <w:r w:rsidRPr="00AF50F0">
              <w:rPr>
                <w:lang w:val="it-CH"/>
              </w:rPr>
              <w:t>Disciplina</w:t>
            </w:r>
          </w:p>
        </w:tc>
        <w:tc>
          <w:tcPr>
            <w:tcW w:w="6800" w:type="dxa"/>
            <w:tcBorders>
              <w:top w:val="single" w:sz="4" w:space="0" w:color="auto"/>
              <w:bottom w:val="single" w:sz="4" w:space="0" w:color="auto"/>
            </w:tcBorders>
            <w:vAlign w:val="center"/>
          </w:tcPr>
          <w:p w14:paraId="1DD0E60D" w14:textId="3E0F80F2" w:rsidR="00E347F2" w:rsidRPr="00AF50F0" w:rsidRDefault="00E347F2"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56091F" w:rsidRPr="00AF50F0" w14:paraId="64755217" w14:textId="77777777" w:rsidTr="00BF0896">
        <w:trPr>
          <w:trHeight w:val="464"/>
        </w:trPr>
        <w:tc>
          <w:tcPr>
            <w:tcW w:w="2552" w:type="dxa"/>
            <w:tcBorders>
              <w:top w:val="single" w:sz="4" w:space="0" w:color="auto"/>
              <w:bottom w:val="single" w:sz="4" w:space="0" w:color="auto"/>
            </w:tcBorders>
            <w:vAlign w:val="center"/>
          </w:tcPr>
          <w:p w14:paraId="24EF3A4E" w14:textId="506976DF" w:rsidR="0056091F" w:rsidRPr="00AF50F0" w:rsidRDefault="007040BC" w:rsidP="00BB2098">
            <w:pPr>
              <w:rPr>
                <w:lang w:val="it-CH"/>
              </w:rPr>
            </w:pPr>
            <w:r w:rsidRPr="00AF50F0">
              <w:rPr>
                <w:lang w:val="it-CH"/>
              </w:rPr>
              <w:t>Aspettative / obiettivi</w:t>
            </w:r>
          </w:p>
          <w:p w14:paraId="63A883E5" w14:textId="4AA6ED88" w:rsidR="0003197E" w:rsidRPr="00AF50F0" w:rsidRDefault="007040BC" w:rsidP="00BB2098">
            <w:pPr>
              <w:rPr>
                <w:lang w:val="it-CH"/>
              </w:rPr>
            </w:pPr>
            <w:r w:rsidRPr="00AF50F0">
              <w:rPr>
                <w:lang w:val="it-CH"/>
              </w:rPr>
              <w:t>Aspettative dei clienti. Quali obiettivi sono stati formulati (SMART)</w:t>
            </w:r>
          </w:p>
        </w:tc>
        <w:tc>
          <w:tcPr>
            <w:tcW w:w="6800" w:type="dxa"/>
            <w:tcBorders>
              <w:top w:val="single" w:sz="4" w:space="0" w:color="auto"/>
              <w:bottom w:val="single" w:sz="4" w:space="0" w:color="auto"/>
            </w:tcBorders>
            <w:vAlign w:val="center"/>
          </w:tcPr>
          <w:p w14:paraId="52D8DBCE" w14:textId="2D5C7B6D" w:rsidR="0056091F" w:rsidRPr="00AF50F0" w:rsidRDefault="00096C09" w:rsidP="00BB2098">
            <w:pPr>
              <w:rPr>
                <w:lang w:val="it-CH"/>
              </w:rPr>
            </w:pPr>
            <w:r>
              <w:rPr>
                <w:lang w:val="it-CH"/>
              </w:rPr>
              <w:fldChar w:fldCharType="begin">
                <w:ffData>
                  <w:name w:val=""/>
                  <w:enabled/>
                  <w:calcOnExit w:val="0"/>
                  <w:textInput/>
                </w:ffData>
              </w:fldChar>
            </w:r>
            <w:r>
              <w:rPr>
                <w:lang w:val="it-CH"/>
              </w:rPr>
              <w:instrText xml:space="preserve"> FORMTEXT </w:instrText>
            </w:r>
            <w:r>
              <w:rPr>
                <w:lang w:val="it-CH"/>
              </w:rPr>
            </w:r>
            <w:r>
              <w:rPr>
                <w:lang w:val="it-CH"/>
              </w:rPr>
              <w:fldChar w:fldCharType="separate"/>
            </w:r>
            <w:r>
              <w:rPr>
                <w:noProof/>
                <w:lang w:val="it-CH"/>
              </w:rPr>
              <w:t> </w:t>
            </w:r>
            <w:r>
              <w:rPr>
                <w:noProof/>
                <w:lang w:val="it-CH"/>
              </w:rPr>
              <w:t> </w:t>
            </w:r>
            <w:r>
              <w:rPr>
                <w:noProof/>
                <w:lang w:val="it-CH"/>
              </w:rPr>
              <w:t> </w:t>
            </w:r>
            <w:r>
              <w:rPr>
                <w:noProof/>
                <w:lang w:val="it-CH"/>
              </w:rPr>
              <w:t> </w:t>
            </w:r>
            <w:r>
              <w:rPr>
                <w:noProof/>
                <w:lang w:val="it-CH"/>
              </w:rPr>
              <w:t> </w:t>
            </w:r>
            <w:r>
              <w:rPr>
                <w:lang w:val="it-CH"/>
              </w:rPr>
              <w:fldChar w:fldCharType="end"/>
            </w:r>
          </w:p>
        </w:tc>
      </w:tr>
      <w:tr w:rsidR="0056091F" w:rsidRPr="00AF50F0" w14:paraId="667D5629" w14:textId="77777777" w:rsidTr="00BF0896">
        <w:trPr>
          <w:trHeight w:val="464"/>
        </w:trPr>
        <w:tc>
          <w:tcPr>
            <w:tcW w:w="2552" w:type="dxa"/>
            <w:tcBorders>
              <w:top w:val="single" w:sz="4" w:space="0" w:color="auto"/>
              <w:bottom w:val="single" w:sz="4" w:space="0" w:color="auto"/>
            </w:tcBorders>
            <w:vAlign w:val="center"/>
          </w:tcPr>
          <w:p w14:paraId="03DB178C" w14:textId="64B33889" w:rsidR="0056091F" w:rsidRPr="00AF50F0" w:rsidRDefault="00295287" w:rsidP="00BB2098">
            <w:pPr>
              <w:rPr>
                <w:lang w:val="it-CH"/>
              </w:rPr>
            </w:pPr>
            <w:r w:rsidRPr="00AF50F0">
              <w:rPr>
                <w:lang w:val="it-CH"/>
              </w:rPr>
              <w:t>Motiva</w:t>
            </w:r>
            <w:r w:rsidR="007040BC" w:rsidRPr="00AF50F0">
              <w:rPr>
                <w:lang w:val="it-CH"/>
              </w:rPr>
              <w:t>zione</w:t>
            </w:r>
          </w:p>
        </w:tc>
        <w:tc>
          <w:tcPr>
            <w:tcW w:w="6800" w:type="dxa"/>
            <w:tcBorders>
              <w:top w:val="single" w:sz="4" w:space="0" w:color="auto"/>
              <w:bottom w:val="single" w:sz="4" w:space="0" w:color="auto"/>
            </w:tcBorders>
            <w:vAlign w:val="center"/>
          </w:tcPr>
          <w:p w14:paraId="07230B83" w14:textId="77777777" w:rsidR="0056091F" w:rsidRPr="00AF50F0" w:rsidRDefault="0056091F" w:rsidP="00BB2098">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56091F" w:rsidRPr="00AF50F0" w14:paraId="32A8EDB0" w14:textId="77777777" w:rsidTr="00BF0896">
        <w:trPr>
          <w:trHeight w:val="464"/>
        </w:trPr>
        <w:tc>
          <w:tcPr>
            <w:tcW w:w="2552" w:type="dxa"/>
            <w:tcBorders>
              <w:top w:val="single" w:sz="4" w:space="0" w:color="auto"/>
              <w:bottom w:val="single" w:sz="4" w:space="0" w:color="auto"/>
            </w:tcBorders>
            <w:vAlign w:val="center"/>
          </w:tcPr>
          <w:p w14:paraId="715F5E39" w14:textId="685B238A" w:rsidR="0056091F" w:rsidRPr="00AF50F0" w:rsidRDefault="007040BC" w:rsidP="00BB2098">
            <w:pPr>
              <w:rPr>
                <w:lang w:val="it-CH"/>
              </w:rPr>
            </w:pPr>
            <w:r w:rsidRPr="00AF50F0">
              <w:rPr>
                <w:lang w:val="it-CH"/>
              </w:rPr>
              <w:t>Esperienza negli sport sulla neve</w:t>
            </w:r>
          </w:p>
        </w:tc>
        <w:tc>
          <w:tcPr>
            <w:tcW w:w="6800" w:type="dxa"/>
            <w:tcBorders>
              <w:top w:val="single" w:sz="4" w:space="0" w:color="auto"/>
              <w:bottom w:val="single" w:sz="4" w:space="0" w:color="auto"/>
            </w:tcBorders>
            <w:vAlign w:val="center"/>
          </w:tcPr>
          <w:p w14:paraId="72AEB028" w14:textId="77777777" w:rsidR="0056091F" w:rsidRPr="00AF50F0" w:rsidRDefault="0056091F" w:rsidP="00BB2098">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 xml:space="preserve">    </w:t>
            </w:r>
          </w:p>
        </w:tc>
      </w:tr>
      <w:tr w:rsidR="009E0E13" w:rsidRPr="00AF50F0" w14:paraId="5BBCC03B" w14:textId="77777777" w:rsidTr="00BF0896">
        <w:trPr>
          <w:trHeight w:val="464"/>
        </w:trPr>
        <w:tc>
          <w:tcPr>
            <w:tcW w:w="2552" w:type="dxa"/>
            <w:tcBorders>
              <w:top w:val="single" w:sz="4" w:space="0" w:color="auto"/>
              <w:bottom w:val="single" w:sz="4" w:space="0" w:color="auto"/>
            </w:tcBorders>
            <w:vAlign w:val="center"/>
          </w:tcPr>
          <w:p w14:paraId="18807298" w14:textId="58BA67BB" w:rsidR="009E0E13" w:rsidRPr="00AF50F0" w:rsidRDefault="007040BC" w:rsidP="00BB2098">
            <w:pPr>
              <w:rPr>
                <w:lang w:val="it-CH"/>
              </w:rPr>
            </w:pPr>
            <w:r w:rsidRPr="00AF50F0">
              <w:rPr>
                <w:lang w:val="it-CH"/>
              </w:rPr>
              <w:t xml:space="preserve">Condizioni quadro (qualità del materiale, luogo, terreno, meteo, numero di giornate di </w:t>
            </w:r>
            <w:r w:rsidR="00200684">
              <w:rPr>
                <w:lang w:val="it-CH"/>
              </w:rPr>
              <w:t>insegnamento</w:t>
            </w:r>
            <w:r w:rsidRPr="00AF50F0">
              <w:rPr>
                <w:lang w:val="it-CH"/>
              </w:rPr>
              <w:t>, fattori di sviluppo)</w:t>
            </w:r>
          </w:p>
        </w:tc>
        <w:tc>
          <w:tcPr>
            <w:tcW w:w="6800" w:type="dxa"/>
            <w:tcBorders>
              <w:top w:val="single" w:sz="4" w:space="0" w:color="auto"/>
              <w:bottom w:val="single" w:sz="4" w:space="0" w:color="auto"/>
            </w:tcBorders>
            <w:vAlign w:val="center"/>
          </w:tcPr>
          <w:p w14:paraId="54B26504" w14:textId="77777777" w:rsidR="007B6EB7" w:rsidRPr="00AF50F0" w:rsidRDefault="007B6EB7" w:rsidP="00BB2098">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2B8EF30" w14:textId="77777777" w:rsidR="009E0E13" w:rsidRPr="00AF50F0" w:rsidRDefault="009E0E13" w:rsidP="00BB2098">
            <w:pPr>
              <w:rPr>
                <w:lang w:val="it-CH"/>
              </w:rPr>
            </w:pPr>
          </w:p>
        </w:tc>
      </w:tr>
    </w:tbl>
    <w:p w14:paraId="2A62061D" w14:textId="77777777" w:rsidR="00E347F2" w:rsidRPr="00AF50F0" w:rsidRDefault="00E347F2" w:rsidP="00BB2098">
      <w:pPr>
        <w:rPr>
          <w:lang w:val="it-CH"/>
        </w:rPr>
      </w:pPr>
    </w:p>
    <w:p w14:paraId="7C9E76AC" w14:textId="698CBE38" w:rsidR="007040BC" w:rsidRPr="00AF50F0" w:rsidRDefault="007040BC" w:rsidP="00BB2098">
      <w:pPr>
        <w:rPr>
          <w:lang w:val="it-CH"/>
        </w:rPr>
      </w:pPr>
      <w:r w:rsidRPr="00AF50F0">
        <w:rPr>
          <w:b/>
          <w:bCs/>
          <w:lang w:val="it-CH"/>
        </w:rPr>
        <w:t>Preparazione specifica per il gruppo target:</w:t>
      </w:r>
      <w:r w:rsidRPr="00AF50F0">
        <w:rPr>
          <w:lang w:val="it-CH"/>
        </w:rPr>
        <w:t xml:space="preserve"> </w:t>
      </w:r>
      <w:r w:rsidR="00E81147" w:rsidRPr="00AF50F0">
        <w:rPr>
          <w:lang w:val="it-CH"/>
        </w:rPr>
        <w:t>c</w:t>
      </w:r>
      <w:r w:rsidRPr="00AF50F0">
        <w:rPr>
          <w:lang w:val="it-CH"/>
        </w:rPr>
        <w:t>ome si presentava la pianificazione sulla base delle tue informazioni? Quali obiettivi hai perseguito? Come intendevi garantire il raggiungimento degli obiettivi? Quali metodi didattici hai scelto? Motiva le tue risposte.</w:t>
      </w:r>
    </w:p>
    <w:p w14:paraId="74FACFC6" w14:textId="77777777" w:rsidR="00757E64" w:rsidRPr="00AF50F0" w:rsidRDefault="00757E64" w:rsidP="00757E64">
      <w:pPr>
        <w:rPr>
          <w:lang w:val="it-CH"/>
        </w:rPr>
      </w:pPr>
    </w:p>
    <w:p w14:paraId="5501C402"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FC95BEA" w14:textId="77777777" w:rsidR="00757E64" w:rsidRPr="00AF50F0" w:rsidRDefault="00757E64" w:rsidP="00757E64">
      <w:pPr>
        <w:rPr>
          <w:lang w:val="it-CH"/>
        </w:rPr>
      </w:pPr>
    </w:p>
    <w:p w14:paraId="2AD7FC05" w14:textId="77777777" w:rsidR="00757E64" w:rsidRPr="00AF50F0" w:rsidRDefault="00757E64" w:rsidP="00757E64">
      <w:pPr>
        <w:rPr>
          <w:lang w:val="it-CH"/>
        </w:rPr>
      </w:pPr>
    </w:p>
    <w:p w14:paraId="42E4AC26" w14:textId="5725CBA8" w:rsidR="007040BC" w:rsidRPr="00AF50F0" w:rsidRDefault="007040BC" w:rsidP="00BB2098">
      <w:pPr>
        <w:rPr>
          <w:lang w:val="it-CH"/>
        </w:rPr>
      </w:pPr>
      <w:r w:rsidRPr="00AF50F0">
        <w:rPr>
          <w:b/>
          <w:lang w:val="it-CH"/>
        </w:rPr>
        <w:t>Ausili didattici</w:t>
      </w:r>
      <w:r w:rsidR="009161B7" w:rsidRPr="00AF50F0">
        <w:rPr>
          <w:b/>
          <w:lang w:val="it-CH"/>
        </w:rPr>
        <w:t xml:space="preserve">: </w:t>
      </w:r>
      <w:r w:rsidR="00E81147" w:rsidRPr="00AF50F0">
        <w:rPr>
          <w:lang w:val="it-CH"/>
        </w:rPr>
        <w:t>q</w:t>
      </w:r>
      <w:r w:rsidRPr="00AF50F0">
        <w:rPr>
          <w:lang w:val="it-CH"/>
        </w:rPr>
        <w:t>uali ausili didattici sono stati pianificati? Quale materiale didattico è stato necessario/preparato? Quale infrastruttura intendevi utilizzare? Motiva le tue risposte.</w:t>
      </w:r>
    </w:p>
    <w:p w14:paraId="260432C8" w14:textId="77777777" w:rsidR="00757E64" w:rsidRPr="00AF50F0" w:rsidRDefault="00757E64" w:rsidP="00757E64">
      <w:pPr>
        <w:rPr>
          <w:lang w:val="it-CH"/>
        </w:rPr>
      </w:pPr>
    </w:p>
    <w:p w14:paraId="0A1CDC0E"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032BDCF" w14:textId="77777777" w:rsidR="00757E64" w:rsidRPr="00AF50F0" w:rsidRDefault="00757E64" w:rsidP="00757E64">
      <w:pPr>
        <w:rPr>
          <w:lang w:val="it-CH"/>
        </w:rPr>
      </w:pPr>
    </w:p>
    <w:p w14:paraId="543C3D30" w14:textId="77777777" w:rsidR="00757E64" w:rsidRPr="00AF50F0" w:rsidRDefault="00757E64" w:rsidP="00BB2098">
      <w:pPr>
        <w:rPr>
          <w:lang w:val="it-CH"/>
        </w:rPr>
      </w:pPr>
    </w:p>
    <w:p w14:paraId="2956B384" w14:textId="130B6438" w:rsidR="00757E64" w:rsidRPr="00AF50F0" w:rsidRDefault="00A5172F" w:rsidP="00757E64">
      <w:pPr>
        <w:rPr>
          <w:lang w:val="it-CH"/>
        </w:rPr>
      </w:pPr>
      <w:r w:rsidRPr="00AF50F0">
        <w:rPr>
          <w:b/>
          <w:lang w:val="it-CH"/>
        </w:rPr>
        <w:t>Riflessione</w:t>
      </w:r>
      <w:r w:rsidR="003813FE" w:rsidRPr="00AF50F0">
        <w:rPr>
          <w:b/>
          <w:lang w:val="it-CH"/>
        </w:rPr>
        <w:t>:</w:t>
      </w:r>
      <w:r w:rsidR="003813FE" w:rsidRPr="00AF50F0">
        <w:rPr>
          <w:lang w:val="it-CH"/>
        </w:rPr>
        <w:t xml:space="preserve"> </w:t>
      </w:r>
      <w:r w:rsidR="007A7DAA">
        <w:rPr>
          <w:lang w:val="it-CH"/>
        </w:rPr>
        <w:t>d</w:t>
      </w:r>
      <w:r w:rsidRPr="00AF50F0">
        <w:rPr>
          <w:lang w:val="it-CH"/>
        </w:rPr>
        <w:t xml:space="preserve">escrivi quali utilità ha avuto la tua pianificazione durante la lezione sulla neve. Cosa faresti di diverso in una prossima pianificazione? Quali esperienze ricavi da questo caso pratico per il tuo futuro lavoro come </w:t>
      </w:r>
      <w:r w:rsidR="007A7DAA">
        <w:rPr>
          <w:lang w:val="it-CH"/>
        </w:rPr>
        <w:t>maestro/a</w:t>
      </w:r>
      <w:r w:rsidRPr="00AF50F0">
        <w:rPr>
          <w:lang w:val="it-CH"/>
        </w:rPr>
        <w:t xml:space="preserve"> di sport </w:t>
      </w:r>
      <w:r w:rsidR="007A7DAA">
        <w:rPr>
          <w:lang w:val="it-CH"/>
        </w:rPr>
        <w:t>sulla neve</w:t>
      </w:r>
      <w:r w:rsidRPr="00AF50F0">
        <w:rPr>
          <w:lang w:val="it-CH"/>
        </w:rPr>
        <w:t>? Motiva le tue risposte.</w:t>
      </w:r>
    </w:p>
    <w:p w14:paraId="53A2D70D" w14:textId="77777777" w:rsidR="00560BDE" w:rsidRPr="00AF50F0" w:rsidRDefault="00560BDE" w:rsidP="00757E64">
      <w:pPr>
        <w:rPr>
          <w:lang w:val="it-CH"/>
        </w:rPr>
      </w:pPr>
    </w:p>
    <w:p w14:paraId="7E319F46"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50B835D7" w14:textId="77777777" w:rsidR="00757E64" w:rsidRPr="00AF50F0" w:rsidRDefault="00757E64" w:rsidP="00757E64">
      <w:pPr>
        <w:rPr>
          <w:lang w:val="it-CH"/>
        </w:rPr>
      </w:pPr>
    </w:p>
    <w:p w14:paraId="45F66B39" w14:textId="77777777" w:rsidR="00757E64" w:rsidRPr="00AF50F0" w:rsidRDefault="00757E64" w:rsidP="00757E64">
      <w:pPr>
        <w:rPr>
          <w:lang w:val="it-CH"/>
        </w:rPr>
      </w:pPr>
    </w:p>
    <w:p w14:paraId="0EAD9D37" w14:textId="54FFEE84" w:rsidR="00983F06" w:rsidRPr="00AF50F0" w:rsidRDefault="00757E64" w:rsidP="00757E64">
      <w:pPr>
        <w:pStyle w:val="berschrift1"/>
        <w:rPr>
          <w:lang w:val="it-CH"/>
        </w:rPr>
      </w:pPr>
      <w:r w:rsidRPr="00AF50F0">
        <w:rPr>
          <w:lang w:val="it-CH"/>
        </w:rPr>
        <w:t xml:space="preserve"> </w:t>
      </w:r>
      <w:r w:rsidR="00DB3BF1" w:rsidRPr="00AF50F0">
        <w:rPr>
          <w:lang w:val="it-CH"/>
        </w:rPr>
        <w:br w:type="page"/>
      </w:r>
      <w:r w:rsidR="00C44930" w:rsidRPr="00AF50F0">
        <w:rPr>
          <w:lang w:val="it-CH"/>
        </w:rPr>
        <w:lastRenderedPageBreak/>
        <w:t>Caso pratico 2</w:t>
      </w:r>
      <w:r w:rsidR="00DB3BF1" w:rsidRPr="00AF50F0">
        <w:rPr>
          <w:lang w:val="it-CH"/>
        </w:rPr>
        <w:t xml:space="preserve">: </w:t>
      </w:r>
      <w:r w:rsidR="00C44930" w:rsidRPr="00AF50F0">
        <w:rPr>
          <w:lang w:val="it-CH"/>
        </w:rPr>
        <w:t>realizzare un’offerta di sport sulla neve</w:t>
      </w:r>
    </w:p>
    <w:p w14:paraId="123DDB8D" w14:textId="21015E5F" w:rsidR="00C44930" w:rsidRPr="00C44930" w:rsidRDefault="00C44930" w:rsidP="00C44930">
      <w:pPr>
        <w:rPr>
          <w:lang w:val="it-CH"/>
        </w:rPr>
      </w:pPr>
      <w:r w:rsidRPr="00C44930">
        <w:rPr>
          <w:lang w:val="it-CH"/>
        </w:rPr>
        <w:t xml:space="preserve">Qui descrivi il tuo approccio metodologico-didattico, i tuoi adattamenti alla situazione </w:t>
      </w:r>
      <w:r w:rsidRPr="00AF50F0">
        <w:rPr>
          <w:lang w:val="it-CH"/>
        </w:rPr>
        <w:t>del momento</w:t>
      </w:r>
      <w:r w:rsidRPr="00C44930">
        <w:rPr>
          <w:lang w:val="it-CH"/>
        </w:rPr>
        <w:t>, la tua comprensione della disciplina sportiva e la tua riflessione sull'insegnamento.</w:t>
      </w:r>
    </w:p>
    <w:p w14:paraId="40B8CD5B" w14:textId="77777777" w:rsidR="00C44930" w:rsidRPr="00AF50F0" w:rsidRDefault="00C44930" w:rsidP="00C44930">
      <w:pPr>
        <w:rPr>
          <w:lang w:val="it-CH"/>
        </w:rPr>
      </w:pPr>
    </w:p>
    <w:p w14:paraId="6A1C614C" w14:textId="6CFD34F1" w:rsidR="00C44930" w:rsidRPr="00C44930" w:rsidRDefault="00C44930" w:rsidP="00C44930">
      <w:pPr>
        <w:rPr>
          <w:lang w:val="it-CH"/>
        </w:rPr>
      </w:pPr>
      <w:r w:rsidRPr="00C44930">
        <w:rPr>
          <w:b/>
          <w:bCs/>
          <w:lang w:val="it-CH"/>
        </w:rPr>
        <w:t xml:space="preserve">Caso </w:t>
      </w:r>
      <w:r w:rsidRPr="00AF50F0">
        <w:rPr>
          <w:b/>
          <w:bCs/>
          <w:lang w:val="it-CH"/>
        </w:rPr>
        <w:t>p</w:t>
      </w:r>
      <w:r w:rsidRPr="00C44930">
        <w:rPr>
          <w:b/>
          <w:bCs/>
          <w:lang w:val="it-CH"/>
        </w:rPr>
        <w:t xml:space="preserve">ratico </w:t>
      </w:r>
      <w:r w:rsidRPr="00AF50F0">
        <w:rPr>
          <w:b/>
          <w:bCs/>
          <w:lang w:val="it-CH"/>
        </w:rPr>
        <w:t>c</w:t>
      </w:r>
      <w:r w:rsidRPr="00C44930">
        <w:rPr>
          <w:b/>
          <w:bCs/>
          <w:lang w:val="it-CH"/>
        </w:rPr>
        <w:t>oncreto</w:t>
      </w:r>
      <w:r w:rsidRPr="00C44930">
        <w:rPr>
          <w:lang w:val="it-CH"/>
        </w:rPr>
        <w:t xml:space="preserve">: </w:t>
      </w:r>
      <w:r w:rsidRPr="00AF50F0">
        <w:rPr>
          <w:lang w:val="it-CH"/>
        </w:rPr>
        <w:t>s</w:t>
      </w:r>
      <w:r w:rsidRPr="00C44930">
        <w:rPr>
          <w:lang w:val="it-CH"/>
        </w:rPr>
        <w:t>cegli un caso dalla tua esperienza pratica che sia stato particolarmente impegnativo o istruttivo nella pianificazione. Il caso deve comprendere almeno sei lezioni di insegnamento.</w:t>
      </w:r>
    </w:p>
    <w:p w14:paraId="5DCD9FD6" w14:textId="6BFA9465" w:rsidR="00C44930" w:rsidRPr="00C44930" w:rsidRDefault="00C44930" w:rsidP="00C44930">
      <w:pPr>
        <w:rPr>
          <w:lang w:val="it-CH"/>
        </w:rPr>
      </w:pPr>
      <w:r w:rsidRPr="00C44930">
        <w:rPr>
          <w:b/>
          <w:bCs/>
          <w:lang w:val="it-CH"/>
        </w:rPr>
        <w:t>Profilo del</w:t>
      </w:r>
      <w:r w:rsidRPr="00AF50F0">
        <w:rPr>
          <w:b/>
          <w:bCs/>
          <w:lang w:val="it-CH"/>
        </w:rPr>
        <w:t xml:space="preserve"> cliente</w:t>
      </w:r>
      <w:r w:rsidRPr="00C44930">
        <w:rPr>
          <w:lang w:val="it-CH"/>
        </w:rPr>
        <w:t xml:space="preserve">: </w:t>
      </w:r>
      <w:r w:rsidRPr="00AF50F0">
        <w:rPr>
          <w:lang w:val="it-CH"/>
        </w:rPr>
        <w:t>q</w:t>
      </w:r>
      <w:r w:rsidRPr="00C44930">
        <w:rPr>
          <w:lang w:val="it-CH"/>
        </w:rPr>
        <w:t>ui descrivi la persona o il gruppo, i loro obiettivi di apprendimento e le importanti condizioni quadro.</w:t>
      </w:r>
    </w:p>
    <w:p w14:paraId="41C35489" w14:textId="77777777" w:rsidR="00E035FB" w:rsidRPr="00AF50F0" w:rsidRDefault="00E035FB" w:rsidP="00BB2098">
      <w:pPr>
        <w:rPr>
          <w:lang w:val="it-CH"/>
        </w:rPr>
      </w:pPr>
    </w:p>
    <w:p w14:paraId="0829C942" w14:textId="77777777" w:rsidR="00983F06" w:rsidRPr="00AF50F0" w:rsidRDefault="00983F06" w:rsidP="00BB2098">
      <w:pPr>
        <w:rPr>
          <w:lang w:val="it-CH"/>
        </w:rPr>
      </w:pPr>
    </w:p>
    <w:tbl>
      <w:tblPr>
        <w:tblW w:w="9352" w:type="dxa"/>
        <w:tblInd w:w="108" w:type="dxa"/>
        <w:tblLook w:val="01E0" w:firstRow="1" w:lastRow="1" w:firstColumn="1" w:lastColumn="1" w:noHBand="0" w:noVBand="0"/>
      </w:tblPr>
      <w:tblGrid>
        <w:gridCol w:w="2552"/>
        <w:gridCol w:w="6800"/>
      </w:tblGrid>
      <w:tr w:rsidR="004A01E2" w:rsidRPr="00AF50F0" w14:paraId="7320DD0E" w14:textId="77777777" w:rsidTr="00207666">
        <w:trPr>
          <w:trHeight w:val="464"/>
        </w:trPr>
        <w:tc>
          <w:tcPr>
            <w:tcW w:w="2552" w:type="dxa"/>
            <w:tcBorders>
              <w:top w:val="single" w:sz="4" w:space="0" w:color="auto"/>
              <w:bottom w:val="single" w:sz="4" w:space="0" w:color="auto"/>
            </w:tcBorders>
            <w:vAlign w:val="center"/>
          </w:tcPr>
          <w:p w14:paraId="3B6E2DE0" w14:textId="77777777" w:rsidR="004A01E2" w:rsidRPr="00AF50F0" w:rsidRDefault="004A01E2" w:rsidP="00207666">
            <w:pPr>
              <w:rPr>
                <w:lang w:val="it-CH"/>
              </w:rPr>
            </w:pPr>
            <w:r w:rsidRPr="00AF50F0">
              <w:rPr>
                <w:lang w:val="it-CH"/>
              </w:rPr>
              <w:t>Età</w:t>
            </w:r>
          </w:p>
        </w:tc>
        <w:tc>
          <w:tcPr>
            <w:tcW w:w="6800" w:type="dxa"/>
            <w:tcBorders>
              <w:top w:val="single" w:sz="4" w:space="0" w:color="auto"/>
              <w:bottom w:val="single" w:sz="4" w:space="0" w:color="auto"/>
            </w:tcBorders>
            <w:vAlign w:val="center"/>
          </w:tcPr>
          <w:p w14:paraId="0CE2C80A"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ab/>
              <w:t xml:space="preserve">  </w:t>
            </w:r>
          </w:p>
        </w:tc>
      </w:tr>
      <w:tr w:rsidR="004A01E2" w:rsidRPr="00AF50F0" w14:paraId="7ED3886A" w14:textId="77777777" w:rsidTr="00207666">
        <w:trPr>
          <w:trHeight w:val="464"/>
        </w:trPr>
        <w:tc>
          <w:tcPr>
            <w:tcW w:w="2552" w:type="dxa"/>
            <w:tcBorders>
              <w:top w:val="single" w:sz="4" w:space="0" w:color="auto"/>
              <w:bottom w:val="single" w:sz="4" w:space="0" w:color="auto"/>
            </w:tcBorders>
            <w:vAlign w:val="center"/>
          </w:tcPr>
          <w:p w14:paraId="4ECD4F7B" w14:textId="77777777" w:rsidR="004A01E2" w:rsidRPr="00AF50F0" w:rsidRDefault="004A01E2" w:rsidP="00207666">
            <w:pPr>
              <w:rPr>
                <w:lang w:val="it-CH"/>
              </w:rPr>
            </w:pPr>
            <w:r w:rsidRPr="00AF50F0">
              <w:rPr>
                <w:lang w:val="it-CH"/>
              </w:rPr>
              <w:t>Origine</w:t>
            </w:r>
          </w:p>
        </w:tc>
        <w:tc>
          <w:tcPr>
            <w:tcW w:w="6800" w:type="dxa"/>
            <w:tcBorders>
              <w:top w:val="single" w:sz="4" w:space="0" w:color="auto"/>
              <w:bottom w:val="single" w:sz="4" w:space="0" w:color="auto"/>
            </w:tcBorders>
            <w:vAlign w:val="center"/>
          </w:tcPr>
          <w:p w14:paraId="356F0304"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41B991DE" w14:textId="77777777" w:rsidTr="00207666">
        <w:trPr>
          <w:trHeight w:val="464"/>
        </w:trPr>
        <w:tc>
          <w:tcPr>
            <w:tcW w:w="2552" w:type="dxa"/>
            <w:tcBorders>
              <w:top w:val="single" w:sz="4" w:space="0" w:color="auto"/>
              <w:bottom w:val="single" w:sz="4" w:space="0" w:color="auto"/>
            </w:tcBorders>
            <w:vAlign w:val="center"/>
          </w:tcPr>
          <w:p w14:paraId="14255427" w14:textId="77777777" w:rsidR="004A01E2" w:rsidRPr="00AF50F0" w:rsidRDefault="004A01E2" w:rsidP="00207666">
            <w:pPr>
              <w:rPr>
                <w:lang w:val="it-CH"/>
              </w:rPr>
            </w:pPr>
            <w:r w:rsidRPr="00AF50F0">
              <w:rPr>
                <w:lang w:val="it-CH"/>
              </w:rPr>
              <w:t>Lingua</w:t>
            </w:r>
          </w:p>
        </w:tc>
        <w:tc>
          <w:tcPr>
            <w:tcW w:w="6800" w:type="dxa"/>
            <w:tcBorders>
              <w:top w:val="single" w:sz="4" w:space="0" w:color="auto"/>
              <w:bottom w:val="single" w:sz="4" w:space="0" w:color="auto"/>
            </w:tcBorders>
            <w:vAlign w:val="center"/>
          </w:tcPr>
          <w:p w14:paraId="771A2991"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0D698D15" w14:textId="77777777" w:rsidTr="00207666">
        <w:trPr>
          <w:trHeight w:val="464"/>
        </w:trPr>
        <w:tc>
          <w:tcPr>
            <w:tcW w:w="2552" w:type="dxa"/>
            <w:tcBorders>
              <w:top w:val="single" w:sz="4" w:space="0" w:color="auto"/>
              <w:bottom w:val="single" w:sz="4" w:space="0" w:color="auto"/>
            </w:tcBorders>
            <w:vAlign w:val="center"/>
          </w:tcPr>
          <w:p w14:paraId="071DC499" w14:textId="77777777" w:rsidR="004A01E2" w:rsidRPr="00AF50F0" w:rsidRDefault="004A01E2" w:rsidP="00207666">
            <w:pPr>
              <w:rPr>
                <w:lang w:val="it-CH"/>
              </w:rPr>
            </w:pPr>
            <w:r w:rsidRPr="00AF50F0">
              <w:rPr>
                <w:lang w:val="it-CH"/>
              </w:rPr>
              <w:t>Disciplina</w:t>
            </w:r>
          </w:p>
        </w:tc>
        <w:tc>
          <w:tcPr>
            <w:tcW w:w="6800" w:type="dxa"/>
            <w:tcBorders>
              <w:top w:val="single" w:sz="4" w:space="0" w:color="auto"/>
              <w:bottom w:val="single" w:sz="4" w:space="0" w:color="auto"/>
            </w:tcBorders>
            <w:vAlign w:val="center"/>
          </w:tcPr>
          <w:p w14:paraId="1C0BD7FC"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2B8D6965" w14:textId="77777777" w:rsidTr="00207666">
        <w:trPr>
          <w:trHeight w:val="464"/>
        </w:trPr>
        <w:tc>
          <w:tcPr>
            <w:tcW w:w="2552" w:type="dxa"/>
            <w:tcBorders>
              <w:top w:val="single" w:sz="4" w:space="0" w:color="auto"/>
              <w:bottom w:val="single" w:sz="4" w:space="0" w:color="auto"/>
            </w:tcBorders>
            <w:vAlign w:val="center"/>
          </w:tcPr>
          <w:p w14:paraId="25560A64" w14:textId="77777777" w:rsidR="004A01E2" w:rsidRPr="00AF50F0" w:rsidRDefault="004A01E2" w:rsidP="00207666">
            <w:pPr>
              <w:rPr>
                <w:lang w:val="it-CH"/>
              </w:rPr>
            </w:pPr>
            <w:r w:rsidRPr="00AF50F0">
              <w:rPr>
                <w:lang w:val="it-CH"/>
              </w:rPr>
              <w:t>Aspettative / obiettivi</w:t>
            </w:r>
          </w:p>
          <w:p w14:paraId="70D954CC" w14:textId="77777777" w:rsidR="004A01E2" w:rsidRPr="00AF50F0" w:rsidRDefault="004A01E2" w:rsidP="00207666">
            <w:pPr>
              <w:rPr>
                <w:lang w:val="it-CH"/>
              </w:rPr>
            </w:pPr>
            <w:r w:rsidRPr="00AF50F0">
              <w:rPr>
                <w:lang w:val="it-CH"/>
              </w:rPr>
              <w:t>Aspettative dei clienti. Quali obiettivi sono stati formulati (SMART)</w:t>
            </w:r>
          </w:p>
        </w:tc>
        <w:tc>
          <w:tcPr>
            <w:tcW w:w="6800" w:type="dxa"/>
            <w:tcBorders>
              <w:top w:val="single" w:sz="4" w:space="0" w:color="auto"/>
              <w:bottom w:val="single" w:sz="4" w:space="0" w:color="auto"/>
            </w:tcBorders>
            <w:vAlign w:val="center"/>
          </w:tcPr>
          <w:p w14:paraId="5C971855" w14:textId="77777777" w:rsidR="004A01E2" w:rsidRPr="00AF50F0" w:rsidRDefault="004A01E2" w:rsidP="00207666">
            <w:pPr>
              <w:rPr>
                <w:lang w:val="it-CH"/>
              </w:rPr>
            </w:pPr>
            <w:r w:rsidRPr="00AF50F0">
              <w:rPr>
                <w:lang w:val="it-CH"/>
              </w:rPr>
              <w:fldChar w:fldCharType="begin">
                <w:ffData>
                  <w:name w:val=""/>
                  <w:enabled/>
                  <w:calcOnExit w:val="0"/>
                  <w:textInput>
                    <w:maxLength w:val="16"/>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2D370D75" w14:textId="77777777" w:rsidTr="00207666">
        <w:trPr>
          <w:trHeight w:val="464"/>
        </w:trPr>
        <w:tc>
          <w:tcPr>
            <w:tcW w:w="2552" w:type="dxa"/>
            <w:tcBorders>
              <w:top w:val="single" w:sz="4" w:space="0" w:color="auto"/>
              <w:bottom w:val="single" w:sz="4" w:space="0" w:color="auto"/>
            </w:tcBorders>
            <w:vAlign w:val="center"/>
          </w:tcPr>
          <w:p w14:paraId="6B110C79" w14:textId="77777777" w:rsidR="004A01E2" w:rsidRPr="00AF50F0" w:rsidRDefault="004A01E2" w:rsidP="00207666">
            <w:pPr>
              <w:rPr>
                <w:lang w:val="it-CH"/>
              </w:rPr>
            </w:pPr>
            <w:r w:rsidRPr="00AF50F0">
              <w:rPr>
                <w:lang w:val="it-CH"/>
              </w:rPr>
              <w:t>Motivazione</w:t>
            </w:r>
          </w:p>
        </w:tc>
        <w:tc>
          <w:tcPr>
            <w:tcW w:w="6800" w:type="dxa"/>
            <w:tcBorders>
              <w:top w:val="single" w:sz="4" w:space="0" w:color="auto"/>
              <w:bottom w:val="single" w:sz="4" w:space="0" w:color="auto"/>
            </w:tcBorders>
            <w:vAlign w:val="center"/>
          </w:tcPr>
          <w:p w14:paraId="0818746C" w14:textId="77777777" w:rsidR="004A01E2" w:rsidRPr="00AF50F0" w:rsidRDefault="004A01E2" w:rsidP="00207666">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6E54BF67" w14:textId="77777777" w:rsidTr="00207666">
        <w:trPr>
          <w:trHeight w:val="464"/>
        </w:trPr>
        <w:tc>
          <w:tcPr>
            <w:tcW w:w="2552" w:type="dxa"/>
            <w:tcBorders>
              <w:top w:val="single" w:sz="4" w:space="0" w:color="auto"/>
              <w:bottom w:val="single" w:sz="4" w:space="0" w:color="auto"/>
            </w:tcBorders>
            <w:vAlign w:val="center"/>
          </w:tcPr>
          <w:p w14:paraId="340BFA27" w14:textId="77777777" w:rsidR="004A01E2" w:rsidRPr="00AF50F0" w:rsidRDefault="004A01E2" w:rsidP="00207666">
            <w:pPr>
              <w:rPr>
                <w:lang w:val="it-CH"/>
              </w:rPr>
            </w:pPr>
            <w:r w:rsidRPr="00AF50F0">
              <w:rPr>
                <w:lang w:val="it-CH"/>
              </w:rPr>
              <w:t>Esperienza negli sport sulla neve</w:t>
            </w:r>
          </w:p>
        </w:tc>
        <w:tc>
          <w:tcPr>
            <w:tcW w:w="6800" w:type="dxa"/>
            <w:tcBorders>
              <w:top w:val="single" w:sz="4" w:space="0" w:color="auto"/>
              <w:bottom w:val="single" w:sz="4" w:space="0" w:color="auto"/>
            </w:tcBorders>
            <w:vAlign w:val="center"/>
          </w:tcPr>
          <w:p w14:paraId="4A8869EE" w14:textId="77777777" w:rsidR="004A01E2" w:rsidRPr="00AF50F0" w:rsidRDefault="004A01E2" w:rsidP="00207666">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 xml:space="preserve">    </w:t>
            </w:r>
          </w:p>
        </w:tc>
      </w:tr>
      <w:tr w:rsidR="004A01E2" w:rsidRPr="00AF50F0" w14:paraId="5D4F194E" w14:textId="77777777" w:rsidTr="00207666">
        <w:trPr>
          <w:trHeight w:val="464"/>
        </w:trPr>
        <w:tc>
          <w:tcPr>
            <w:tcW w:w="2552" w:type="dxa"/>
            <w:tcBorders>
              <w:top w:val="single" w:sz="4" w:space="0" w:color="auto"/>
              <w:bottom w:val="single" w:sz="4" w:space="0" w:color="auto"/>
            </w:tcBorders>
            <w:vAlign w:val="center"/>
          </w:tcPr>
          <w:p w14:paraId="443FBA7E" w14:textId="77777777" w:rsidR="004A01E2" w:rsidRPr="00AF50F0" w:rsidRDefault="004A01E2" w:rsidP="00207666">
            <w:pPr>
              <w:rPr>
                <w:lang w:val="it-CH"/>
              </w:rPr>
            </w:pPr>
            <w:r w:rsidRPr="00AF50F0">
              <w:rPr>
                <w:lang w:val="it-CH"/>
              </w:rPr>
              <w:t>Condizioni quadro (qualità del materiale, luogo, terreno, meteo, numero di giornate di insegnamento, fattori di sviluppo)</w:t>
            </w:r>
          </w:p>
        </w:tc>
        <w:tc>
          <w:tcPr>
            <w:tcW w:w="6800" w:type="dxa"/>
            <w:tcBorders>
              <w:top w:val="single" w:sz="4" w:space="0" w:color="auto"/>
              <w:bottom w:val="single" w:sz="4" w:space="0" w:color="auto"/>
            </w:tcBorders>
            <w:vAlign w:val="center"/>
          </w:tcPr>
          <w:p w14:paraId="5BE25926" w14:textId="77777777" w:rsidR="004A01E2" w:rsidRPr="00AF50F0" w:rsidRDefault="004A01E2" w:rsidP="00207666">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582FDCB" w14:textId="77777777" w:rsidR="004A01E2" w:rsidRPr="00AF50F0" w:rsidRDefault="004A01E2" w:rsidP="00207666">
            <w:pPr>
              <w:rPr>
                <w:lang w:val="it-CH"/>
              </w:rPr>
            </w:pPr>
          </w:p>
        </w:tc>
      </w:tr>
    </w:tbl>
    <w:p w14:paraId="180C1414" w14:textId="77777777" w:rsidR="001F0329" w:rsidRPr="00AF50F0" w:rsidRDefault="001F0329" w:rsidP="00BB2098">
      <w:pPr>
        <w:rPr>
          <w:lang w:val="it-CH"/>
        </w:rPr>
      </w:pPr>
    </w:p>
    <w:p w14:paraId="2D3487A6" w14:textId="2064E1B6" w:rsidR="00C44930" w:rsidRPr="00AF50F0" w:rsidRDefault="00C44930" w:rsidP="00757E64">
      <w:pPr>
        <w:rPr>
          <w:b/>
          <w:lang w:val="it-CH"/>
        </w:rPr>
      </w:pPr>
      <w:r w:rsidRPr="00AF50F0">
        <w:rPr>
          <w:b/>
          <w:bCs/>
          <w:lang w:val="it-CH"/>
        </w:rPr>
        <w:t>Livello di prestazione:</w:t>
      </w:r>
      <w:r w:rsidRPr="00AF50F0">
        <w:rPr>
          <w:b/>
          <w:lang w:val="it-CH"/>
        </w:rPr>
        <w:t xml:space="preserve"> </w:t>
      </w:r>
      <w:r w:rsidRPr="00AF50F0">
        <w:rPr>
          <w:bCs/>
          <w:lang w:val="it-CH"/>
        </w:rPr>
        <w:t>descrivi se il livello di prestazione del gruppo ha soddisfatto le tue aspettative e come lo hai valutato. Spiega se questa valutazione ha influenzato il successivo svolgimento delle lezioni e, in caso affermativo, in quale forma.</w:t>
      </w:r>
    </w:p>
    <w:p w14:paraId="0583F126" w14:textId="77777777" w:rsidR="00757E64" w:rsidRPr="00AF50F0" w:rsidRDefault="00757E64" w:rsidP="00757E64">
      <w:pPr>
        <w:rPr>
          <w:lang w:val="it-CH"/>
        </w:rPr>
      </w:pPr>
    </w:p>
    <w:p w14:paraId="31C703F7"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AEFE74F" w14:textId="77777777" w:rsidR="00757E64" w:rsidRPr="00AF50F0" w:rsidRDefault="00757E64" w:rsidP="00757E64">
      <w:pPr>
        <w:rPr>
          <w:lang w:val="it-CH"/>
        </w:rPr>
      </w:pPr>
    </w:p>
    <w:p w14:paraId="20898D9B" w14:textId="77777777" w:rsidR="00757E64" w:rsidRPr="00AF50F0" w:rsidRDefault="00757E64" w:rsidP="00757E64">
      <w:pPr>
        <w:rPr>
          <w:lang w:val="it-CH"/>
        </w:rPr>
      </w:pPr>
    </w:p>
    <w:p w14:paraId="285A28C3" w14:textId="16AAC8D5" w:rsidR="00C44930" w:rsidRPr="00AF50F0" w:rsidRDefault="00C44930" w:rsidP="00757E64">
      <w:pPr>
        <w:rPr>
          <w:b/>
          <w:lang w:val="it-CH"/>
        </w:rPr>
      </w:pPr>
      <w:r w:rsidRPr="00AF50F0">
        <w:rPr>
          <w:b/>
          <w:bCs/>
          <w:lang w:val="it-CH"/>
        </w:rPr>
        <w:t>Attuazione dell'offerta di sport sulla neve:</w:t>
      </w:r>
      <w:r w:rsidRPr="00AF50F0">
        <w:rPr>
          <w:b/>
          <w:lang w:val="it-CH"/>
        </w:rPr>
        <w:t xml:space="preserve"> </w:t>
      </w:r>
      <w:r w:rsidRPr="00AF50F0">
        <w:rPr>
          <w:bCs/>
          <w:lang w:val="it-CH"/>
        </w:rPr>
        <w:t>descrizione dettagliata della messa in pratica: quali forme organizzative sono state utilizzate? Quali adattamenti specifici alle fasi di sviluppo sono stati necessari? Come sono stati considerati i diversi modi di apprendimento? Quali tecniche di comunicazione sono state impiegate? Come si è reagito alla situazione del momento e alle esigenze dei clienti? Motiva le tue risposte.</w:t>
      </w:r>
    </w:p>
    <w:p w14:paraId="3563713D" w14:textId="77777777" w:rsidR="00757E64" w:rsidRPr="00AF50F0" w:rsidRDefault="00757E64" w:rsidP="00757E64">
      <w:pPr>
        <w:rPr>
          <w:lang w:val="it-CH"/>
        </w:rPr>
      </w:pPr>
    </w:p>
    <w:p w14:paraId="42FBF5B8"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570E7566" w14:textId="77777777" w:rsidR="00757E64" w:rsidRPr="00AF50F0" w:rsidRDefault="00757E64" w:rsidP="00757E64">
      <w:pPr>
        <w:rPr>
          <w:lang w:val="it-CH"/>
        </w:rPr>
      </w:pPr>
    </w:p>
    <w:p w14:paraId="60BAB6EC" w14:textId="77777777" w:rsidR="00757E64" w:rsidRPr="00AF50F0" w:rsidRDefault="00757E64" w:rsidP="00757E64">
      <w:pPr>
        <w:rPr>
          <w:lang w:val="it-CH"/>
        </w:rPr>
      </w:pPr>
    </w:p>
    <w:p w14:paraId="6B624E51" w14:textId="77777777" w:rsidR="00757E64" w:rsidRPr="00AF50F0" w:rsidRDefault="00757E64" w:rsidP="00757E64">
      <w:pPr>
        <w:rPr>
          <w:lang w:val="it-CH"/>
        </w:rPr>
      </w:pPr>
    </w:p>
    <w:p w14:paraId="407EA642" w14:textId="201455DE" w:rsidR="00A034B4" w:rsidRPr="00AF50F0" w:rsidRDefault="00A034B4" w:rsidP="00757E64">
      <w:pPr>
        <w:rPr>
          <w:rFonts w:cs="Arial"/>
          <w:b/>
          <w:lang w:val="it-CH"/>
        </w:rPr>
      </w:pPr>
      <w:r w:rsidRPr="00AF50F0">
        <w:rPr>
          <w:rFonts w:cs="Arial"/>
          <w:b/>
          <w:bCs/>
          <w:lang w:val="it-CH"/>
        </w:rPr>
        <w:t>Obiettivi tecnici di apprendimento:</w:t>
      </w:r>
      <w:r w:rsidRPr="00AF50F0">
        <w:rPr>
          <w:rFonts w:cs="Arial"/>
          <w:b/>
          <w:lang w:val="it-CH"/>
        </w:rPr>
        <w:t xml:space="preserve"> </w:t>
      </w:r>
      <w:r w:rsidRPr="00AF50F0">
        <w:rPr>
          <w:rFonts w:cs="Arial"/>
          <w:bCs/>
          <w:lang w:val="it-CH"/>
        </w:rPr>
        <w:t>descrivi quali ausili didattici tecnici e istruzioni hai fornito ai clienti e quali canali percettivi hai tenuto in considerazione. Spiega anche quali progressi sono diventati visibili.</w:t>
      </w:r>
    </w:p>
    <w:p w14:paraId="14D62390" w14:textId="77777777" w:rsidR="00AE7621" w:rsidRPr="00AF50F0" w:rsidRDefault="00AE7621" w:rsidP="00757E64">
      <w:pPr>
        <w:rPr>
          <w:lang w:val="it-CH"/>
        </w:rPr>
      </w:pPr>
    </w:p>
    <w:p w14:paraId="4AEAF509" w14:textId="77777777" w:rsidR="00757E64" w:rsidRPr="00AF50F0" w:rsidRDefault="00757E64" w:rsidP="00757E64">
      <w:pPr>
        <w:rPr>
          <w:lang w:val="it-CH"/>
        </w:rPr>
      </w:pPr>
      <w:r w:rsidRPr="00AF50F0">
        <w:rPr>
          <w:lang w:val="it-CH"/>
        </w:rPr>
        <w:lastRenderedPageBreak/>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2C7304A" w14:textId="77777777" w:rsidR="00757E64" w:rsidRPr="00AF50F0" w:rsidRDefault="00757E64" w:rsidP="00757E64">
      <w:pPr>
        <w:rPr>
          <w:lang w:val="it-CH"/>
        </w:rPr>
      </w:pPr>
    </w:p>
    <w:p w14:paraId="1E944E71" w14:textId="77777777" w:rsidR="00757E64" w:rsidRPr="00AF50F0" w:rsidRDefault="00757E64" w:rsidP="00757E64">
      <w:pPr>
        <w:rPr>
          <w:lang w:val="it-CH"/>
        </w:rPr>
      </w:pPr>
    </w:p>
    <w:p w14:paraId="5B387F69" w14:textId="77777777" w:rsidR="00757E64" w:rsidRPr="00AF50F0" w:rsidRDefault="00757E64" w:rsidP="00BB2098">
      <w:pPr>
        <w:rPr>
          <w:lang w:val="it-CH"/>
        </w:rPr>
      </w:pPr>
    </w:p>
    <w:p w14:paraId="3EF33B84" w14:textId="5AD62FEB" w:rsidR="00A034B4" w:rsidRPr="00AF50F0" w:rsidRDefault="00A034B4" w:rsidP="00757E64">
      <w:pPr>
        <w:rPr>
          <w:bCs/>
          <w:lang w:val="it-CH"/>
        </w:rPr>
      </w:pPr>
      <w:r w:rsidRPr="00AF50F0">
        <w:rPr>
          <w:b/>
          <w:lang w:val="it-CH"/>
        </w:rPr>
        <w:t xml:space="preserve">Osservare e consigliare i clienti: </w:t>
      </w:r>
      <w:r w:rsidRPr="00AF50F0">
        <w:rPr>
          <w:bCs/>
          <w:lang w:val="it-CH"/>
        </w:rPr>
        <w:t>descrivi come hai riconosciuto gli errori dei clienti e come li hai sfruttati in modo mirato per l'apprendimento. Spiega</w:t>
      </w:r>
      <w:r w:rsidR="00214E50">
        <w:rPr>
          <w:bCs/>
          <w:lang w:val="it-CH"/>
        </w:rPr>
        <w:t xml:space="preserve"> a</w:t>
      </w:r>
      <w:r w:rsidRPr="00AF50F0">
        <w:rPr>
          <w:bCs/>
          <w:lang w:val="it-CH"/>
        </w:rPr>
        <w:t xml:space="preserve"> quali errori hai </w:t>
      </w:r>
      <w:r w:rsidR="00214E50">
        <w:rPr>
          <w:bCs/>
          <w:lang w:val="it-CH"/>
        </w:rPr>
        <w:t>dato priorità</w:t>
      </w:r>
      <w:r w:rsidRPr="00AF50F0">
        <w:rPr>
          <w:bCs/>
          <w:lang w:val="it-CH"/>
        </w:rPr>
        <w:t xml:space="preserve"> e quali tecniche di osservazione hai utilizzato a tale scopo. Descrivi anche in che modo hai fornito consigli e motiva le tue risposte.</w:t>
      </w:r>
    </w:p>
    <w:p w14:paraId="679F610B" w14:textId="77777777" w:rsidR="00757E64" w:rsidRPr="00AF50F0" w:rsidRDefault="00757E64" w:rsidP="00757E64">
      <w:pPr>
        <w:rPr>
          <w:lang w:val="it-CH"/>
        </w:rPr>
      </w:pPr>
    </w:p>
    <w:p w14:paraId="685AC78C"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7DA63CEB" w14:textId="77777777" w:rsidR="00757E64" w:rsidRPr="00AF50F0" w:rsidRDefault="00757E64" w:rsidP="00757E64">
      <w:pPr>
        <w:rPr>
          <w:lang w:val="it-CH"/>
        </w:rPr>
      </w:pPr>
    </w:p>
    <w:p w14:paraId="6D7BF542" w14:textId="77777777" w:rsidR="00757E64" w:rsidRPr="00AF50F0" w:rsidRDefault="00757E64" w:rsidP="00757E64">
      <w:pPr>
        <w:rPr>
          <w:lang w:val="it-CH"/>
        </w:rPr>
      </w:pPr>
    </w:p>
    <w:p w14:paraId="16CF5F85" w14:textId="0253F32C" w:rsidR="00983F06" w:rsidRPr="00AF50F0" w:rsidRDefault="00757E64" w:rsidP="00757E64">
      <w:pPr>
        <w:rPr>
          <w:lang w:val="it-CH"/>
        </w:rPr>
      </w:pPr>
      <w:r w:rsidRPr="00AF50F0">
        <w:rPr>
          <w:lang w:val="it-CH"/>
        </w:rPr>
        <w:t xml:space="preserve"> </w:t>
      </w:r>
    </w:p>
    <w:p w14:paraId="09F2153D" w14:textId="3E4161F2" w:rsidR="00757E64" w:rsidRPr="00AF50F0" w:rsidRDefault="00A034B4" w:rsidP="00757E64">
      <w:pPr>
        <w:rPr>
          <w:b/>
          <w:lang w:val="it-CH"/>
        </w:rPr>
      </w:pPr>
      <w:r w:rsidRPr="00AF50F0">
        <w:rPr>
          <w:b/>
          <w:bCs/>
          <w:lang w:val="it-CH"/>
        </w:rPr>
        <w:t>Conclusione e implementazione dell'offerta di sport sulla neve:</w:t>
      </w:r>
      <w:r w:rsidRPr="00AF50F0">
        <w:rPr>
          <w:b/>
          <w:lang w:val="it-CH"/>
        </w:rPr>
        <w:t xml:space="preserve"> </w:t>
      </w:r>
      <w:r w:rsidRPr="00AF50F0">
        <w:rPr>
          <w:bCs/>
          <w:lang w:val="it-CH"/>
        </w:rPr>
        <w:t>descrivi come hai raccolto il</w:t>
      </w:r>
      <w:r w:rsidR="00214E50">
        <w:rPr>
          <w:bCs/>
          <w:lang w:val="it-CH"/>
        </w:rPr>
        <w:t xml:space="preserve"> riscontro da parte</w:t>
      </w:r>
      <w:r w:rsidRPr="00AF50F0">
        <w:rPr>
          <w:bCs/>
          <w:lang w:val="it-CH"/>
        </w:rPr>
        <w:t xml:space="preserve"> de</w:t>
      </w:r>
      <w:r w:rsidR="007B6313" w:rsidRPr="00AF50F0">
        <w:rPr>
          <w:bCs/>
          <w:lang w:val="it-CH"/>
        </w:rPr>
        <w:t>i clienti</w:t>
      </w:r>
      <w:r w:rsidRPr="00AF50F0">
        <w:rPr>
          <w:bCs/>
          <w:lang w:val="it-CH"/>
        </w:rPr>
        <w:t xml:space="preserve">. Spiega se ci sono stati </w:t>
      </w:r>
      <w:r w:rsidR="00214E50">
        <w:rPr>
          <w:bCs/>
          <w:lang w:val="it-CH"/>
        </w:rPr>
        <w:t>fattor</w:t>
      </w:r>
      <w:r w:rsidRPr="00AF50F0">
        <w:rPr>
          <w:bCs/>
          <w:lang w:val="it-CH"/>
        </w:rPr>
        <w:t>i di critica, cosa ha funzionato bene e quali sfide si sono presentate. Indica successivamente quali misure di miglioramento ne hai ricavato.</w:t>
      </w:r>
    </w:p>
    <w:p w14:paraId="2947A891" w14:textId="77777777" w:rsidR="007625D1" w:rsidRPr="00AF50F0" w:rsidRDefault="007625D1" w:rsidP="00757E64">
      <w:pPr>
        <w:rPr>
          <w:lang w:val="it-CH"/>
        </w:rPr>
      </w:pPr>
    </w:p>
    <w:p w14:paraId="366B140F"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rFonts w:ascii="Arial Narrow" w:hAnsi="Arial Narrow"/>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4ED58A5" w14:textId="77777777" w:rsidR="00757E64" w:rsidRPr="00AF50F0" w:rsidRDefault="00757E64" w:rsidP="00757E64">
      <w:pPr>
        <w:rPr>
          <w:lang w:val="it-CH"/>
        </w:rPr>
      </w:pPr>
    </w:p>
    <w:p w14:paraId="606E7992" w14:textId="77777777" w:rsidR="00757E64" w:rsidRPr="00AF50F0" w:rsidRDefault="00757E64" w:rsidP="00757E64">
      <w:pPr>
        <w:rPr>
          <w:lang w:val="it-CH"/>
        </w:rPr>
      </w:pPr>
    </w:p>
    <w:p w14:paraId="18AC08F6" w14:textId="093AC8C2" w:rsidR="008F2AE6" w:rsidRPr="00AF50F0" w:rsidRDefault="007B2F4F" w:rsidP="00757E64">
      <w:pPr>
        <w:rPr>
          <w:lang w:val="it-CH"/>
        </w:rPr>
      </w:pPr>
      <w:r w:rsidRPr="00AF50F0">
        <w:rPr>
          <w:lang w:val="it-CH"/>
        </w:rPr>
        <w:br w:type="page"/>
      </w:r>
    </w:p>
    <w:p w14:paraId="7BFDCA4A" w14:textId="6373089D" w:rsidR="00552786" w:rsidRPr="00AF50F0" w:rsidRDefault="007B6313" w:rsidP="00BB2098">
      <w:pPr>
        <w:pStyle w:val="berschrift1"/>
        <w:rPr>
          <w:lang w:val="it-CH"/>
        </w:rPr>
      </w:pPr>
      <w:r w:rsidRPr="00AF50F0">
        <w:rPr>
          <w:lang w:val="it-CH"/>
        </w:rPr>
        <w:lastRenderedPageBreak/>
        <w:t>Caso pratico 3</w:t>
      </w:r>
      <w:r w:rsidR="00392D55" w:rsidRPr="00AF50F0">
        <w:rPr>
          <w:lang w:val="it-CH"/>
        </w:rPr>
        <w:t xml:space="preserve">: </w:t>
      </w:r>
      <w:r w:rsidR="00D939CC" w:rsidRPr="00AF50F0">
        <w:rPr>
          <w:lang w:val="it-CH"/>
        </w:rPr>
        <w:t>strutturare la comunicazione e la leadership</w:t>
      </w:r>
    </w:p>
    <w:p w14:paraId="52467A82" w14:textId="77777777" w:rsidR="00552786" w:rsidRPr="00AF50F0" w:rsidRDefault="00552786" w:rsidP="00BB2098">
      <w:pPr>
        <w:rPr>
          <w:lang w:val="it-CH"/>
        </w:rPr>
      </w:pPr>
    </w:p>
    <w:p w14:paraId="15E26518" w14:textId="655CA968" w:rsidR="00D939CC" w:rsidRPr="00AF50F0" w:rsidRDefault="00D939CC" w:rsidP="00D939CC">
      <w:pPr>
        <w:rPr>
          <w:lang w:val="it-CH"/>
        </w:rPr>
      </w:pPr>
      <w:r w:rsidRPr="00D939CC">
        <w:rPr>
          <w:lang w:val="it-CH"/>
        </w:rPr>
        <w:t xml:space="preserve">Nel mio insegnamento comunico con diversi gruppi target e assumo un chiaro ruolo di leadership. Nelle situazioni difficili cerco di agire in modo </w:t>
      </w:r>
      <w:r w:rsidRPr="00AF50F0">
        <w:rPr>
          <w:lang w:val="it-CH"/>
        </w:rPr>
        <w:t>da allentare la tensione</w:t>
      </w:r>
      <w:r w:rsidRPr="00D939CC">
        <w:rPr>
          <w:lang w:val="it-CH"/>
        </w:rPr>
        <w:t xml:space="preserve">. Dopo ogni lezione rifletto sul mio approccio per </w:t>
      </w:r>
      <w:r w:rsidRPr="00AF50F0">
        <w:rPr>
          <w:lang w:val="it-CH"/>
        </w:rPr>
        <w:t>migliora</w:t>
      </w:r>
      <w:r w:rsidRPr="00D939CC">
        <w:rPr>
          <w:lang w:val="it-CH"/>
        </w:rPr>
        <w:t>rmi ulteriormente.</w:t>
      </w:r>
    </w:p>
    <w:p w14:paraId="0D8FABF6" w14:textId="77777777" w:rsidR="00D939CC" w:rsidRPr="00D939CC" w:rsidRDefault="00D939CC" w:rsidP="00D939CC">
      <w:pPr>
        <w:rPr>
          <w:lang w:val="it-CH"/>
        </w:rPr>
      </w:pPr>
    </w:p>
    <w:p w14:paraId="294D134D" w14:textId="04038DBF" w:rsidR="00D939CC" w:rsidRPr="00D939CC" w:rsidRDefault="00D939CC" w:rsidP="00D939CC">
      <w:pPr>
        <w:rPr>
          <w:lang w:val="it-CH"/>
        </w:rPr>
      </w:pPr>
      <w:r w:rsidRPr="00D939CC">
        <w:rPr>
          <w:b/>
          <w:bCs/>
          <w:lang w:val="it-CH"/>
        </w:rPr>
        <w:t xml:space="preserve">Caso </w:t>
      </w:r>
      <w:r w:rsidRPr="00AF50F0">
        <w:rPr>
          <w:b/>
          <w:bCs/>
          <w:lang w:val="it-CH"/>
        </w:rPr>
        <w:t>p</w:t>
      </w:r>
      <w:r w:rsidRPr="00D939CC">
        <w:rPr>
          <w:b/>
          <w:bCs/>
          <w:lang w:val="it-CH"/>
        </w:rPr>
        <w:t xml:space="preserve">ratico </w:t>
      </w:r>
      <w:r w:rsidRPr="00AF50F0">
        <w:rPr>
          <w:b/>
          <w:bCs/>
          <w:lang w:val="it-CH"/>
        </w:rPr>
        <w:t>c</w:t>
      </w:r>
      <w:r w:rsidRPr="00D939CC">
        <w:rPr>
          <w:b/>
          <w:bCs/>
          <w:lang w:val="it-CH"/>
        </w:rPr>
        <w:t>oncreto</w:t>
      </w:r>
      <w:r w:rsidRPr="00D939CC">
        <w:rPr>
          <w:lang w:val="it-CH"/>
        </w:rPr>
        <w:t xml:space="preserve">: </w:t>
      </w:r>
      <w:r w:rsidRPr="00AF50F0">
        <w:rPr>
          <w:lang w:val="it-CH"/>
        </w:rPr>
        <w:t>s</w:t>
      </w:r>
      <w:r w:rsidRPr="00D939CC">
        <w:rPr>
          <w:lang w:val="it-CH"/>
        </w:rPr>
        <w:t>cegli un caso che hai vissuto tu stesso e che è stato particolarmente impegnativo o istruttivo nell</w:t>
      </w:r>
      <w:r w:rsidRPr="00AF50F0">
        <w:rPr>
          <w:lang w:val="it-CH"/>
        </w:rPr>
        <w:t>a messa in pratica</w:t>
      </w:r>
      <w:r w:rsidRPr="00D939CC">
        <w:rPr>
          <w:lang w:val="it-CH"/>
        </w:rPr>
        <w:t>.</w:t>
      </w:r>
    </w:p>
    <w:p w14:paraId="1FA3A965" w14:textId="2F040E1C" w:rsidR="00D939CC" w:rsidRPr="00D939CC" w:rsidRDefault="00D939CC" w:rsidP="00D939CC">
      <w:pPr>
        <w:rPr>
          <w:lang w:val="it-CH"/>
        </w:rPr>
      </w:pPr>
      <w:r w:rsidRPr="00D939CC">
        <w:rPr>
          <w:b/>
          <w:bCs/>
          <w:lang w:val="it-CH"/>
        </w:rPr>
        <w:t xml:space="preserve">Descrizione </w:t>
      </w:r>
      <w:r w:rsidRPr="00AF50F0">
        <w:rPr>
          <w:b/>
          <w:bCs/>
          <w:lang w:val="it-CH"/>
        </w:rPr>
        <w:t>d</w:t>
      </w:r>
      <w:r w:rsidRPr="00D939CC">
        <w:rPr>
          <w:b/>
          <w:bCs/>
          <w:lang w:val="it-CH"/>
        </w:rPr>
        <w:t>ettagliata</w:t>
      </w:r>
      <w:r w:rsidRPr="00D939CC">
        <w:rPr>
          <w:lang w:val="it-CH"/>
        </w:rPr>
        <w:t>: Spiega a quale area di competenza si adatta il caso.</w:t>
      </w:r>
      <w:r w:rsidRPr="00AF50F0">
        <w:rPr>
          <w:lang w:val="it-CH"/>
        </w:rPr>
        <w:t xml:space="preserve"> </w:t>
      </w:r>
      <w:r w:rsidRPr="00D939CC">
        <w:rPr>
          <w:lang w:val="it-CH"/>
        </w:rPr>
        <w:t>(</w:t>
      </w:r>
      <w:r w:rsidRPr="00AF50F0">
        <w:rPr>
          <w:lang w:val="it-CH"/>
        </w:rPr>
        <w:t>Condurre i client</w:t>
      </w:r>
      <w:r w:rsidRPr="00D939CC">
        <w:rPr>
          <w:lang w:val="it-CH"/>
        </w:rPr>
        <w:t>i in sicurezza, comunicare con diversi gruppi di interesse, comunicare in situazioni difficili, condurre conversazioni di conflitt</w:t>
      </w:r>
      <w:r w:rsidRPr="00AF50F0">
        <w:rPr>
          <w:lang w:val="it-CH"/>
        </w:rPr>
        <w:t>o</w:t>
      </w:r>
      <w:r w:rsidRPr="00D939CC">
        <w:rPr>
          <w:lang w:val="it-CH"/>
        </w:rPr>
        <w:t>)</w:t>
      </w:r>
      <w:r w:rsidRPr="00AF50F0">
        <w:rPr>
          <w:lang w:val="it-CH"/>
        </w:rPr>
        <w:t xml:space="preserve">. </w:t>
      </w:r>
      <w:r w:rsidRPr="00D939CC">
        <w:rPr>
          <w:lang w:val="it-CH"/>
        </w:rPr>
        <w:t>Motiva la tua scelta e descrivi il caso pratico e la tua reazione ad esso.</w:t>
      </w:r>
    </w:p>
    <w:p w14:paraId="57689AB1" w14:textId="77777777" w:rsidR="00301040" w:rsidRPr="00AF50F0" w:rsidRDefault="00301040" w:rsidP="00757E64">
      <w:pPr>
        <w:rPr>
          <w:lang w:val="it-CH"/>
        </w:rPr>
      </w:pPr>
    </w:p>
    <w:p w14:paraId="49B83537"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ADE52E7" w14:textId="77777777" w:rsidR="00757E64" w:rsidRPr="00AF50F0" w:rsidRDefault="00757E64" w:rsidP="00757E64">
      <w:pPr>
        <w:rPr>
          <w:lang w:val="it-CH"/>
        </w:rPr>
      </w:pPr>
    </w:p>
    <w:p w14:paraId="7E1F2C2D" w14:textId="77777777" w:rsidR="00757E64" w:rsidRPr="00AF50F0" w:rsidRDefault="00757E64" w:rsidP="00757E64">
      <w:pPr>
        <w:rPr>
          <w:lang w:val="it-CH"/>
        </w:rPr>
      </w:pPr>
    </w:p>
    <w:p w14:paraId="7D1FE357" w14:textId="40EF9FAD" w:rsidR="00D939CC" w:rsidRPr="00AF50F0" w:rsidRDefault="00D939CC" w:rsidP="00757E64">
      <w:pPr>
        <w:rPr>
          <w:rFonts w:cs="Arial"/>
          <w:b/>
          <w:lang w:val="it-CH"/>
        </w:rPr>
      </w:pPr>
      <w:r w:rsidRPr="00AF50F0">
        <w:rPr>
          <w:rFonts w:cs="Arial"/>
          <w:b/>
          <w:lang w:val="it-CH"/>
        </w:rPr>
        <w:t xml:space="preserve">Conoscenza e comprensione: </w:t>
      </w:r>
      <w:r w:rsidRPr="00AF50F0">
        <w:rPr>
          <w:rFonts w:cs="Arial"/>
          <w:bCs/>
          <w:lang w:val="it-CH"/>
        </w:rPr>
        <w:t>descrivi quali conoscenze e qual</w:t>
      </w:r>
      <w:r w:rsidR="00761733" w:rsidRPr="00AF50F0">
        <w:rPr>
          <w:rFonts w:cs="Arial"/>
          <w:bCs/>
          <w:lang w:val="it-CH"/>
        </w:rPr>
        <w:t>i</w:t>
      </w:r>
      <w:r w:rsidRPr="00AF50F0">
        <w:rPr>
          <w:rFonts w:cs="Arial"/>
          <w:bCs/>
          <w:lang w:val="it-CH"/>
        </w:rPr>
        <w:t xml:space="preserve"> esperienz</w:t>
      </w:r>
      <w:r w:rsidR="00761733" w:rsidRPr="00AF50F0">
        <w:rPr>
          <w:rFonts w:cs="Arial"/>
          <w:bCs/>
          <w:lang w:val="it-CH"/>
        </w:rPr>
        <w:t>e</w:t>
      </w:r>
      <w:r w:rsidRPr="00AF50F0">
        <w:rPr>
          <w:rFonts w:cs="Arial"/>
          <w:bCs/>
          <w:lang w:val="it-CH"/>
        </w:rPr>
        <w:t xml:space="preserve"> ti hanno aiutato in questa situazione, ad esempio: tecniche di comunicazione, tecniche di osservazione, analisi dei bisogni o gestione delle crisi. Motiva la tua risposta.</w:t>
      </w:r>
    </w:p>
    <w:p w14:paraId="70C2E66C" w14:textId="77777777" w:rsidR="00162F1E" w:rsidRPr="00AF50F0" w:rsidRDefault="00162F1E" w:rsidP="00162F1E">
      <w:pPr>
        <w:rPr>
          <w:lang w:val="it-CH"/>
        </w:rPr>
      </w:pPr>
    </w:p>
    <w:p w14:paraId="000EAE61"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E447D81" w14:textId="77777777" w:rsidR="00162F1E" w:rsidRPr="00AF50F0" w:rsidRDefault="00162F1E" w:rsidP="00162F1E">
      <w:pPr>
        <w:rPr>
          <w:lang w:val="it-CH"/>
        </w:rPr>
      </w:pPr>
    </w:p>
    <w:p w14:paraId="348F9588" w14:textId="77777777" w:rsidR="00162F1E" w:rsidRPr="00AF50F0" w:rsidRDefault="00162F1E" w:rsidP="00162F1E">
      <w:pPr>
        <w:rPr>
          <w:lang w:val="it-CH"/>
        </w:rPr>
      </w:pPr>
    </w:p>
    <w:p w14:paraId="3EDAF3AC" w14:textId="77777777" w:rsidR="00162F1E" w:rsidRPr="00AF50F0" w:rsidRDefault="00162F1E" w:rsidP="00757E64">
      <w:pPr>
        <w:rPr>
          <w:lang w:val="it-CH"/>
        </w:rPr>
      </w:pPr>
    </w:p>
    <w:p w14:paraId="705C9626" w14:textId="0D16990B" w:rsidR="00761733" w:rsidRPr="00AF50F0" w:rsidRDefault="00761733" w:rsidP="00162F1E">
      <w:pPr>
        <w:rPr>
          <w:bCs/>
          <w:lang w:val="it-CH"/>
        </w:rPr>
      </w:pPr>
      <w:r w:rsidRPr="00AF50F0">
        <w:rPr>
          <w:b/>
          <w:bCs/>
          <w:lang w:val="it-CH"/>
        </w:rPr>
        <w:t>Atteggiamenti, valori, motivazione:</w:t>
      </w:r>
      <w:r w:rsidRPr="00AF50F0">
        <w:rPr>
          <w:b/>
          <w:lang w:val="it-CH"/>
        </w:rPr>
        <w:t xml:space="preserve"> </w:t>
      </w:r>
      <w:r w:rsidRPr="00AF50F0">
        <w:rPr>
          <w:bCs/>
          <w:lang w:val="it-CH"/>
        </w:rPr>
        <w:t>quale influenza ha avuto il caso pratico sui tuoi atteggiamenti, valori, motivazione? Come valuti il tuo comportamento nella situazione descritta? Come sei riuscito a rispondere alle esigenze dei clienti?</w:t>
      </w:r>
    </w:p>
    <w:p w14:paraId="2BE412B2" w14:textId="77777777" w:rsidR="00162F1E" w:rsidRPr="00AF50F0" w:rsidRDefault="00162F1E" w:rsidP="00162F1E">
      <w:pPr>
        <w:rPr>
          <w:lang w:val="it-CH"/>
        </w:rPr>
      </w:pPr>
    </w:p>
    <w:p w14:paraId="67ADF71A"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7ED8261" w14:textId="77777777" w:rsidR="00162F1E" w:rsidRPr="00AF50F0" w:rsidRDefault="00162F1E" w:rsidP="00162F1E">
      <w:pPr>
        <w:rPr>
          <w:lang w:val="it-CH"/>
        </w:rPr>
      </w:pPr>
    </w:p>
    <w:p w14:paraId="0DAF863A" w14:textId="77777777" w:rsidR="00162F1E" w:rsidRPr="00AF50F0" w:rsidRDefault="00162F1E" w:rsidP="00162F1E">
      <w:pPr>
        <w:rPr>
          <w:lang w:val="it-CH"/>
        </w:rPr>
      </w:pPr>
    </w:p>
    <w:p w14:paraId="4BDB01E2" w14:textId="77777777" w:rsidR="00162F1E" w:rsidRPr="00AF50F0" w:rsidRDefault="00162F1E" w:rsidP="00162F1E">
      <w:pPr>
        <w:rPr>
          <w:lang w:val="it-CH"/>
        </w:rPr>
      </w:pPr>
    </w:p>
    <w:p w14:paraId="5B87E84E" w14:textId="6334BCFE" w:rsidR="00757558" w:rsidRPr="00AF50F0" w:rsidRDefault="00757558" w:rsidP="00162F1E">
      <w:pPr>
        <w:rPr>
          <w:lang w:val="it-CH"/>
        </w:rPr>
      </w:pPr>
      <w:r w:rsidRPr="00AF50F0">
        <w:rPr>
          <w:b/>
          <w:lang w:val="it-CH"/>
        </w:rPr>
        <w:t>Riflessione</w:t>
      </w:r>
      <w:r w:rsidR="00552786" w:rsidRPr="00AF50F0">
        <w:rPr>
          <w:b/>
          <w:lang w:val="it-CH"/>
        </w:rPr>
        <w:t>:</w:t>
      </w:r>
      <w:r w:rsidR="00552786" w:rsidRPr="00AF50F0">
        <w:rPr>
          <w:lang w:val="it-CH"/>
        </w:rPr>
        <w:t xml:space="preserve"> </w:t>
      </w:r>
      <w:r w:rsidRPr="00AF50F0">
        <w:rPr>
          <w:lang w:val="it-CH"/>
        </w:rPr>
        <w:t>analizza la situazione descritta. Spiega quali miglioramenti puoi ricavare per future situazioni simili. Descrivi anche quali misure preventive sarebbero utili in futuro. Motiva la tua risposta.</w:t>
      </w:r>
    </w:p>
    <w:p w14:paraId="028F4932" w14:textId="77777777" w:rsidR="00162F1E" w:rsidRPr="00AF50F0" w:rsidRDefault="00162F1E" w:rsidP="00162F1E">
      <w:pPr>
        <w:rPr>
          <w:lang w:val="it-CH"/>
        </w:rPr>
      </w:pPr>
    </w:p>
    <w:p w14:paraId="4DF7B84A"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365C069" w14:textId="77777777" w:rsidR="00162F1E" w:rsidRPr="00AF50F0" w:rsidRDefault="00162F1E" w:rsidP="00162F1E">
      <w:pPr>
        <w:rPr>
          <w:lang w:val="it-CH"/>
        </w:rPr>
      </w:pPr>
    </w:p>
    <w:p w14:paraId="6193383C" w14:textId="77777777" w:rsidR="00162F1E" w:rsidRPr="00AF50F0" w:rsidRDefault="00162F1E" w:rsidP="00162F1E">
      <w:pPr>
        <w:rPr>
          <w:lang w:val="it-CH"/>
        </w:rPr>
      </w:pPr>
    </w:p>
    <w:p w14:paraId="34858D6C" w14:textId="77777777" w:rsidR="00162F1E" w:rsidRPr="00AF50F0" w:rsidRDefault="00162F1E" w:rsidP="00162F1E">
      <w:pPr>
        <w:rPr>
          <w:lang w:val="it-CH"/>
        </w:rPr>
      </w:pPr>
    </w:p>
    <w:p w14:paraId="5938393F" w14:textId="087E4C90" w:rsidR="00613F98" w:rsidRPr="00AF50F0" w:rsidRDefault="00613F98" w:rsidP="00BB2098">
      <w:pPr>
        <w:pStyle w:val="berschrift1"/>
        <w:rPr>
          <w:lang w:val="it-CH"/>
        </w:rPr>
      </w:pPr>
      <w:r w:rsidRPr="00AF50F0">
        <w:rPr>
          <w:lang w:val="it-CH"/>
        </w:rPr>
        <w:br w:type="page"/>
      </w:r>
      <w:r w:rsidR="00347288" w:rsidRPr="00AF50F0">
        <w:rPr>
          <w:lang w:val="it-CH"/>
        </w:rPr>
        <w:lastRenderedPageBreak/>
        <w:t>Caso pratico 4</w:t>
      </w:r>
      <w:r w:rsidRPr="00AF50F0">
        <w:rPr>
          <w:lang w:val="it-CH"/>
        </w:rPr>
        <w:t xml:space="preserve">: </w:t>
      </w:r>
      <w:r w:rsidR="00347288" w:rsidRPr="00AF50F0">
        <w:rPr>
          <w:lang w:val="it-CH"/>
        </w:rPr>
        <w:t>promuovere gli sviluppi nel settore turistico</w:t>
      </w:r>
    </w:p>
    <w:p w14:paraId="5CF91DB2" w14:textId="77777777" w:rsidR="00613F98" w:rsidRPr="00AF50F0" w:rsidRDefault="00613F98" w:rsidP="00BB2098">
      <w:pPr>
        <w:rPr>
          <w:lang w:val="it-CH"/>
        </w:rPr>
      </w:pPr>
    </w:p>
    <w:p w14:paraId="29E77422" w14:textId="2058541F" w:rsidR="00347288" w:rsidRPr="00AF50F0" w:rsidRDefault="00347288" w:rsidP="00BB2098">
      <w:pPr>
        <w:rPr>
          <w:lang w:val="it-CH"/>
        </w:rPr>
      </w:pPr>
      <w:r w:rsidRPr="00AF50F0">
        <w:rPr>
          <w:lang w:val="it-CH"/>
        </w:rPr>
        <w:t>Rappresento la destinazione turistica, sostengo diverse offerte turistiche e partecipo ad attività di vendita e marketing. Inoltre, contribuisco a sviluppare nuove offerte e rifletto regolarmente sul mio lavoro.</w:t>
      </w:r>
    </w:p>
    <w:p w14:paraId="56517163" w14:textId="77777777" w:rsidR="009B4662" w:rsidRPr="00AF50F0" w:rsidRDefault="009B4662" w:rsidP="00BB2098">
      <w:pPr>
        <w:rPr>
          <w:lang w:val="it-CH"/>
        </w:rPr>
      </w:pPr>
    </w:p>
    <w:p w14:paraId="56116F26" w14:textId="4F293EB4" w:rsidR="00613F98" w:rsidRPr="00AF50F0" w:rsidRDefault="00347288" w:rsidP="00BB2098">
      <w:pPr>
        <w:rPr>
          <w:lang w:val="it-CH"/>
        </w:rPr>
      </w:pPr>
      <w:r w:rsidRPr="00AF50F0">
        <w:rPr>
          <w:b/>
          <w:lang w:val="it-CH"/>
        </w:rPr>
        <w:t>Caso pratico concreto:</w:t>
      </w:r>
      <w:r w:rsidR="00613F98" w:rsidRPr="00AF50F0">
        <w:rPr>
          <w:b/>
          <w:lang w:val="it-CH"/>
        </w:rPr>
        <w:t xml:space="preserve"> </w:t>
      </w:r>
      <w:r w:rsidRPr="00AF50F0">
        <w:rPr>
          <w:bCs/>
          <w:lang w:val="it-CH"/>
        </w:rPr>
        <w:t>descrivi un punto di forza e un potenziale di sviluppo della scuola di sport sulla neve o della destinazione in cui lavori – in relazione agli attuali sviluppi nel turismo.</w:t>
      </w:r>
    </w:p>
    <w:p w14:paraId="6200D604" w14:textId="77777777" w:rsidR="00606595" w:rsidRPr="00AF50F0" w:rsidRDefault="00606595" w:rsidP="00BB2098">
      <w:pPr>
        <w:rPr>
          <w:lang w:val="it-CH"/>
        </w:rPr>
      </w:pPr>
    </w:p>
    <w:p w14:paraId="4EB7318A" w14:textId="1ABEC92E" w:rsidR="00347288" w:rsidRPr="00AF50F0" w:rsidRDefault="00347288" w:rsidP="00162F1E">
      <w:pPr>
        <w:rPr>
          <w:b/>
          <w:lang w:val="it-CH"/>
        </w:rPr>
      </w:pPr>
      <w:r w:rsidRPr="00AF50F0">
        <w:rPr>
          <w:rFonts w:cs="Arial"/>
          <w:b/>
          <w:lang w:val="it-CH"/>
        </w:rPr>
        <w:t>Punt</w:t>
      </w:r>
      <w:r w:rsidR="007B3A80" w:rsidRPr="00AF50F0">
        <w:rPr>
          <w:rFonts w:cs="Arial"/>
          <w:b/>
          <w:lang w:val="it-CH"/>
        </w:rPr>
        <w:t>o</w:t>
      </w:r>
      <w:r w:rsidRPr="00AF50F0">
        <w:rPr>
          <w:rFonts w:cs="Arial"/>
          <w:b/>
          <w:lang w:val="it-CH"/>
        </w:rPr>
        <w:t xml:space="preserve"> di forza:</w:t>
      </w:r>
      <w:r w:rsidR="00606595" w:rsidRPr="00AF50F0">
        <w:rPr>
          <w:b/>
          <w:lang w:val="it-CH"/>
        </w:rPr>
        <w:t xml:space="preserve"> </w:t>
      </w:r>
      <w:r w:rsidRPr="00AF50F0">
        <w:rPr>
          <w:lang w:val="it-CH"/>
        </w:rPr>
        <w:t xml:space="preserve">descrizione dettagliata: </w:t>
      </w:r>
      <w:r w:rsidR="007B3A80" w:rsidRPr="00AF50F0">
        <w:rPr>
          <w:lang w:val="it-CH"/>
        </w:rPr>
        <w:t>s</w:t>
      </w:r>
      <w:r w:rsidRPr="00AF50F0">
        <w:rPr>
          <w:lang w:val="it-CH"/>
        </w:rPr>
        <w:t xml:space="preserve">piega perché ritieni questo punto di forza particolarmente importante. Indica quale conoscenza acquisita durante la tua formazione ti aiuta a capirlo e a motivarlo. Descrivi </w:t>
      </w:r>
      <w:r w:rsidR="007B3A80" w:rsidRPr="00AF50F0">
        <w:rPr>
          <w:lang w:val="it-CH"/>
        </w:rPr>
        <w:t>inoltre</w:t>
      </w:r>
      <w:r w:rsidRPr="00AF50F0">
        <w:rPr>
          <w:lang w:val="it-CH"/>
        </w:rPr>
        <w:t xml:space="preserve"> quale contributo personale fornisci a questo punto di forza.</w:t>
      </w:r>
    </w:p>
    <w:p w14:paraId="6780EBA8" w14:textId="77777777" w:rsidR="00162F1E" w:rsidRPr="00AF50F0" w:rsidRDefault="00162F1E" w:rsidP="00162F1E">
      <w:pPr>
        <w:rPr>
          <w:lang w:val="it-CH"/>
        </w:rPr>
      </w:pPr>
    </w:p>
    <w:p w14:paraId="57DD8A22"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69092F16" w14:textId="77777777" w:rsidR="00162F1E" w:rsidRPr="00AF50F0" w:rsidRDefault="00162F1E" w:rsidP="00162F1E">
      <w:pPr>
        <w:rPr>
          <w:lang w:val="it-CH"/>
        </w:rPr>
      </w:pPr>
    </w:p>
    <w:p w14:paraId="20605F0C" w14:textId="77777777" w:rsidR="00162F1E" w:rsidRPr="00AF50F0" w:rsidRDefault="00162F1E" w:rsidP="00162F1E">
      <w:pPr>
        <w:rPr>
          <w:lang w:val="it-CH"/>
        </w:rPr>
      </w:pPr>
    </w:p>
    <w:p w14:paraId="2FC5D515" w14:textId="13ABF355" w:rsidR="00162F1E" w:rsidRPr="00AF50F0" w:rsidRDefault="007B3A80" w:rsidP="00162F1E">
      <w:pPr>
        <w:rPr>
          <w:lang w:val="it-CH"/>
        </w:rPr>
      </w:pPr>
      <w:r w:rsidRPr="00AF50F0">
        <w:rPr>
          <w:rFonts w:cs="Arial"/>
          <w:b/>
          <w:lang w:val="it-CH"/>
        </w:rPr>
        <w:t>Potenziale di sviluppo</w:t>
      </w:r>
      <w:r w:rsidR="00154416" w:rsidRPr="00AF50F0">
        <w:rPr>
          <w:b/>
          <w:lang w:val="it-CH"/>
        </w:rPr>
        <w:t xml:space="preserve">: </w:t>
      </w:r>
      <w:r w:rsidRPr="00AF50F0">
        <w:rPr>
          <w:lang w:val="it-CH"/>
        </w:rPr>
        <w:t>descrizione dettagliata: spiega perché consideri questo tema un potenziale di sviluppo. Indica quale conoscenza acquisita durante la tua formazione ti aiuta a capirlo e a motivarlo. Descrivi inoltre quale contributo personale puoi fornire per svilupparti ulteriormente in questo settore.</w:t>
      </w:r>
    </w:p>
    <w:p w14:paraId="538C6543" w14:textId="77777777" w:rsidR="00162F1E" w:rsidRPr="00AF50F0" w:rsidRDefault="00162F1E" w:rsidP="00162F1E">
      <w:pPr>
        <w:rPr>
          <w:lang w:val="it-CH"/>
        </w:rPr>
      </w:pPr>
    </w:p>
    <w:p w14:paraId="4C15A4FD"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75675C18" w14:textId="77777777" w:rsidR="00162F1E" w:rsidRPr="00AF50F0" w:rsidRDefault="00162F1E" w:rsidP="00162F1E">
      <w:pPr>
        <w:rPr>
          <w:lang w:val="it-CH"/>
        </w:rPr>
      </w:pPr>
    </w:p>
    <w:p w14:paraId="73B47033" w14:textId="2BCC32D5" w:rsidR="00606595" w:rsidRPr="00AF50F0" w:rsidRDefault="00606595" w:rsidP="00162F1E">
      <w:pPr>
        <w:rPr>
          <w:lang w:val="it-CH"/>
        </w:rPr>
      </w:pPr>
    </w:p>
    <w:p w14:paraId="5250FF97" w14:textId="33978140" w:rsidR="00FA6C54" w:rsidRPr="00214E50" w:rsidRDefault="00606595" w:rsidP="00162F1E">
      <w:pPr>
        <w:rPr>
          <w:rFonts w:ascii="HelveticaNeueLT Std" w:hAnsi="HelveticaNeueLT Std"/>
          <w:b/>
          <w:color w:val="5D9CBF"/>
          <w:szCs w:val="32"/>
          <w:lang w:val="it-IT"/>
        </w:rPr>
      </w:pPr>
      <w:r w:rsidRPr="00AF50F0">
        <w:rPr>
          <w:lang w:val="it-CH"/>
        </w:rPr>
        <w:br w:type="page"/>
      </w:r>
      <w:r w:rsidR="00214E50" w:rsidRPr="00EE45C3">
        <w:rPr>
          <w:rFonts w:ascii="HelveticaNeueLT Std" w:hAnsi="HelveticaNeueLT Std"/>
          <w:color w:val="5D9CBF"/>
          <w:szCs w:val="32"/>
          <w:lang w:val="it-IT"/>
        </w:rPr>
        <w:lastRenderedPageBreak/>
        <w:t>Conclusione: valutazione complessiva e ulteriore sviluppo</w:t>
      </w:r>
      <w:r w:rsidR="00214E50">
        <w:rPr>
          <w:rFonts w:ascii="HelveticaNeueLT Std" w:hAnsi="HelveticaNeueLT Std"/>
          <w:color w:val="5D9CBF"/>
          <w:szCs w:val="32"/>
          <w:lang w:val="it-IT"/>
        </w:rPr>
        <w:t>.</w:t>
      </w:r>
    </w:p>
    <w:p w14:paraId="0C6AD802" w14:textId="77777777" w:rsidR="00FA6C54" w:rsidRPr="00AF50F0" w:rsidRDefault="00FA6C54" w:rsidP="00BB2098">
      <w:pPr>
        <w:rPr>
          <w:lang w:val="it-CH"/>
        </w:rPr>
      </w:pPr>
    </w:p>
    <w:p w14:paraId="3AD4124B" w14:textId="4C47D8FD" w:rsidR="009D32B8" w:rsidRPr="00AF50F0" w:rsidRDefault="009D32B8" w:rsidP="00162F1E">
      <w:pPr>
        <w:rPr>
          <w:b/>
          <w:lang w:val="it-CH"/>
        </w:rPr>
      </w:pPr>
      <w:r w:rsidRPr="00AF50F0">
        <w:rPr>
          <w:b/>
          <w:bCs/>
          <w:lang w:val="it-CH"/>
        </w:rPr>
        <w:t>Riflessione personale:</w:t>
      </w:r>
      <w:r w:rsidR="00FA6C54" w:rsidRPr="00AF50F0">
        <w:rPr>
          <w:b/>
          <w:lang w:val="it-CH"/>
        </w:rPr>
        <w:t xml:space="preserve"> </w:t>
      </w:r>
      <w:r w:rsidRPr="00AF50F0">
        <w:rPr>
          <w:bCs/>
          <w:lang w:val="it-CH"/>
        </w:rPr>
        <w:t>descrivi quali conclusioni trai dal tuo portfolio personale per quanto riguarda i tuoi valori, il tuo atteggiamento e le tue convinzioni come maestro/a di sport sulla neve. Spiega anche dove vedi i tuoi punti di forza personali e in quali aree hai ancora potenziale di miglioramento.</w:t>
      </w:r>
    </w:p>
    <w:p w14:paraId="3561FFD8" w14:textId="77777777" w:rsidR="00162F1E" w:rsidRPr="00AF50F0" w:rsidRDefault="00162F1E" w:rsidP="00162F1E">
      <w:pPr>
        <w:rPr>
          <w:lang w:val="it-CH"/>
        </w:rPr>
      </w:pPr>
    </w:p>
    <w:p w14:paraId="0BA0C8CE"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2443751" w14:textId="77777777" w:rsidR="00162F1E" w:rsidRPr="00AF50F0" w:rsidRDefault="00162F1E" w:rsidP="00162F1E">
      <w:pPr>
        <w:rPr>
          <w:lang w:val="it-CH"/>
        </w:rPr>
      </w:pPr>
    </w:p>
    <w:p w14:paraId="7E0AE5E7" w14:textId="77777777" w:rsidR="00162F1E" w:rsidRPr="00AF50F0" w:rsidRDefault="00162F1E" w:rsidP="00162F1E">
      <w:pPr>
        <w:rPr>
          <w:lang w:val="it-CH"/>
        </w:rPr>
      </w:pPr>
    </w:p>
    <w:p w14:paraId="4F456C8B" w14:textId="77777777" w:rsidR="00162F1E" w:rsidRPr="00AF50F0" w:rsidRDefault="00162F1E" w:rsidP="00162F1E">
      <w:pPr>
        <w:rPr>
          <w:lang w:val="it-CH"/>
        </w:rPr>
      </w:pPr>
    </w:p>
    <w:p w14:paraId="2C387FDF" w14:textId="2C8819CA" w:rsidR="00162F1E" w:rsidRPr="00AF50F0" w:rsidRDefault="009D32B8" w:rsidP="00162F1E">
      <w:pPr>
        <w:rPr>
          <w:lang w:val="it-CH"/>
        </w:rPr>
      </w:pPr>
      <w:r w:rsidRPr="00AF50F0">
        <w:rPr>
          <w:b/>
          <w:lang w:val="it-CH"/>
        </w:rPr>
        <w:t>Obiettivi personali:</w:t>
      </w:r>
      <w:r w:rsidR="00FA6C54" w:rsidRPr="00AF50F0">
        <w:rPr>
          <w:b/>
          <w:lang w:val="it-CH"/>
        </w:rPr>
        <w:t xml:space="preserve"> </w:t>
      </w:r>
      <w:r w:rsidRPr="00AF50F0">
        <w:rPr>
          <w:lang w:val="it-CH"/>
        </w:rPr>
        <w:t xml:space="preserve">quali tre obiettivi concreti ti poni per il tuo ulteriore sviluppo personale? </w:t>
      </w:r>
    </w:p>
    <w:p w14:paraId="0E8E55DF" w14:textId="77777777" w:rsidR="00162F1E" w:rsidRPr="00AF50F0" w:rsidRDefault="00162F1E" w:rsidP="00162F1E">
      <w:pPr>
        <w:rPr>
          <w:lang w:val="it-CH"/>
        </w:rPr>
      </w:pPr>
      <w:r w:rsidRPr="00AF50F0">
        <w:rPr>
          <w:lang w:val="it-CH"/>
        </w:rPr>
        <w:t xml:space="preserve"> </w:t>
      </w:r>
    </w:p>
    <w:p w14:paraId="058106E9"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1F2C347" w14:textId="77777777" w:rsidR="00162F1E" w:rsidRPr="00AF50F0" w:rsidRDefault="00162F1E" w:rsidP="00162F1E">
      <w:pPr>
        <w:rPr>
          <w:lang w:val="it-CH"/>
        </w:rPr>
      </w:pPr>
    </w:p>
    <w:p w14:paraId="193A6232" w14:textId="77777777" w:rsidR="00162F1E" w:rsidRPr="00AF50F0" w:rsidRDefault="00162F1E" w:rsidP="00162F1E">
      <w:pPr>
        <w:rPr>
          <w:lang w:val="it-CH"/>
        </w:rPr>
      </w:pPr>
    </w:p>
    <w:p w14:paraId="086A13BC" w14:textId="6FD5E51D" w:rsidR="00FA6C54" w:rsidRPr="00AF50F0" w:rsidRDefault="00FA6C54" w:rsidP="00162F1E">
      <w:pPr>
        <w:rPr>
          <w:lang w:val="it-CH"/>
        </w:rPr>
      </w:pPr>
    </w:p>
    <w:p w14:paraId="6C0B1D08" w14:textId="566937BA" w:rsidR="00984646" w:rsidRPr="00AF50F0" w:rsidRDefault="00984646" w:rsidP="00BB2098">
      <w:pPr>
        <w:pStyle w:val="berschrift1"/>
        <w:rPr>
          <w:lang w:val="it-CH"/>
        </w:rPr>
      </w:pPr>
      <w:r w:rsidRPr="00AF50F0">
        <w:rPr>
          <w:lang w:val="it-CH"/>
        </w:rPr>
        <w:t>A</w:t>
      </w:r>
      <w:r w:rsidR="009D32B8" w:rsidRPr="00AF50F0">
        <w:rPr>
          <w:lang w:val="it-CH"/>
        </w:rPr>
        <w:t>llegato (facoltativo – se disponibile)</w:t>
      </w:r>
    </w:p>
    <w:p w14:paraId="03E85A00" w14:textId="77777777" w:rsidR="00984646" w:rsidRPr="00AF50F0" w:rsidRDefault="00984646" w:rsidP="00BB2098">
      <w:pPr>
        <w:rPr>
          <w:lang w:val="it-CH"/>
        </w:rPr>
      </w:pPr>
    </w:p>
    <w:p w14:paraId="1C5BD379" w14:textId="61365E3A" w:rsidR="00195E21" w:rsidRPr="00AF50F0" w:rsidRDefault="000F0BD1" w:rsidP="000530D7">
      <w:pPr>
        <w:rPr>
          <w:lang w:val="it-CH"/>
        </w:rPr>
      </w:pPr>
      <w:r w:rsidRPr="00AF50F0">
        <w:rPr>
          <w:rFonts w:cs="Arial"/>
          <w:b/>
          <w:lang w:val="it-CH"/>
        </w:rPr>
        <w:t>Do</w:t>
      </w:r>
      <w:r w:rsidR="009D32B8" w:rsidRPr="00AF50F0">
        <w:rPr>
          <w:rFonts w:cs="Arial"/>
          <w:b/>
          <w:lang w:val="it-CH"/>
        </w:rPr>
        <w:t xml:space="preserve">cumentazione: </w:t>
      </w:r>
      <w:r w:rsidR="009D32B8" w:rsidRPr="00AF50F0">
        <w:rPr>
          <w:rFonts w:cs="Arial"/>
          <w:bCs/>
          <w:lang w:val="it-CH"/>
        </w:rPr>
        <w:t xml:space="preserve">piano giornaliero, </w:t>
      </w:r>
      <w:r w:rsidR="00A03753">
        <w:rPr>
          <w:rFonts w:cs="Arial"/>
          <w:bCs/>
          <w:lang w:val="it-CH"/>
        </w:rPr>
        <w:t xml:space="preserve">appunti, </w:t>
      </w:r>
      <w:r w:rsidR="009D32B8" w:rsidRPr="00AF50F0">
        <w:rPr>
          <w:rFonts w:cs="Arial"/>
          <w:bCs/>
          <w:lang w:val="it-CH"/>
        </w:rPr>
        <w:t>disegni, immagini e video, feedbacks, letteratura.</w:t>
      </w:r>
    </w:p>
    <w:p w14:paraId="5D1FA1BE" w14:textId="77777777" w:rsidR="000530D7" w:rsidRPr="00AF50F0" w:rsidRDefault="000530D7" w:rsidP="000530D7">
      <w:pPr>
        <w:rPr>
          <w:lang w:val="it-CH"/>
        </w:rPr>
      </w:pPr>
    </w:p>
    <w:p w14:paraId="218CEF8F" w14:textId="77777777" w:rsidR="000530D7" w:rsidRPr="00AF50F0" w:rsidRDefault="000530D7" w:rsidP="000530D7">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6CF0C41" w14:textId="77777777" w:rsidR="000530D7" w:rsidRPr="00AF50F0" w:rsidRDefault="000530D7" w:rsidP="000530D7">
      <w:pPr>
        <w:rPr>
          <w:lang w:val="it-CH"/>
        </w:rPr>
      </w:pPr>
    </w:p>
    <w:p w14:paraId="4015E225" w14:textId="77777777" w:rsidR="000530D7" w:rsidRPr="00AF50F0" w:rsidRDefault="000530D7" w:rsidP="000530D7">
      <w:pPr>
        <w:rPr>
          <w:lang w:val="it-CH"/>
        </w:rPr>
      </w:pPr>
    </w:p>
    <w:p w14:paraId="1CBB6BB4" w14:textId="77777777" w:rsidR="000530D7" w:rsidRPr="00AF50F0" w:rsidRDefault="000530D7" w:rsidP="000530D7">
      <w:pPr>
        <w:rPr>
          <w:lang w:val="it-CH"/>
        </w:rPr>
      </w:pPr>
    </w:p>
    <w:p w14:paraId="11CA1E09" w14:textId="77777777" w:rsidR="000530D7" w:rsidRPr="00AF50F0" w:rsidRDefault="000530D7" w:rsidP="000530D7">
      <w:pPr>
        <w:rPr>
          <w:lang w:val="it-CH"/>
        </w:rPr>
      </w:pPr>
    </w:p>
    <w:p w14:paraId="3D856456" w14:textId="77777777" w:rsidR="000530D7" w:rsidRPr="00AF50F0" w:rsidRDefault="000530D7" w:rsidP="000530D7">
      <w:pPr>
        <w:rPr>
          <w:lang w:val="it-CH"/>
        </w:rPr>
      </w:pPr>
    </w:p>
    <w:p w14:paraId="2A745F63" w14:textId="77777777" w:rsidR="000530D7" w:rsidRPr="00AF50F0" w:rsidRDefault="000530D7" w:rsidP="000530D7">
      <w:pPr>
        <w:rPr>
          <w:lang w:val="it-CH"/>
        </w:rPr>
      </w:pPr>
    </w:p>
    <w:p w14:paraId="302BE0B7" w14:textId="77777777" w:rsidR="000530D7" w:rsidRPr="00AF50F0" w:rsidRDefault="000530D7" w:rsidP="000530D7">
      <w:pPr>
        <w:rPr>
          <w:lang w:val="it-CH"/>
        </w:rPr>
      </w:pPr>
    </w:p>
    <w:p w14:paraId="4AC61FE4" w14:textId="77777777" w:rsidR="000530D7" w:rsidRPr="00AF50F0" w:rsidRDefault="000530D7" w:rsidP="000530D7">
      <w:pPr>
        <w:rPr>
          <w:lang w:val="it-CH"/>
        </w:rPr>
      </w:pPr>
    </w:p>
    <w:p w14:paraId="117DBA36" w14:textId="77777777" w:rsidR="000530D7" w:rsidRPr="00AF50F0" w:rsidRDefault="000530D7" w:rsidP="000530D7">
      <w:pPr>
        <w:rPr>
          <w:lang w:val="it-CH"/>
        </w:rPr>
      </w:pPr>
    </w:p>
    <w:p w14:paraId="09CC91CA" w14:textId="498E8DA1" w:rsidR="00195E21" w:rsidRPr="00AF50F0" w:rsidRDefault="009D32B8" w:rsidP="000530D7">
      <w:pPr>
        <w:tabs>
          <w:tab w:val="left" w:pos="6521"/>
        </w:tabs>
        <w:spacing w:line="360" w:lineRule="auto"/>
        <w:rPr>
          <w:lang w:val="it-CH"/>
        </w:rPr>
      </w:pPr>
      <w:r w:rsidRPr="00AF50F0">
        <w:rPr>
          <w:lang w:val="it-CH"/>
        </w:rPr>
        <w:t>Luogo</w:t>
      </w:r>
      <w:r w:rsidR="00195E21" w:rsidRPr="00AF50F0">
        <w:rPr>
          <w:lang w:val="it-CH"/>
        </w:rPr>
        <w:t xml:space="preserve">, </w:t>
      </w:r>
      <w:r w:rsidRPr="00AF50F0">
        <w:rPr>
          <w:lang w:val="it-CH"/>
        </w:rPr>
        <w:t>data</w:t>
      </w:r>
      <w:r w:rsidR="00195E21" w:rsidRPr="00AF50F0">
        <w:rPr>
          <w:lang w:val="it-CH"/>
        </w:rPr>
        <w:tab/>
      </w:r>
      <w:r w:rsidRPr="00AF50F0">
        <w:rPr>
          <w:lang w:val="it-CH"/>
        </w:rPr>
        <w:t>Firma</w:t>
      </w:r>
      <w:r w:rsidR="007A3714" w:rsidRPr="00AF50F0">
        <w:rPr>
          <w:lang w:val="it-CH"/>
        </w:rPr>
        <w:t xml:space="preserve"> (original</w:t>
      </w:r>
      <w:r w:rsidRPr="00AF50F0">
        <w:rPr>
          <w:lang w:val="it-CH"/>
        </w:rPr>
        <w:t>e</w:t>
      </w:r>
      <w:r w:rsidR="007A3714" w:rsidRPr="00AF50F0">
        <w:rPr>
          <w:lang w:val="it-CH"/>
        </w:rPr>
        <w:t>)</w:t>
      </w:r>
    </w:p>
    <w:p w14:paraId="0B2AF49C" w14:textId="3A484674" w:rsidR="002E6BF4" w:rsidRDefault="00195E21" w:rsidP="000530D7">
      <w:pPr>
        <w:tabs>
          <w:tab w:val="left" w:pos="6521"/>
        </w:tabs>
        <w:spacing w:line="360" w:lineRule="auto"/>
      </w:pPr>
      <w:r w:rsidRPr="00C811D0">
        <w:fldChar w:fldCharType="begin">
          <w:ffData>
            <w:name w:val="Text34"/>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Pr="00C811D0">
        <w:t xml:space="preserve">, </w:t>
      </w:r>
      <w:r w:rsidRPr="00C811D0">
        <w:fldChar w:fldCharType="begin">
          <w:ffData>
            <w:name w:val="Text35"/>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00312070">
        <w:tab/>
      </w:r>
      <w:r w:rsidR="004B6315" w:rsidRPr="00C811D0">
        <w:fldChar w:fldCharType="begin">
          <w:ffData>
            <w:name w:val="Text35"/>
            <w:enabled/>
            <w:calcOnExit w:val="0"/>
            <w:textInput/>
          </w:ffData>
        </w:fldChar>
      </w:r>
      <w:r w:rsidR="004B6315" w:rsidRPr="00C811D0">
        <w:rPr>
          <w:rFonts w:ascii="Arial Narrow" w:hAnsi="Arial Narrow"/>
        </w:rPr>
        <w:instrText xml:space="preserve"> FORMTEXT </w:instrText>
      </w:r>
      <w:r w:rsidR="004B6315" w:rsidRPr="00C811D0">
        <w:fldChar w:fldCharType="separate"/>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fldChar w:fldCharType="end"/>
      </w:r>
      <w:fldSimple w:instr=" AUTOTEXT  &quot; Einfaches Textfeld&quot;  \* MERGEFORMAT "/>
    </w:p>
    <w:p w14:paraId="068995DA" w14:textId="77777777" w:rsidR="002E6BF4" w:rsidRDefault="002E6BF4" w:rsidP="00BB2098"/>
    <w:sectPr w:rsidR="002E6BF4" w:rsidSect="00C03D04">
      <w:headerReference w:type="default" r:id="rId11"/>
      <w:footerReference w:type="default" r:id="rId12"/>
      <w:headerReference w:type="first" r:id="rId13"/>
      <w:type w:val="continuous"/>
      <w:pgSz w:w="11906" w:h="16838" w:code="9"/>
      <w:pgMar w:top="1560" w:right="1021" w:bottom="1134" w:left="1531" w:header="567"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70D6" w14:textId="77777777" w:rsidR="007344E3" w:rsidRDefault="007344E3" w:rsidP="00BB2098">
      <w:r>
        <w:separator/>
      </w:r>
    </w:p>
  </w:endnote>
  <w:endnote w:type="continuationSeparator" w:id="0">
    <w:p w14:paraId="445006DA" w14:textId="77777777" w:rsidR="007344E3" w:rsidRDefault="007344E3" w:rsidP="00BB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9B7" w14:textId="1F8E8290" w:rsidR="00311B79" w:rsidRPr="002543A7" w:rsidRDefault="00735FD6" w:rsidP="00BB2098">
    <w:pPr>
      <w:pStyle w:val="Fuzeile"/>
      <w:rPr>
        <w:rStyle w:val="Seitenzahl"/>
        <w:rFonts w:ascii="HelveticaNeueLT Std" w:hAnsi="HelveticaNeueLT Std"/>
      </w:rPr>
    </w:pPr>
    <w:r w:rsidRPr="002543A7">
      <w:t>Berufsprüfung 2026</w:t>
    </w:r>
    <w:r w:rsidR="00E2221A" w:rsidRPr="002543A7">
      <w:t>_Portfolio</w:t>
    </w:r>
    <w:r w:rsidR="00311B79" w:rsidRPr="002543A7">
      <w:tab/>
      <w:t xml:space="preserve">Seite </w:t>
    </w:r>
    <w:r w:rsidR="00311B79" w:rsidRPr="002543A7">
      <w:rPr>
        <w:rStyle w:val="Seitenzahl"/>
        <w:rFonts w:ascii="HelveticaNeueLT Std" w:hAnsi="HelveticaNeueLT Std"/>
      </w:rPr>
      <w:fldChar w:fldCharType="begin"/>
    </w:r>
    <w:r w:rsidR="00311B79" w:rsidRPr="002543A7">
      <w:rPr>
        <w:rStyle w:val="Seitenzahl"/>
        <w:rFonts w:ascii="HelveticaNeueLT Std" w:hAnsi="HelveticaNeueLT Std"/>
      </w:rPr>
      <w:instrText xml:space="preserve"> PAGE </w:instrText>
    </w:r>
    <w:r w:rsidR="00311B79" w:rsidRPr="002543A7">
      <w:rPr>
        <w:rStyle w:val="Seitenzahl"/>
        <w:rFonts w:ascii="HelveticaNeueLT Std" w:hAnsi="HelveticaNeueLT Std"/>
      </w:rPr>
      <w:fldChar w:fldCharType="separate"/>
    </w:r>
    <w:r w:rsidR="00853597" w:rsidRPr="002543A7">
      <w:rPr>
        <w:rStyle w:val="Seitenzahl"/>
        <w:rFonts w:ascii="HelveticaNeueLT Std" w:hAnsi="HelveticaNeueLT Std"/>
        <w:noProof/>
      </w:rPr>
      <w:t>1</w:t>
    </w:r>
    <w:r w:rsidR="00311B79" w:rsidRPr="002543A7">
      <w:rPr>
        <w:rStyle w:val="Seitenzahl"/>
        <w:rFonts w:ascii="HelveticaNeueLT Std" w:hAnsi="HelveticaNeueLT Std"/>
      </w:rPr>
      <w:fldChar w:fldCharType="end"/>
    </w:r>
    <w:r w:rsidR="00311B79" w:rsidRPr="002543A7">
      <w:rPr>
        <w:rStyle w:val="Seitenzahl"/>
        <w:rFonts w:ascii="HelveticaNeueLT Std" w:hAnsi="HelveticaNeueLT Std"/>
      </w:rPr>
      <w:t xml:space="preserve"> von </w:t>
    </w:r>
    <w:r w:rsidR="00AD63EE">
      <w:rPr>
        <w:rStyle w:val="Seitenzahl"/>
        <w:rFonts w:ascii="HelveticaNeueLT Std" w:hAnsi="HelveticaNeueLT Std"/>
      </w:rPr>
      <w:t>8</w:t>
    </w:r>
  </w:p>
  <w:p w14:paraId="3C0D1D77" w14:textId="77777777" w:rsidR="00311B79" w:rsidRPr="00311B79" w:rsidRDefault="00311B79" w:rsidP="00BB20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4CAA" w14:textId="77777777" w:rsidR="007344E3" w:rsidRDefault="007344E3" w:rsidP="00BB2098">
      <w:r>
        <w:separator/>
      </w:r>
    </w:p>
  </w:footnote>
  <w:footnote w:type="continuationSeparator" w:id="0">
    <w:p w14:paraId="63D3541E" w14:textId="77777777" w:rsidR="007344E3" w:rsidRDefault="007344E3" w:rsidP="00BB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6D8D" w14:textId="5DBC7878" w:rsidR="00330438" w:rsidRDefault="0032510A" w:rsidP="00BB2098">
    <w:pPr>
      <w:pStyle w:val="Kopfzeile"/>
    </w:pPr>
    <w:r>
      <w:rPr>
        <w:noProof/>
      </w:rPr>
      <w:drawing>
        <wp:anchor distT="0" distB="0" distL="114300" distR="114300" simplePos="0" relativeHeight="251658240" behindDoc="0" locked="0" layoutInCell="1" allowOverlap="1" wp14:anchorId="35706EAE" wp14:editId="2DC79C1B">
          <wp:simplePos x="0" y="0"/>
          <wp:positionH relativeFrom="column">
            <wp:posOffset>3716655</wp:posOffset>
          </wp:positionH>
          <wp:positionV relativeFrom="paragraph">
            <wp:posOffset>50165</wp:posOffset>
          </wp:positionV>
          <wp:extent cx="2295525" cy="304800"/>
          <wp:effectExtent l="0" t="0" r="0" b="0"/>
          <wp:wrapSquare wrapText="bothSides"/>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152B" w14:textId="5EFB3E75" w:rsidR="00BC3B9E" w:rsidRDefault="0032510A" w:rsidP="00BB2098">
    <w:pPr>
      <w:pStyle w:val="Kopfzeile"/>
    </w:pPr>
    <w:r>
      <w:rPr>
        <w:noProof/>
      </w:rPr>
      <w:drawing>
        <wp:anchor distT="0" distB="0" distL="114300" distR="114300" simplePos="0" relativeHeight="251658241" behindDoc="0" locked="0" layoutInCell="1" allowOverlap="1" wp14:anchorId="315AE775" wp14:editId="758734A3">
          <wp:simplePos x="0" y="0"/>
          <wp:positionH relativeFrom="column">
            <wp:posOffset>3913505</wp:posOffset>
          </wp:positionH>
          <wp:positionV relativeFrom="paragraph">
            <wp:posOffset>27305</wp:posOffset>
          </wp:positionV>
          <wp:extent cx="2295525" cy="304800"/>
          <wp:effectExtent l="0" t="0" r="0" b="0"/>
          <wp:wrapSquare wrapText="bothSides"/>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r w:rsidR="00C03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369460"/>
    <w:lvl w:ilvl="0">
      <w:numFmt w:val="bullet"/>
      <w:lvlText w:val="*"/>
      <w:lvlJc w:val="left"/>
    </w:lvl>
  </w:abstractNum>
  <w:abstractNum w:abstractNumId="1" w15:restartNumberingAfterBreak="0">
    <w:nsid w:val="0F03099F"/>
    <w:multiLevelType w:val="hybridMultilevel"/>
    <w:tmpl w:val="DD4A1F36"/>
    <w:lvl w:ilvl="0" w:tplc="FA982320">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9001B"/>
    <w:multiLevelType w:val="hybridMultilevel"/>
    <w:tmpl w:val="750837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6FBF"/>
    <w:multiLevelType w:val="hybridMultilevel"/>
    <w:tmpl w:val="6BB8CA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291F"/>
    <w:multiLevelType w:val="hybridMultilevel"/>
    <w:tmpl w:val="99340F5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16A3A"/>
    <w:multiLevelType w:val="hybridMultilevel"/>
    <w:tmpl w:val="E684E6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D1AD5"/>
    <w:multiLevelType w:val="hybridMultilevel"/>
    <w:tmpl w:val="0382FCA8"/>
    <w:lvl w:ilvl="0" w:tplc="EB687BEA">
      <w:start w:val="1"/>
      <w:numFmt w:val="bullet"/>
      <w:lvlText w:val=""/>
      <w:lvlJc w:val="left"/>
      <w:pPr>
        <w:tabs>
          <w:tab w:val="num" w:pos="567"/>
        </w:tabs>
        <w:ind w:left="567" w:hanging="56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B475E"/>
    <w:multiLevelType w:val="hybridMultilevel"/>
    <w:tmpl w:val="3F168C1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32A16"/>
    <w:multiLevelType w:val="hybridMultilevel"/>
    <w:tmpl w:val="F99EC7EA"/>
    <w:lvl w:ilvl="0" w:tplc="FFFFFFFF">
      <w:start w:val="1"/>
      <w:numFmt w:val="bullet"/>
      <w:lvlText w:val="-"/>
      <w:lvlJc w:val="left"/>
      <w:pPr>
        <w:tabs>
          <w:tab w:val="num" w:pos="1300"/>
        </w:tabs>
        <w:ind w:left="1300" w:hanging="360"/>
      </w:pPr>
      <w:rPr>
        <w:rFonts w:ascii="Times New Roman" w:eastAsia="Times" w:hAnsi="Times New Roman" w:hint="default"/>
      </w:rPr>
    </w:lvl>
    <w:lvl w:ilvl="1" w:tplc="FFFFFFFF" w:tentative="1">
      <w:start w:val="1"/>
      <w:numFmt w:val="bullet"/>
      <w:lvlText w:val="o"/>
      <w:lvlJc w:val="left"/>
      <w:pPr>
        <w:tabs>
          <w:tab w:val="num" w:pos="2020"/>
        </w:tabs>
        <w:ind w:left="2020" w:hanging="360"/>
      </w:pPr>
      <w:rPr>
        <w:rFonts w:ascii="Courier New" w:hAnsi="Courier New" w:hint="default"/>
      </w:rPr>
    </w:lvl>
    <w:lvl w:ilvl="2" w:tplc="FFFFFFFF" w:tentative="1">
      <w:start w:val="1"/>
      <w:numFmt w:val="bullet"/>
      <w:lvlText w:val=""/>
      <w:lvlJc w:val="left"/>
      <w:pPr>
        <w:tabs>
          <w:tab w:val="num" w:pos="2740"/>
        </w:tabs>
        <w:ind w:left="2740" w:hanging="360"/>
      </w:pPr>
      <w:rPr>
        <w:rFonts w:ascii="Wingdings" w:hAnsi="Wingdings" w:hint="default"/>
      </w:rPr>
    </w:lvl>
    <w:lvl w:ilvl="3" w:tplc="FFFFFFFF" w:tentative="1">
      <w:start w:val="1"/>
      <w:numFmt w:val="bullet"/>
      <w:lvlText w:val=""/>
      <w:lvlJc w:val="left"/>
      <w:pPr>
        <w:tabs>
          <w:tab w:val="num" w:pos="3460"/>
        </w:tabs>
        <w:ind w:left="3460" w:hanging="360"/>
      </w:pPr>
      <w:rPr>
        <w:rFonts w:ascii="Symbol" w:hAnsi="Symbol" w:hint="default"/>
      </w:rPr>
    </w:lvl>
    <w:lvl w:ilvl="4" w:tplc="FFFFFFFF" w:tentative="1">
      <w:start w:val="1"/>
      <w:numFmt w:val="bullet"/>
      <w:lvlText w:val="o"/>
      <w:lvlJc w:val="left"/>
      <w:pPr>
        <w:tabs>
          <w:tab w:val="num" w:pos="4180"/>
        </w:tabs>
        <w:ind w:left="4180" w:hanging="360"/>
      </w:pPr>
      <w:rPr>
        <w:rFonts w:ascii="Courier New" w:hAnsi="Courier New" w:hint="default"/>
      </w:rPr>
    </w:lvl>
    <w:lvl w:ilvl="5" w:tplc="FFFFFFFF" w:tentative="1">
      <w:start w:val="1"/>
      <w:numFmt w:val="bullet"/>
      <w:lvlText w:val=""/>
      <w:lvlJc w:val="left"/>
      <w:pPr>
        <w:tabs>
          <w:tab w:val="num" w:pos="4900"/>
        </w:tabs>
        <w:ind w:left="4900" w:hanging="360"/>
      </w:pPr>
      <w:rPr>
        <w:rFonts w:ascii="Wingdings" w:hAnsi="Wingdings" w:hint="default"/>
      </w:rPr>
    </w:lvl>
    <w:lvl w:ilvl="6" w:tplc="FFFFFFFF" w:tentative="1">
      <w:start w:val="1"/>
      <w:numFmt w:val="bullet"/>
      <w:lvlText w:val=""/>
      <w:lvlJc w:val="left"/>
      <w:pPr>
        <w:tabs>
          <w:tab w:val="num" w:pos="5620"/>
        </w:tabs>
        <w:ind w:left="5620" w:hanging="360"/>
      </w:pPr>
      <w:rPr>
        <w:rFonts w:ascii="Symbol" w:hAnsi="Symbol" w:hint="default"/>
      </w:rPr>
    </w:lvl>
    <w:lvl w:ilvl="7" w:tplc="FFFFFFFF" w:tentative="1">
      <w:start w:val="1"/>
      <w:numFmt w:val="bullet"/>
      <w:lvlText w:val="o"/>
      <w:lvlJc w:val="left"/>
      <w:pPr>
        <w:tabs>
          <w:tab w:val="num" w:pos="6340"/>
        </w:tabs>
        <w:ind w:left="6340" w:hanging="360"/>
      </w:pPr>
      <w:rPr>
        <w:rFonts w:ascii="Courier New" w:hAnsi="Courier New" w:hint="default"/>
      </w:rPr>
    </w:lvl>
    <w:lvl w:ilvl="8" w:tplc="FFFFFFFF" w:tentative="1">
      <w:start w:val="1"/>
      <w:numFmt w:val="bullet"/>
      <w:lvlText w:val=""/>
      <w:lvlJc w:val="left"/>
      <w:pPr>
        <w:tabs>
          <w:tab w:val="num" w:pos="7060"/>
        </w:tabs>
        <w:ind w:left="7060" w:hanging="360"/>
      </w:pPr>
      <w:rPr>
        <w:rFonts w:ascii="Wingdings" w:hAnsi="Wingdings" w:hint="default"/>
      </w:rPr>
    </w:lvl>
  </w:abstractNum>
  <w:abstractNum w:abstractNumId="9" w15:restartNumberingAfterBreak="0">
    <w:nsid w:val="546B5157"/>
    <w:multiLevelType w:val="hybridMultilevel"/>
    <w:tmpl w:val="7F1CFA14"/>
    <w:lvl w:ilvl="0" w:tplc="CEBCA8E4">
      <w:start w:val="1"/>
      <w:numFmt w:val="bullet"/>
      <w:lvlText w:val=""/>
      <w:lvlJc w:val="left"/>
      <w:pPr>
        <w:tabs>
          <w:tab w:val="num" w:pos="340"/>
        </w:tabs>
        <w:ind w:left="340" w:hanging="340"/>
      </w:pPr>
      <w:rPr>
        <w:rFonts w:ascii="Wingdings 3" w:hAnsi="Wingdings 3"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12F5F"/>
    <w:multiLevelType w:val="hybridMultilevel"/>
    <w:tmpl w:val="4426E72C"/>
    <w:lvl w:ilvl="0" w:tplc="55BEC3A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71AC0"/>
    <w:multiLevelType w:val="hybridMultilevel"/>
    <w:tmpl w:val="BB3ECB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11BE5"/>
    <w:multiLevelType w:val="hybridMultilevel"/>
    <w:tmpl w:val="A38CBEA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498E"/>
    <w:multiLevelType w:val="hybridMultilevel"/>
    <w:tmpl w:val="3D228A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C16FE"/>
    <w:multiLevelType w:val="hybridMultilevel"/>
    <w:tmpl w:val="AB80EB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709769752">
    <w:abstractNumId w:val="8"/>
  </w:num>
  <w:num w:numId="2" w16cid:durableId="1687711297">
    <w:abstractNumId w:val="5"/>
  </w:num>
  <w:num w:numId="3" w16cid:durableId="2053309309">
    <w:abstractNumId w:val="12"/>
  </w:num>
  <w:num w:numId="4" w16cid:durableId="2011592561">
    <w:abstractNumId w:val="13"/>
  </w:num>
  <w:num w:numId="5" w16cid:durableId="215972111">
    <w:abstractNumId w:val="4"/>
  </w:num>
  <w:num w:numId="6" w16cid:durableId="65762738">
    <w:abstractNumId w:val="2"/>
  </w:num>
  <w:num w:numId="7" w16cid:durableId="73206870">
    <w:abstractNumId w:val="3"/>
  </w:num>
  <w:num w:numId="8" w16cid:durableId="1632322957">
    <w:abstractNumId w:val="14"/>
  </w:num>
  <w:num w:numId="9" w16cid:durableId="1993482799">
    <w:abstractNumId w:val="11"/>
  </w:num>
  <w:num w:numId="10" w16cid:durableId="712651588">
    <w:abstractNumId w:val="7"/>
  </w:num>
  <w:num w:numId="11" w16cid:durableId="1868716653">
    <w:abstractNumId w:val="6"/>
  </w:num>
  <w:num w:numId="12" w16cid:durableId="1101871681">
    <w:abstractNumId w:val="9"/>
  </w:num>
  <w:num w:numId="13" w16cid:durableId="9649835">
    <w:abstractNumId w:val="10"/>
  </w:num>
  <w:num w:numId="14" w16cid:durableId="2049446972">
    <w:abstractNumId w:val="0"/>
    <w:lvlOverride w:ilvl="0">
      <w:lvl w:ilvl="0">
        <w:numFmt w:val="bullet"/>
        <w:lvlText w:val="•"/>
        <w:legacy w:legacy="1" w:legacySpace="0" w:legacyIndent="0"/>
        <w:lvlJc w:val="left"/>
        <w:rPr>
          <w:rFonts w:ascii="Arial Narrow" w:hAnsi="Arial Narrow" w:hint="default"/>
          <w:sz w:val="20"/>
        </w:rPr>
      </w:lvl>
    </w:lvlOverride>
  </w:num>
  <w:num w:numId="15" w16cid:durableId="5952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Rh4KmxWD+L2t3DNw3F3l6us4D0XqHf8oiR30HLQ9uQeZMlXBxncgQrPs3abfViKEc+8iVyMfgUOI/VvBbTCiA==" w:salt="J2Ec4mZ8yQEUUOUOWH+19g=="/>
  <w:defaultTabStop w:val="708"/>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C5"/>
    <w:rsid w:val="00000C81"/>
    <w:rsid w:val="00007055"/>
    <w:rsid w:val="0001174A"/>
    <w:rsid w:val="00012228"/>
    <w:rsid w:val="00027B8B"/>
    <w:rsid w:val="000308B3"/>
    <w:rsid w:val="0003197E"/>
    <w:rsid w:val="00034636"/>
    <w:rsid w:val="00034BD5"/>
    <w:rsid w:val="00036E71"/>
    <w:rsid w:val="00047F98"/>
    <w:rsid w:val="000530D7"/>
    <w:rsid w:val="0005433A"/>
    <w:rsid w:val="00054E5C"/>
    <w:rsid w:val="0005579A"/>
    <w:rsid w:val="000569F4"/>
    <w:rsid w:val="00063830"/>
    <w:rsid w:val="00065328"/>
    <w:rsid w:val="00067B1B"/>
    <w:rsid w:val="00071C38"/>
    <w:rsid w:val="00072353"/>
    <w:rsid w:val="00080E67"/>
    <w:rsid w:val="000824A5"/>
    <w:rsid w:val="000879BD"/>
    <w:rsid w:val="00095EAC"/>
    <w:rsid w:val="00096C09"/>
    <w:rsid w:val="000A25F7"/>
    <w:rsid w:val="000A32DC"/>
    <w:rsid w:val="000A4214"/>
    <w:rsid w:val="000A422C"/>
    <w:rsid w:val="000B05C9"/>
    <w:rsid w:val="000B3494"/>
    <w:rsid w:val="000C4803"/>
    <w:rsid w:val="000C62BC"/>
    <w:rsid w:val="000D1EF4"/>
    <w:rsid w:val="000D32B7"/>
    <w:rsid w:val="000D3FCB"/>
    <w:rsid w:val="000D67CF"/>
    <w:rsid w:val="000E69FD"/>
    <w:rsid w:val="000E7DB4"/>
    <w:rsid w:val="000F0BD1"/>
    <w:rsid w:val="000F5492"/>
    <w:rsid w:val="000F632A"/>
    <w:rsid w:val="001054EB"/>
    <w:rsid w:val="001061B3"/>
    <w:rsid w:val="0011163A"/>
    <w:rsid w:val="00112CD2"/>
    <w:rsid w:val="001201CE"/>
    <w:rsid w:val="00120647"/>
    <w:rsid w:val="00120830"/>
    <w:rsid w:val="0012133A"/>
    <w:rsid w:val="00123770"/>
    <w:rsid w:val="00126237"/>
    <w:rsid w:val="0013789B"/>
    <w:rsid w:val="0014126D"/>
    <w:rsid w:val="0014519C"/>
    <w:rsid w:val="00147BCA"/>
    <w:rsid w:val="0015011A"/>
    <w:rsid w:val="00154416"/>
    <w:rsid w:val="00157DFD"/>
    <w:rsid w:val="00161962"/>
    <w:rsid w:val="00162F1E"/>
    <w:rsid w:val="00164FB9"/>
    <w:rsid w:val="00165C23"/>
    <w:rsid w:val="0016637F"/>
    <w:rsid w:val="00167820"/>
    <w:rsid w:val="001702A5"/>
    <w:rsid w:val="00171303"/>
    <w:rsid w:val="00173AEE"/>
    <w:rsid w:val="00173B88"/>
    <w:rsid w:val="00175B8E"/>
    <w:rsid w:val="001800F0"/>
    <w:rsid w:val="001829A7"/>
    <w:rsid w:val="00184627"/>
    <w:rsid w:val="00185949"/>
    <w:rsid w:val="00185E97"/>
    <w:rsid w:val="00186C6E"/>
    <w:rsid w:val="00186D4D"/>
    <w:rsid w:val="00193BAC"/>
    <w:rsid w:val="00195E21"/>
    <w:rsid w:val="001A5CB1"/>
    <w:rsid w:val="001A5E81"/>
    <w:rsid w:val="001B1C99"/>
    <w:rsid w:val="001B2714"/>
    <w:rsid w:val="001B6515"/>
    <w:rsid w:val="001B6CDE"/>
    <w:rsid w:val="001C43E9"/>
    <w:rsid w:val="001C6C74"/>
    <w:rsid w:val="001C6EE7"/>
    <w:rsid w:val="001D7F56"/>
    <w:rsid w:val="001E1ACB"/>
    <w:rsid w:val="001E4F50"/>
    <w:rsid w:val="001F0329"/>
    <w:rsid w:val="001F0A88"/>
    <w:rsid w:val="001F26DD"/>
    <w:rsid w:val="001F41E6"/>
    <w:rsid w:val="00200684"/>
    <w:rsid w:val="00203553"/>
    <w:rsid w:val="00204181"/>
    <w:rsid w:val="0021020B"/>
    <w:rsid w:val="002114D1"/>
    <w:rsid w:val="0021482E"/>
    <w:rsid w:val="00214E50"/>
    <w:rsid w:val="00221731"/>
    <w:rsid w:val="00221870"/>
    <w:rsid w:val="0022568E"/>
    <w:rsid w:val="00225DA6"/>
    <w:rsid w:val="00226737"/>
    <w:rsid w:val="002361B8"/>
    <w:rsid w:val="00240300"/>
    <w:rsid w:val="00242161"/>
    <w:rsid w:val="0024657B"/>
    <w:rsid w:val="00250CB4"/>
    <w:rsid w:val="002543A7"/>
    <w:rsid w:val="00255285"/>
    <w:rsid w:val="00256368"/>
    <w:rsid w:val="00267F12"/>
    <w:rsid w:val="00272070"/>
    <w:rsid w:val="00272F4B"/>
    <w:rsid w:val="00276990"/>
    <w:rsid w:val="00283382"/>
    <w:rsid w:val="002848B0"/>
    <w:rsid w:val="00295287"/>
    <w:rsid w:val="002A187B"/>
    <w:rsid w:val="002A1A93"/>
    <w:rsid w:val="002A61BC"/>
    <w:rsid w:val="002A798D"/>
    <w:rsid w:val="002B05F3"/>
    <w:rsid w:val="002B30F2"/>
    <w:rsid w:val="002B689D"/>
    <w:rsid w:val="002B6C8F"/>
    <w:rsid w:val="002C354E"/>
    <w:rsid w:val="002C5743"/>
    <w:rsid w:val="002D002E"/>
    <w:rsid w:val="002D306B"/>
    <w:rsid w:val="002D4626"/>
    <w:rsid w:val="002D4A64"/>
    <w:rsid w:val="002D4F0B"/>
    <w:rsid w:val="002D5611"/>
    <w:rsid w:val="002D6655"/>
    <w:rsid w:val="002E0A72"/>
    <w:rsid w:val="002E66DB"/>
    <w:rsid w:val="002E6BF4"/>
    <w:rsid w:val="002E7822"/>
    <w:rsid w:val="002E7FD8"/>
    <w:rsid w:val="002F7AB1"/>
    <w:rsid w:val="00301040"/>
    <w:rsid w:val="003025A8"/>
    <w:rsid w:val="0030482F"/>
    <w:rsid w:val="003061B8"/>
    <w:rsid w:val="003062C2"/>
    <w:rsid w:val="00311B79"/>
    <w:rsid w:val="00312070"/>
    <w:rsid w:val="003127AD"/>
    <w:rsid w:val="003134AD"/>
    <w:rsid w:val="003136BA"/>
    <w:rsid w:val="0031560F"/>
    <w:rsid w:val="003169E8"/>
    <w:rsid w:val="00321488"/>
    <w:rsid w:val="00321E2A"/>
    <w:rsid w:val="0032510A"/>
    <w:rsid w:val="00325EE1"/>
    <w:rsid w:val="00325F1C"/>
    <w:rsid w:val="00330438"/>
    <w:rsid w:val="00331461"/>
    <w:rsid w:val="003322F8"/>
    <w:rsid w:val="00333793"/>
    <w:rsid w:val="0033482E"/>
    <w:rsid w:val="00342767"/>
    <w:rsid w:val="003444CA"/>
    <w:rsid w:val="00345BF6"/>
    <w:rsid w:val="00347288"/>
    <w:rsid w:val="00352F08"/>
    <w:rsid w:val="0035464D"/>
    <w:rsid w:val="00354796"/>
    <w:rsid w:val="00356B4F"/>
    <w:rsid w:val="003623E6"/>
    <w:rsid w:val="00362F3E"/>
    <w:rsid w:val="00366F23"/>
    <w:rsid w:val="00367348"/>
    <w:rsid w:val="003704EE"/>
    <w:rsid w:val="00370D0A"/>
    <w:rsid w:val="0037355C"/>
    <w:rsid w:val="00377D6F"/>
    <w:rsid w:val="003813FE"/>
    <w:rsid w:val="00381A05"/>
    <w:rsid w:val="00381A55"/>
    <w:rsid w:val="00381DB8"/>
    <w:rsid w:val="00392D55"/>
    <w:rsid w:val="00393DBF"/>
    <w:rsid w:val="003A0CA1"/>
    <w:rsid w:val="003A6466"/>
    <w:rsid w:val="003B46D1"/>
    <w:rsid w:val="003B560B"/>
    <w:rsid w:val="003B6638"/>
    <w:rsid w:val="003C16D5"/>
    <w:rsid w:val="003C6F2B"/>
    <w:rsid w:val="003D0CCD"/>
    <w:rsid w:val="003D17FF"/>
    <w:rsid w:val="003D2997"/>
    <w:rsid w:val="003E0294"/>
    <w:rsid w:val="003E341E"/>
    <w:rsid w:val="003E55B1"/>
    <w:rsid w:val="003E5B38"/>
    <w:rsid w:val="003E670F"/>
    <w:rsid w:val="003F13AC"/>
    <w:rsid w:val="0041166D"/>
    <w:rsid w:val="0042240D"/>
    <w:rsid w:val="004318A1"/>
    <w:rsid w:val="00431E89"/>
    <w:rsid w:val="00432639"/>
    <w:rsid w:val="0043594A"/>
    <w:rsid w:val="0043746A"/>
    <w:rsid w:val="00440E24"/>
    <w:rsid w:val="004677CD"/>
    <w:rsid w:val="004726FC"/>
    <w:rsid w:val="00473524"/>
    <w:rsid w:val="00483C62"/>
    <w:rsid w:val="004846FC"/>
    <w:rsid w:val="004859B8"/>
    <w:rsid w:val="00486F80"/>
    <w:rsid w:val="004920C7"/>
    <w:rsid w:val="00493DC9"/>
    <w:rsid w:val="00496D7D"/>
    <w:rsid w:val="004A01E2"/>
    <w:rsid w:val="004A2FFC"/>
    <w:rsid w:val="004A76F2"/>
    <w:rsid w:val="004A7D2E"/>
    <w:rsid w:val="004B3741"/>
    <w:rsid w:val="004B4F68"/>
    <w:rsid w:val="004B6315"/>
    <w:rsid w:val="004B6D5F"/>
    <w:rsid w:val="004B7815"/>
    <w:rsid w:val="004D3019"/>
    <w:rsid w:val="004D51C6"/>
    <w:rsid w:val="004D7585"/>
    <w:rsid w:val="004E4B36"/>
    <w:rsid w:val="004E7038"/>
    <w:rsid w:val="004F2773"/>
    <w:rsid w:val="004F59E2"/>
    <w:rsid w:val="004F7CA6"/>
    <w:rsid w:val="00502EFF"/>
    <w:rsid w:val="00504847"/>
    <w:rsid w:val="00507F32"/>
    <w:rsid w:val="00510A60"/>
    <w:rsid w:val="0051454A"/>
    <w:rsid w:val="00515AA2"/>
    <w:rsid w:val="00524B90"/>
    <w:rsid w:val="00531877"/>
    <w:rsid w:val="00537109"/>
    <w:rsid w:val="00544241"/>
    <w:rsid w:val="0054560A"/>
    <w:rsid w:val="00547EFD"/>
    <w:rsid w:val="00551C22"/>
    <w:rsid w:val="00552786"/>
    <w:rsid w:val="005543A3"/>
    <w:rsid w:val="00560757"/>
    <w:rsid w:val="0056091F"/>
    <w:rsid w:val="00560BDE"/>
    <w:rsid w:val="005615F6"/>
    <w:rsid w:val="005618FA"/>
    <w:rsid w:val="005759B1"/>
    <w:rsid w:val="00582371"/>
    <w:rsid w:val="005831D0"/>
    <w:rsid w:val="00583925"/>
    <w:rsid w:val="00583B14"/>
    <w:rsid w:val="0058453B"/>
    <w:rsid w:val="005949BA"/>
    <w:rsid w:val="005A2623"/>
    <w:rsid w:val="005A34B2"/>
    <w:rsid w:val="005A491A"/>
    <w:rsid w:val="005A699E"/>
    <w:rsid w:val="005B1AE2"/>
    <w:rsid w:val="005B28B2"/>
    <w:rsid w:val="005B7D48"/>
    <w:rsid w:val="005C7A49"/>
    <w:rsid w:val="005D1F4D"/>
    <w:rsid w:val="005D3D2E"/>
    <w:rsid w:val="005D5AC6"/>
    <w:rsid w:val="005E4C17"/>
    <w:rsid w:val="005E6114"/>
    <w:rsid w:val="005E6BEF"/>
    <w:rsid w:val="005F2F80"/>
    <w:rsid w:val="005F382D"/>
    <w:rsid w:val="005F6E46"/>
    <w:rsid w:val="006024C7"/>
    <w:rsid w:val="00605ECE"/>
    <w:rsid w:val="00606595"/>
    <w:rsid w:val="00613861"/>
    <w:rsid w:val="00613F98"/>
    <w:rsid w:val="00616E69"/>
    <w:rsid w:val="00617614"/>
    <w:rsid w:val="00621702"/>
    <w:rsid w:val="006222C8"/>
    <w:rsid w:val="00622EC4"/>
    <w:rsid w:val="00623F5F"/>
    <w:rsid w:val="0062619C"/>
    <w:rsid w:val="00631809"/>
    <w:rsid w:val="00632A10"/>
    <w:rsid w:val="0063772F"/>
    <w:rsid w:val="00644EF8"/>
    <w:rsid w:val="00645D5D"/>
    <w:rsid w:val="0064667D"/>
    <w:rsid w:val="00652314"/>
    <w:rsid w:val="006537AF"/>
    <w:rsid w:val="00655F4A"/>
    <w:rsid w:val="006575F3"/>
    <w:rsid w:val="00657B1B"/>
    <w:rsid w:val="006607B2"/>
    <w:rsid w:val="00660D9A"/>
    <w:rsid w:val="00661317"/>
    <w:rsid w:val="00663892"/>
    <w:rsid w:val="00670F61"/>
    <w:rsid w:val="006738E0"/>
    <w:rsid w:val="00674077"/>
    <w:rsid w:val="00675455"/>
    <w:rsid w:val="006762B0"/>
    <w:rsid w:val="00680029"/>
    <w:rsid w:val="006836E7"/>
    <w:rsid w:val="00684F29"/>
    <w:rsid w:val="006936CF"/>
    <w:rsid w:val="00693869"/>
    <w:rsid w:val="006A3660"/>
    <w:rsid w:val="006B1D27"/>
    <w:rsid w:val="006B27C3"/>
    <w:rsid w:val="006B334B"/>
    <w:rsid w:val="006B3BDF"/>
    <w:rsid w:val="006C22A2"/>
    <w:rsid w:val="006C74D6"/>
    <w:rsid w:val="006D1630"/>
    <w:rsid w:val="006D5A42"/>
    <w:rsid w:val="006D5CFE"/>
    <w:rsid w:val="006D644A"/>
    <w:rsid w:val="006D704E"/>
    <w:rsid w:val="006E1E5A"/>
    <w:rsid w:val="006E2941"/>
    <w:rsid w:val="006F1DFD"/>
    <w:rsid w:val="006F6565"/>
    <w:rsid w:val="006F74E5"/>
    <w:rsid w:val="006F757D"/>
    <w:rsid w:val="00701435"/>
    <w:rsid w:val="007040BC"/>
    <w:rsid w:val="00706446"/>
    <w:rsid w:val="00706C56"/>
    <w:rsid w:val="0071358E"/>
    <w:rsid w:val="0072125C"/>
    <w:rsid w:val="00724F70"/>
    <w:rsid w:val="0072512B"/>
    <w:rsid w:val="007344E3"/>
    <w:rsid w:val="00735FD6"/>
    <w:rsid w:val="00736577"/>
    <w:rsid w:val="007435DD"/>
    <w:rsid w:val="00743A4E"/>
    <w:rsid w:val="00744FB0"/>
    <w:rsid w:val="00745B2D"/>
    <w:rsid w:val="0075489F"/>
    <w:rsid w:val="00754B2D"/>
    <w:rsid w:val="00754E73"/>
    <w:rsid w:val="00757558"/>
    <w:rsid w:val="00757A25"/>
    <w:rsid w:val="00757E64"/>
    <w:rsid w:val="00761733"/>
    <w:rsid w:val="007625D1"/>
    <w:rsid w:val="00765571"/>
    <w:rsid w:val="00776F70"/>
    <w:rsid w:val="00781157"/>
    <w:rsid w:val="007820B6"/>
    <w:rsid w:val="007821AC"/>
    <w:rsid w:val="00782BD0"/>
    <w:rsid w:val="007921CB"/>
    <w:rsid w:val="007950E9"/>
    <w:rsid w:val="007A2905"/>
    <w:rsid w:val="007A3714"/>
    <w:rsid w:val="007A719E"/>
    <w:rsid w:val="007A7C56"/>
    <w:rsid w:val="007A7DAA"/>
    <w:rsid w:val="007B2F4F"/>
    <w:rsid w:val="007B3A80"/>
    <w:rsid w:val="007B6313"/>
    <w:rsid w:val="007B64CA"/>
    <w:rsid w:val="007B6EB7"/>
    <w:rsid w:val="007C4A87"/>
    <w:rsid w:val="007C73EB"/>
    <w:rsid w:val="007D22FC"/>
    <w:rsid w:val="007D55A2"/>
    <w:rsid w:val="007E2756"/>
    <w:rsid w:val="007E2C6D"/>
    <w:rsid w:val="007F37E0"/>
    <w:rsid w:val="007F42D7"/>
    <w:rsid w:val="00802ACA"/>
    <w:rsid w:val="00806B98"/>
    <w:rsid w:val="008144AC"/>
    <w:rsid w:val="00816043"/>
    <w:rsid w:val="00817A09"/>
    <w:rsid w:val="00825FBE"/>
    <w:rsid w:val="0082604A"/>
    <w:rsid w:val="00832D8C"/>
    <w:rsid w:val="00832DDB"/>
    <w:rsid w:val="00833CC6"/>
    <w:rsid w:val="00837CEF"/>
    <w:rsid w:val="00841BF6"/>
    <w:rsid w:val="0084515E"/>
    <w:rsid w:val="00852BEB"/>
    <w:rsid w:val="00853373"/>
    <w:rsid w:val="00853597"/>
    <w:rsid w:val="00854C91"/>
    <w:rsid w:val="0085630A"/>
    <w:rsid w:val="00856B02"/>
    <w:rsid w:val="00863288"/>
    <w:rsid w:val="00863919"/>
    <w:rsid w:val="008715B0"/>
    <w:rsid w:val="00874276"/>
    <w:rsid w:val="0087696B"/>
    <w:rsid w:val="008826B7"/>
    <w:rsid w:val="00884147"/>
    <w:rsid w:val="008845C6"/>
    <w:rsid w:val="008846F8"/>
    <w:rsid w:val="00885742"/>
    <w:rsid w:val="008917D3"/>
    <w:rsid w:val="00893387"/>
    <w:rsid w:val="0089767F"/>
    <w:rsid w:val="00897A67"/>
    <w:rsid w:val="008A047F"/>
    <w:rsid w:val="008A117D"/>
    <w:rsid w:val="008A1697"/>
    <w:rsid w:val="008A23D1"/>
    <w:rsid w:val="008A75DB"/>
    <w:rsid w:val="008B1898"/>
    <w:rsid w:val="008B488B"/>
    <w:rsid w:val="008B689E"/>
    <w:rsid w:val="008C08FA"/>
    <w:rsid w:val="008C40E1"/>
    <w:rsid w:val="008D1E91"/>
    <w:rsid w:val="008D54C6"/>
    <w:rsid w:val="008D6656"/>
    <w:rsid w:val="008E7101"/>
    <w:rsid w:val="008F2AE6"/>
    <w:rsid w:val="008F2EC5"/>
    <w:rsid w:val="008F3740"/>
    <w:rsid w:val="008F55FE"/>
    <w:rsid w:val="008F7D2E"/>
    <w:rsid w:val="009036D7"/>
    <w:rsid w:val="00914941"/>
    <w:rsid w:val="009161B7"/>
    <w:rsid w:val="009243D8"/>
    <w:rsid w:val="00925C3B"/>
    <w:rsid w:val="00926924"/>
    <w:rsid w:val="009331EC"/>
    <w:rsid w:val="00944FDC"/>
    <w:rsid w:val="009454C9"/>
    <w:rsid w:val="009526EF"/>
    <w:rsid w:val="00962E30"/>
    <w:rsid w:val="00963DF9"/>
    <w:rsid w:val="00963FF0"/>
    <w:rsid w:val="00970063"/>
    <w:rsid w:val="00976BBF"/>
    <w:rsid w:val="00980017"/>
    <w:rsid w:val="00981D51"/>
    <w:rsid w:val="00983F06"/>
    <w:rsid w:val="00984646"/>
    <w:rsid w:val="009858DF"/>
    <w:rsid w:val="009A588D"/>
    <w:rsid w:val="009A7E58"/>
    <w:rsid w:val="009B01FB"/>
    <w:rsid w:val="009B0E72"/>
    <w:rsid w:val="009B0EEE"/>
    <w:rsid w:val="009B2495"/>
    <w:rsid w:val="009B34ED"/>
    <w:rsid w:val="009B4662"/>
    <w:rsid w:val="009B6AB2"/>
    <w:rsid w:val="009C207D"/>
    <w:rsid w:val="009D32B8"/>
    <w:rsid w:val="009E0E13"/>
    <w:rsid w:val="009F17C7"/>
    <w:rsid w:val="009F52D7"/>
    <w:rsid w:val="00A022CB"/>
    <w:rsid w:val="00A034B4"/>
    <w:rsid w:val="00A03753"/>
    <w:rsid w:val="00A07987"/>
    <w:rsid w:val="00A11CB4"/>
    <w:rsid w:val="00A12353"/>
    <w:rsid w:val="00A162DC"/>
    <w:rsid w:val="00A17A1A"/>
    <w:rsid w:val="00A20888"/>
    <w:rsid w:val="00A21435"/>
    <w:rsid w:val="00A314DB"/>
    <w:rsid w:val="00A4026C"/>
    <w:rsid w:val="00A44A51"/>
    <w:rsid w:val="00A50817"/>
    <w:rsid w:val="00A5172F"/>
    <w:rsid w:val="00A524E6"/>
    <w:rsid w:val="00A534CD"/>
    <w:rsid w:val="00A55D77"/>
    <w:rsid w:val="00A60F41"/>
    <w:rsid w:val="00A67218"/>
    <w:rsid w:val="00A7106C"/>
    <w:rsid w:val="00A76804"/>
    <w:rsid w:val="00A76FAC"/>
    <w:rsid w:val="00A814ED"/>
    <w:rsid w:val="00A82859"/>
    <w:rsid w:val="00A8293A"/>
    <w:rsid w:val="00A82C49"/>
    <w:rsid w:val="00A972C7"/>
    <w:rsid w:val="00AA0121"/>
    <w:rsid w:val="00AA4686"/>
    <w:rsid w:val="00AA5083"/>
    <w:rsid w:val="00AA6914"/>
    <w:rsid w:val="00AB7E51"/>
    <w:rsid w:val="00AC2410"/>
    <w:rsid w:val="00AC31C0"/>
    <w:rsid w:val="00AC6240"/>
    <w:rsid w:val="00AD28F4"/>
    <w:rsid w:val="00AD4BE3"/>
    <w:rsid w:val="00AD53D2"/>
    <w:rsid w:val="00AD63EE"/>
    <w:rsid w:val="00AD7E05"/>
    <w:rsid w:val="00AE0553"/>
    <w:rsid w:val="00AE38DC"/>
    <w:rsid w:val="00AE69C1"/>
    <w:rsid w:val="00AE7621"/>
    <w:rsid w:val="00AF50F0"/>
    <w:rsid w:val="00AF5A49"/>
    <w:rsid w:val="00AF70B3"/>
    <w:rsid w:val="00B10078"/>
    <w:rsid w:val="00B1241F"/>
    <w:rsid w:val="00B1270E"/>
    <w:rsid w:val="00B17404"/>
    <w:rsid w:val="00B219EF"/>
    <w:rsid w:val="00B2445A"/>
    <w:rsid w:val="00B26200"/>
    <w:rsid w:val="00B27ED0"/>
    <w:rsid w:val="00B36436"/>
    <w:rsid w:val="00B41CED"/>
    <w:rsid w:val="00B4654D"/>
    <w:rsid w:val="00B52D49"/>
    <w:rsid w:val="00B550A6"/>
    <w:rsid w:val="00B56B8A"/>
    <w:rsid w:val="00B64605"/>
    <w:rsid w:val="00B76470"/>
    <w:rsid w:val="00B77FA7"/>
    <w:rsid w:val="00B809B8"/>
    <w:rsid w:val="00B8160A"/>
    <w:rsid w:val="00B82A5A"/>
    <w:rsid w:val="00B94C84"/>
    <w:rsid w:val="00BA0225"/>
    <w:rsid w:val="00BA409B"/>
    <w:rsid w:val="00BA7041"/>
    <w:rsid w:val="00BB04C9"/>
    <w:rsid w:val="00BB2098"/>
    <w:rsid w:val="00BB253E"/>
    <w:rsid w:val="00BB2D34"/>
    <w:rsid w:val="00BB7360"/>
    <w:rsid w:val="00BB772D"/>
    <w:rsid w:val="00BC3B9E"/>
    <w:rsid w:val="00BC59E8"/>
    <w:rsid w:val="00BD3111"/>
    <w:rsid w:val="00BE04AA"/>
    <w:rsid w:val="00BE0D8D"/>
    <w:rsid w:val="00BE3906"/>
    <w:rsid w:val="00BF018C"/>
    <w:rsid w:val="00BF0896"/>
    <w:rsid w:val="00BF1D76"/>
    <w:rsid w:val="00BF6E69"/>
    <w:rsid w:val="00BF7327"/>
    <w:rsid w:val="00C03ACE"/>
    <w:rsid w:val="00C03D04"/>
    <w:rsid w:val="00C066B7"/>
    <w:rsid w:val="00C06FF8"/>
    <w:rsid w:val="00C073B6"/>
    <w:rsid w:val="00C07F56"/>
    <w:rsid w:val="00C1050F"/>
    <w:rsid w:val="00C14EEA"/>
    <w:rsid w:val="00C23F2B"/>
    <w:rsid w:val="00C24AC2"/>
    <w:rsid w:val="00C279DB"/>
    <w:rsid w:val="00C3272E"/>
    <w:rsid w:val="00C366E5"/>
    <w:rsid w:val="00C44930"/>
    <w:rsid w:val="00C44BD4"/>
    <w:rsid w:val="00C479DD"/>
    <w:rsid w:val="00C51ED4"/>
    <w:rsid w:val="00C524FB"/>
    <w:rsid w:val="00C55650"/>
    <w:rsid w:val="00C56211"/>
    <w:rsid w:val="00C56A3A"/>
    <w:rsid w:val="00C60DC6"/>
    <w:rsid w:val="00C66D17"/>
    <w:rsid w:val="00C7461B"/>
    <w:rsid w:val="00C74D11"/>
    <w:rsid w:val="00C806DE"/>
    <w:rsid w:val="00C811D0"/>
    <w:rsid w:val="00C813DE"/>
    <w:rsid w:val="00CA0F9C"/>
    <w:rsid w:val="00CA6187"/>
    <w:rsid w:val="00CB0289"/>
    <w:rsid w:val="00CB31D1"/>
    <w:rsid w:val="00CB4C90"/>
    <w:rsid w:val="00CC5D98"/>
    <w:rsid w:val="00CC62C2"/>
    <w:rsid w:val="00CD0E52"/>
    <w:rsid w:val="00CD6FBE"/>
    <w:rsid w:val="00CD793A"/>
    <w:rsid w:val="00CE1339"/>
    <w:rsid w:val="00CE3164"/>
    <w:rsid w:val="00CE4ED2"/>
    <w:rsid w:val="00CE7033"/>
    <w:rsid w:val="00CE7B09"/>
    <w:rsid w:val="00CF08F7"/>
    <w:rsid w:val="00D00197"/>
    <w:rsid w:val="00D045B7"/>
    <w:rsid w:val="00D04982"/>
    <w:rsid w:val="00D11633"/>
    <w:rsid w:val="00D143D5"/>
    <w:rsid w:val="00D213AE"/>
    <w:rsid w:val="00D24534"/>
    <w:rsid w:val="00D25BE8"/>
    <w:rsid w:val="00D43B56"/>
    <w:rsid w:val="00D45A9F"/>
    <w:rsid w:val="00D462D6"/>
    <w:rsid w:val="00D5285D"/>
    <w:rsid w:val="00D57DB1"/>
    <w:rsid w:val="00D62FA6"/>
    <w:rsid w:val="00D63033"/>
    <w:rsid w:val="00D64AFF"/>
    <w:rsid w:val="00D664C8"/>
    <w:rsid w:val="00D72A50"/>
    <w:rsid w:val="00D77812"/>
    <w:rsid w:val="00D823B1"/>
    <w:rsid w:val="00D83037"/>
    <w:rsid w:val="00D8469D"/>
    <w:rsid w:val="00D939CC"/>
    <w:rsid w:val="00D946F3"/>
    <w:rsid w:val="00D94ED7"/>
    <w:rsid w:val="00D95CA2"/>
    <w:rsid w:val="00DA332C"/>
    <w:rsid w:val="00DA344B"/>
    <w:rsid w:val="00DA453C"/>
    <w:rsid w:val="00DA69C5"/>
    <w:rsid w:val="00DB28E0"/>
    <w:rsid w:val="00DB3BF1"/>
    <w:rsid w:val="00DB7251"/>
    <w:rsid w:val="00DC3CFE"/>
    <w:rsid w:val="00DD6670"/>
    <w:rsid w:val="00DD72E4"/>
    <w:rsid w:val="00DE1A16"/>
    <w:rsid w:val="00DE1DC4"/>
    <w:rsid w:val="00DE2CBF"/>
    <w:rsid w:val="00DE4D44"/>
    <w:rsid w:val="00DE64B8"/>
    <w:rsid w:val="00DE6A97"/>
    <w:rsid w:val="00DF0294"/>
    <w:rsid w:val="00DF0EE7"/>
    <w:rsid w:val="00DF15C8"/>
    <w:rsid w:val="00DF31E9"/>
    <w:rsid w:val="00DF7577"/>
    <w:rsid w:val="00E004A2"/>
    <w:rsid w:val="00E035FB"/>
    <w:rsid w:val="00E03C72"/>
    <w:rsid w:val="00E03D6F"/>
    <w:rsid w:val="00E12CEF"/>
    <w:rsid w:val="00E2221A"/>
    <w:rsid w:val="00E30EE1"/>
    <w:rsid w:val="00E347F2"/>
    <w:rsid w:val="00E37AF3"/>
    <w:rsid w:val="00E419BD"/>
    <w:rsid w:val="00E4301F"/>
    <w:rsid w:val="00E46F26"/>
    <w:rsid w:val="00E4754A"/>
    <w:rsid w:val="00E5024E"/>
    <w:rsid w:val="00E54240"/>
    <w:rsid w:val="00E63288"/>
    <w:rsid w:val="00E73A0E"/>
    <w:rsid w:val="00E76542"/>
    <w:rsid w:val="00E7695D"/>
    <w:rsid w:val="00E81147"/>
    <w:rsid w:val="00E900B6"/>
    <w:rsid w:val="00E92C95"/>
    <w:rsid w:val="00E95062"/>
    <w:rsid w:val="00E97F6C"/>
    <w:rsid w:val="00EA25BA"/>
    <w:rsid w:val="00EA5B53"/>
    <w:rsid w:val="00EA5CC0"/>
    <w:rsid w:val="00EA69A9"/>
    <w:rsid w:val="00EA77BC"/>
    <w:rsid w:val="00EB527A"/>
    <w:rsid w:val="00EB6B16"/>
    <w:rsid w:val="00EC1D91"/>
    <w:rsid w:val="00EC6579"/>
    <w:rsid w:val="00ED4736"/>
    <w:rsid w:val="00EE351A"/>
    <w:rsid w:val="00EE3F45"/>
    <w:rsid w:val="00EF1FEA"/>
    <w:rsid w:val="00EF7917"/>
    <w:rsid w:val="00F007C4"/>
    <w:rsid w:val="00F02385"/>
    <w:rsid w:val="00F03B1A"/>
    <w:rsid w:val="00F106EC"/>
    <w:rsid w:val="00F17DFC"/>
    <w:rsid w:val="00F261CB"/>
    <w:rsid w:val="00F26A15"/>
    <w:rsid w:val="00F3223C"/>
    <w:rsid w:val="00F35D5E"/>
    <w:rsid w:val="00F37BB9"/>
    <w:rsid w:val="00F42B18"/>
    <w:rsid w:val="00F47A86"/>
    <w:rsid w:val="00F51CDF"/>
    <w:rsid w:val="00F535F2"/>
    <w:rsid w:val="00F6411C"/>
    <w:rsid w:val="00F67299"/>
    <w:rsid w:val="00F67FFC"/>
    <w:rsid w:val="00F716E2"/>
    <w:rsid w:val="00F7446E"/>
    <w:rsid w:val="00F80E17"/>
    <w:rsid w:val="00F83401"/>
    <w:rsid w:val="00F84843"/>
    <w:rsid w:val="00F92520"/>
    <w:rsid w:val="00F92653"/>
    <w:rsid w:val="00F950C7"/>
    <w:rsid w:val="00F96A2E"/>
    <w:rsid w:val="00F970D2"/>
    <w:rsid w:val="00F9766F"/>
    <w:rsid w:val="00FA0157"/>
    <w:rsid w:val="00FA0850"/>
    <w:rsid w:val="00FA1439"/>
    <w:rsid w:val="00FA6C54"/>
    <w:rsid w:val="00FB244E"/>
    <w:rsid w:val="00FB3C08"/>
    <w:rsid w:val="00FB4C67"/>
    <w:rsid w:val="00FB5EEA"/>
    <w:rsid w:val="00FB6E24"/>
    <w:rsid w:val="00FC01C1"/>
    <w:rsid w:val="00FC34A7"/>
    <w:rsid w:val="00FC3E69"/>
    <w:rsid w:val="00FD6D43"/>
    <w:rsid w:val="00FE0734"/>
    <w:rsid w:val="00FE18A6"/>
    <w:rsid w:val="00FE3547"/>
    <w:rsid w:val="00FE6912"/>
    <w:rsid w:val="00FF177F"/>
    <w:rsid w:val="00FF3B04"/>
    <w:rsid w:val="056DDD44"/>
    <w:rsid w:val="06C6B6A7"/>
    <w:rsid w:val="08E787E1"/>
    <w:rsid w:val="094C2C57"/>
    <w:rsid w:val="0E08AADC"/>
    <w:rsid w:val="1CB2D967"/>
    <w:rsid w:val="1E4802E5"/>
    <w:rsid w:val="1E7D9F42"/>
    <w:rsid w:val="25F29087"/>
    <w:rsid w:val="28160F56"/>
    <w:rsid w:val="335A0608"/>
    <w:rsid w:val="3C65FFBC"/>
    <w:rsid w:val="3F31E222"/>
    <w:rsid w:val="53754A8F"/>
    <w:rsid w:val="585884E8"/>
    <w:rsid w:val="59A06C60"/>
    <w:rsid w:val="5A4077B8"/>
    <w:rsid w:val="7A0C4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7D0"/>
  <w15:chartTrackingRefBased/>
  <w15:docId w15:val="{669922C6-1979-4130-992E-5C62CD6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2098"/>
    <w:rPr>
      <w:rFonts w:ascii="Helvetica" w:eastAsia="Times New Roman" w:hAnsi="Helvetica"/>
      <w:sz w:val="22"/>
      <w:szCs w:val="22"/>
      <w:lang w:eastAsia="en-US"/>
    </w:rPr>
  </w:style>
  <w:style w:type="paragraph" w:styleId="berschrift1">
    <w:name w:val="heading 1"/>
    <w:basedOn w:val="Standard"/>
    <w:next w:val="Standard"/>
    <w:link w:val="berschrift1Zchn"/>
    <w:uiPriority w:val="9"/>
    <w:qFormat/>
    <w:rsid w:val="008B5CE8"/>
    <w:pPr>
      <w:keepNext/>
      <w:spacing w:line="480" w:lineRule="exact"/>
      <w:outlineLvl w:val="0"/>
    </w:pPr>
    <w:rPr>
      <w:b/>
      <w:kern w:val="28"/>
      <w:sz w:val="32"/>
    </w:rPr>
  </w:style>
  <w:style w:type="paragraph" w:styleId="berschrift2">
    <w:name w:val="heading 2"/>
    <w:basedOn w:val="Standard"/>
    <w:next w:val="Standard"/>
    <w:qFormat/>
    <w:rsid w:val="008B5CE8"/>
    <w:pPr>
      <w:keepNext/>
      <w:spacing w:line="480" w:lineRule="exact"/>
      <w:outlineLvl w:val="1"/>
    </w:pPr>
    <w:rPr>
      <w:b/>
      <w:sz w:val="24"/>
    </w:rPr>
  </w:style>
  <w:style w:type="paragraph" w:styleId="berschrift3">
    <w:name w:val="heading 3"/>
    <w:basedOn w:val="Standard"/>
    <w:next w:val="Standard"/>
    <w:qFormat/>
    <w:rsid w:val="008B5CE8"/>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10DFE"/>
  </w:style>
  <w:style w:type="paragraph" w:styleId="Fuzeile">
    <w:name w:val="footer"/>
    <w:basedOn w:val="Standard"/>
    <w:rsid w:val="00710DFE"/>
  </w:style>
  <w:style w:type="paragraph" w:styleId="Sprechblasentext">
    <w:name w:val="Balloon Text"/>
    <w:basedOn w:val="Standard"/>
    <w:semiHidden/>
    <w:rsid w:val="003444CA"/>
    <w:rPr>
      <w:rFonts w:ascii="Tahoma" w:hAnsi="Tahoma" w:cs="Tahoma"/>
      <w:sz w:val="16"/>
      <w:szCs w:val="16"/>
    </w:rPr>
  </w:style>
  <w:style w:type="paragraph" w:styleId="Textkrper">
    <w:name w:val="Body Text"/>
    <w:basedOn w:val="Standard"/>
    <w:rsid w:val="00496D7D"/>
    <w:rPr>
      <w:rFonts w:ascii="Papyrus" w:eastAsia="Times" w:hAnsi="Papyrus"/>
      <w:color w:val="00FF00"/>
      <w:sz w:val="32"/>
    </w:rPr>
  </w:style>
  <w:style w:type="paragraph" w:styleId="Textkrper-Zeileneinzug">
    <w:name w:val="Body Text Indent"/>
    <w:basedOn w:val="Standard"/>
    <w:rsid w:val="00496D7D"/>
    <w:pPr>
      <w:spacing w:after="120"/>
      <w:ind w:left="283"/>
    </w:pPr>
    <w:rPr>
      <w:rFonts w:ascii="Papyrus" w:eastAsia="Times" w:hAnsi="Papyrus"/>
      <w:color w:val="000040"/>
      <w:sz w:val="24"/>
      <w:lang w:val="fr-FR"/>
    </w:rPr>
  </w:style>
  <w:style w:type="character" w:styleId="Seitenzahl">
    <w:name w:val="page number"/>
    <w:basedOn w:val="Absatz-Standardschriftart"/>
    <w:rsid w:val="00311B79"/>
  </w:style>
  <w:style w:type="character" w:customStyle="1" w:styleId="ui-provider">
    <w:name w:val="ui-provider"/>
    <w:basedOn w:val="Absatz-Standardschriftart"/>
    <w:rsid w:val="0051454A"/>
  </w:style>
  <w:style w:type="paragraph" w:styleId="KeinLeerraum">
    <w:name w:val="No Spacing"/>
    <w:link w:val="KeinLeerraumZchn"/>
    <w:uiPriority w:val="1"/>
    <w:qFormat/>
    <w:rsid w:val="00C03D04"/>
    <w:rPr>
      <w:rFonts w:ascii="Aptos" w:eastAsia="Times New Roman" w:hAnsi="Aptos"/>
      <w:sz w:val="22"/>
      <w:szCs w:val="22"/>
      <w:lang w:eastAsia="de-DE"/>
    </w:rPr>
  </w:style>
  <w:style w:type="character" w:customStyle="1" w:styleId="KeinLeerraumZchn">
    <w:name w:val="Kein Leerraum Zchn"/>
    <w:link w:val="KeinLeerraum"/>
    <w:uiPriority w:val="1"/>
    <w:rsid w:val="00C03D04"/>
    <w:rPr>
      <w:rFonts w:ascii="Aptos" w:eastAsia="Times New Roman" w:hAnsi="Aptos"/>
      <w:sz w:val="22"/>
      <w:szCs w:val="22"/>
    </w:rPr>
  </w:style>
  <w:style w:type="paragraph" w:styleId="Titel">
    <w:name w:val="Title"/>
    <w:basedOn w:val="Standard"/>
    <w:next w:val="Standard"/>
    <w:link w:val="TitelZchn"/>
    <w:uiPriority w:val="10"/>
    <w:qFormat/>
    <w:rsid w:val="00735FD6"/>
    <w:pPr>
      <w:contextualSpacing/>
    </w:pPr>
    <w:rPr>
      <w:color w:val="5D9CBF"/>
      <w:spacing w:val="-10"/>
      <w:kern w:val="28"/>
      <w:sz w:val="56"/>
      <w:szCs w:val="56"/>
    </w:rPr>
  </w:style>
  <w:style w:type="character" w:customStyle="1" w:styleId="TitelZchn">
    <w:name w:val="Titel Zchn"/>
    <w:link w:val="Titel"/>
    <w:uiPriority w:val="10"/>
    <w:rsid w:val="00735FD6"/>
    <w:rPr>
      <w:rFonts w:ascii="Arial" w:eastAsia="Times New Roman" w:hAnsi="Arial"/>
      <w:color w:val="5D9CBF"/>
      <w:spacing w:val="-10"/>
      <w:kern w:val="28"/>
      <w:sz w:val="56"/>
      <w:szCs w:val="56"/>
      <w:lang w:eastAsia="en-US"/>
    </w:rPr>
  </w:style>
  <w:style w:type="character" w:customStyle="1" w:styleId="berschrift1Zchn">
    <w:name w:val="Überschrift 1 Zchn"/>
    <w:link w:val="berschrift1"/>
    <w:uiPriority w:val="9"/>
    <w:rsid w:val="00AD7E05"/>
    <w:rPr>
      <w:rFonts w:ascii="Arial" w:eastAsia="Times New Roman" w:hAnsi="Arial"/>
      <w:b/>
      <w:kern w:val="28"/>
      <w:sz w:val="32"/>
      <w:lang w:eastAsia="de-DE"/>
    </w:rPr>
  </w:style>
  <w:style w:type="paragraph" w:styleId="berarbeitung">
    <w:name w:val="Revision"/>
    <w:hidden/>
    <w:uiPriority w:val="99"/>
    <w:semiHidden/>
    <w:rsid w:val="00E73A0E"/>
    <w:rPr>
      <w:rFonts w:ascii="Arial" w:eastAsia="Times New Roman" w:hAnsi="Arial"/>
      <w:lang w:eastAsia="de-DE"/>
    </w:rPr>
  </w:style>
  <w:style w:type="character" w:styleId="Kommentarzeichen">
    <w:name w:val="annotation reference"/>
    <w:rsid w:val="00E73A0E"/>
    <w:rPr>
      <w:sz w:val="16"/>
      <w:szCs w:val="16"/>
    </w:rPr>
  </w:style>
  <w:style w:type="paragraph" w:styleId="Kommentartext">
    <w:name w:val="annotation text"/>
    <w:basedOn w:val="Standard"/>
    <w:link w:val="KommentartextZchn"/>
    <w:rsid w:val="00E73A0E"/>
  </w:style>
  <w:style w:type="character" w:customStyle="1" w:styleId="KommentartextZchn">
    <w:name w:val="Kommentartext Zchn"/>
    <w:link w:val="Kommentartext"/>
    <w:rsid w:val="00E73A0E"/>
    <w:rPr>
      <w:rFonts w:ascii="Arial" w:eastAsia="Times New Roman" w:hAnsi="Arial"/>
      <w:lang w:eastAsia="de-DE"/>
    </w:rPr>
  </w:style>
  <w:style w:type="paragraph" w:styleId="Kommentarthema">
    <w:name w:val="annotation subject"/>
    <w:basedOn w:val="Kommentartext"/>
    <w:next w:val="Kommentartext"/>
    <w:link w:val="KommentarthemaZchn"/>
    <w:rsid w:val="00E73A0E"/>
    <w:rPr>
      <w:b/>
      <w:bCs/>
    </w:rPr>
  </w:style>
  <w:style w:type="character" w:customStyle="1" w:styleId="KommentarthemaZchn">
    <w:name w:val="Kommentarthema Zchn"/>
    <w:link w:val="Kommentarthema"/>
    <w:rsid w:val="00E73A0E"/>
    <w:rPr>
      <w:rFonts w:ascii="Arial" w:eastAsia="Times New Roman"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9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252;ller%20Stephan\Anwendungsdaten\Microsoft\Vorlagen\b_SSSA,%20Kopf%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2D1A940ACCB14BAE85850C8C99A85A" ma:contentTypeVersion="16" ma:contentTypeDescription="Ein neues Dokument erstellen." ma:contentTypeScope="" ma:versionID="53c7196bb078f7c5ac557b0d0cacd5f6">
  <xsd:schema xmlns:xsd="http://www.w3.org/2001/XMLSchema" xmlns:xs="http://www.w3.org/2001/XMLSchema" xmlns:p="http://schemas.microsoft.com/office/2006/metadata/properties" xmlns:ns2="41950c53-305e-4b2f-afd8-d6efe2071379" xmlns:ns3="46818493-bec1-41d7-960b-0f194f1e91f6" targetNamespace="http://schemas.microsoft.com/office/2006/metadata/properties" ma:root="true" ma:fieldsID="a3a7912c7b87cfb5c96decf0ce8fb6b9" ns2:_="" ns3:_="">
    <xsd:import namespace="41950c53-305e-4b2f-afd8-d6efe2071379"/>
    <xsd:import namespace="46818493-bec1-41d7-960b-0f194f1e9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50c53-305e-4b2f-afd8-d6efe207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8c601a9a-0a90-4571-9dab-b85a2d4c7a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8493-bec1-41d7-960b-0f194f1e91f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e7cb7a3-ec38-4791-9e3d-b9f581b5a0b2}" ma:internalName="TaxCatchAll" ma:showField="CatchAllData" ma:web="46818493-bec1-41d7-960b-0f194f1e9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950c53-305e-4b2f-afd8-d6efe2071379">
      <Terms xmlns="http://schemas.microsoft.com/office/infopath/2007/PartnerControls"/>
    </lcf76f155ced4ddcb4097134ff3c332f>
    <TaxCatchAll xmlns="46818493-bec1-41d7-960b-0f194f1e91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5CC5E-2AAA-4E34-8BD3-40E632492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50c53-305e-4b2f-afd8-d6efe2071379"/>
    <ds:schemaRef ds:uri="46818493-bec1-41d7-960b-0f194f1e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C8409-F7E0-4839-B4B2-651E69FC03BC}">
  <ds:schemaRefs>
    <ds:schemaRef ds:uri="http://schemas.microsoft.com/office/2006/metadata/properties"/>
    <ds:schemaRef ds:uri="http://schemas.microsoft.com/office/infopath/2007/PartnerControls"/>
    <ds:schemaRef ds:uri="41950c53-305e-4b2f-afd8-d6efe2071379"/>
    <ds:schemaRef ds:uri="46818493-bec1-41d7-960b-0f194f1e91f6"/>
  </ds:schemaRefs>
</ds:datastoreItem>
</file>

<file path=customXml/itemProps3.xml><?xml version="1.0" encoding="utf-8"?>
<ds:datastoreItem xmlns:ds="http://schemas.openxmlformats.org/officeDocument/2006/customXml" ds:itemID="{C1D85848-B09D-45BE-8C22-D0A3AC26A6A8}">
  <ds:schemaRefs>
    <ds:schemaRef ds:uri="http://schemas.microsoft.com/sharepoint/v3/contenttype/forms"/>
  </ds:schemaRefs>
</ds:datastoreItem>
</file>

<file path=customXml/itemProps4.xml><?xml version="1.0" encoding="utf-8"?>
<ds:datastoreItem xmlns:ds="http://schemas.openxmlformats.org/officeDocument/2006/customXml" ds:itemID="{5A565A11-BACC-4045-A2C6-9BAF7534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b_SSSA, Kopf Logo.dot</Template>
  <TotalTime>0</TotalTime>
  <Pages>9</Pages>
  <Words>1382</Words>
  <Characters>8712</Characters>
  <Application>Microsoft Office Word</Application>
  <DocSecurity>0</DocSecurity>
  <Lines>72</Lines>
  <Paragraphs>20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Lorem ipsum autem vel eum iriure dolor in hendrerit in vulputate</vt:lpstr>
      <vt:lpstr>Lorem ipsum autem vel eum iriure dolor in hendrerit in vulputate</vt:lpstr>
    </vt:vector>
  </TitlesOfParts>
  <Company>POLYESTHER</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autem vel eum iriure dolor in hendrerit in vulputate</dc:title>
  <dc:subject/>
  <dc:creator>Stephan Müller</dc:creator>
  <cp:keywords/>
  <cp:lastModifiedBy>Chiara Biderbost</cp:lastModifiedBy>
  <cp:revision>18</cp:revision>
  <cp:lastPrinted>2025-11-01T09:10:00Z</cp:lastPrinted>
  <dcterms:created xsi:type="dcterms:W3CDTF">2025-12-04T14:29:00Z</dcterms:created>
  <dcterms:modified xsi:type="dcterms:W3CDTF">2026-03-24T10:25:00Z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0x010100022D1A940ACCB14BAE85850C8C99A85A</vt:lpwstr>
  </property>
  <property fmtid="{D5CDD505-2E9C-101B-9397-08002B2CF9AE}" pid="4" name="docLang">
    <vt:lpwstr>it</vt:lpwstr>
  </property>
</Properties>
</file>